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1B" w:rsidRPr="003D0B1B" w:rsidRDefault="003D0B1B" w:rsidP="003D0B1B">
      <w:pPr>
        <w:spacing w:after="0" w:line="240" w:lineRule="auto"/>
        <w:jc w:val="center"/>
        <w:rPr>
          <w:rFonts w:eastAsia="Calibri"/>
          <w:b/>
          <w:sz w:val="16"/>
          <w:lang w:val="en-US" w:eastAsia="en-US"/>
        </w:rPr>
      </w:pPr>
      <w:bookmarkStart w:id="0" w:name="_GoBack"/>
      <w:bookmarkEnd w:id="0"/>
    </w:p>
    <w:p w:rsidR="003D0B1B" w:rsidRPr="00E66EFF" w:rsidRDefault="003D0B1B" w:rsidP="003D0B1B">
      <w:pPr>
        <w:spacing w:after="0" w:line="240" w:lineRule="auto"/>
        <w:jc w:val="center"/>
        <w:rPr>
          <w:rFonts w:ascii="Arial" w:eastAsiaTheme="minorHAnsi" w:hAnsi="Arial" w:cs="Arial"/>
          <w:b/>
          <w:spacing w:val="40"/>
          <w:sz w:val="24"/>
          <w:szCs w:val="24"/>
          <w:lang w:eastAsia="en-US"/>
        </w:rPr>
      </w:pPr>
      <w:r w:rsidRPr="00E66EFF">
        <w:rPr>
          <w:rFonts w:ascii="Arial" w:eastAsiaTheme="minorHAnsi" w:hAnsi="Arial" w:cs="Arial"/>
          <w:b/>
          <w:spacing w:val="40"/>
          <w:sz w:val="24"/>
          <w:szCs w:val="24"/>
          <w:lang w:eastAsia="en-US"/>
        </w:rPr>
        <w:t>СОВЕТ ДЕПУТАТОВ</w:t>
      </w:r>
    </w:p>
    <w:p w:rsidR="003D0B1B" w:rsidRPr="00E66EFF" w:rsidRDefault="003B6325" w:rsidP="003D0B1B">
      <w:pPr>
        <w:spacing w:after="0" w:line="240" w:lineRule="auto"/>
        <w:ind w:firstLine="284"/>
        <w:jc w:val="center"/>
        <w:rPr>
          <w:rFonts w:ascii="Arial" w:eastAsia="Times New Roman" w:hAnsi="Arial" w:cs="Arial"/>
          <w:b/>
          <w:sz w:val="24"/>
          <w:szCs w:val="24"/>
        </w:rPr>
      </w:pPr>
      <w:r>
        <w:rPr>
          <w:rFonts w:ascii="Arial" w:eastAsia="Times New Roman" w:hAnsi="Arial" w:cs="Arial"/>
          <w:b/>
          <w:sz w:val="24"/>
          <w:szCs w:val="24"/>
        </w:rPr>
        <w:t>городского округа Воскресенск</w:t>
      </w:r>
    </w:p>
    <w:p w:rsidR="003D0B1B" w:rsidRPr="00E66EFF" w:rsidRDefault="003D0B1B" w:rsidP="00E66EFF">
      <w:pPr>
        <w:spacing w:after="0" w:line="240" w:lineRule="auto"/>
        <w:ind w:firstLine="284"/>
        <w:jc w:val="center"/>
        <w:rPr>
          <w:rFonts w:ascii="Arial" w:eastAsia="Times New Roman" w:hAnsi="Arial" w:cs="Arial"/>
          <w:b/>
          <w:sz w:val="24"/>
          <w:szCs w:val="24"/>
        </w:rPr>
      </w:pPr>
      <w:r w:rsidRPr="00E66EFF">
        <w:rPr>
          <w:rFonts w:ascii="Arial" w:eastAsia="Times New Roman" w:hAnsi="Arial" w:cs="Arial"/>
          <w:b/>
          <w:sz w:val="24"/>
          <w:szCs w:val="24"/>
        </w:rPr>
        <w:t>Московской области</w:t>
      </w:r>
    </w:p>
    <w:p w:rsidR="003D0B1B" w:rsidRPr="003D0B1B" w:rsidRDefault="003D0B1B" w:rsidP="003D0B1B">
      <w:pPr>
        <w:spacing w:after="0" w:line="240" w:lineRule="auto"/>
        <w:rPr>
          <w:rFonts w:eastAsiaTheme="minorHAnsi"/>
          <w:sz w:val="24"/>
          <w:lang w:eastAsia="en-US"/>
        </w:rPr>
      </w:pPr>
      <w:r w:rsidRPr="003D0B1B">
        <w:rPr>
          <w:rFonts w:eastAsiaTheme="minorHAnsi"/>
          <w:b/>
          <w:noProof/>
          <w:sz w:val="28"/>
        </w:rPr>
        <mc:AlternateContent>
          <mc:Choice Requires="wps">
            <w:drawing>
              <wp:anchor distT="4294967295" distB="4294967295" distL="114300" distR="114300" simplePos="0" relativeHeight="251659264" behindDoc="0" locked="0" layoutInCell="0" allowOverlap="1" wp14:anchorId="3B1C56C0" wp14:editId="137E2DA3">
                <wp:simplePos x="0" y="0"/>
                <wp:positionH relativeFrom="column">
                  <wp:posOffset>12700</wp:posOffset>
                </wp:positionH>
                <wp:positionV relativeFrom="paragraph">
                  <wp:posOffset>87630</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7FE61"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3D0B1B" w:rsidRPr="003D0B1B" w:rsidRDefault="003D0B1B" w:rsidP="003D0B1B">
      <w:pPr>
        <w:spacing w:after="0" w:line="240" w:lineRule="auto"/>
        <w:jc w:val="center"/>
        <w:rPr>
          <w:rFonts w:eastAsiaTheme="minorHAnsi"/>
          <w:b/>
          <w:bCs/>
          <w:sz w:val="16"/>
          <w:szCs w:val="16"/>
          <w:lang w:eastAsia="en-US"/>
        </w:rPr>
      </w:pPr>
    </w:p>
    <w:p w:rsidR="003D0B1B" w:rsidRPr="00E66EFF" w:rsidRDefault="003D0B1B" w:rsidP="003D0B1B">
      <w:pPr>
        <w:spacing w:after="0" w:line="240" w:lineRule="auto"/>
        <w:jc w:val="center"/>
        <w:rPr>
          <w:rFonts w:ascii="Arial" w:eastAsiaTheme="minorHAnsi" w:hAnsi="Arial" w:cs="Arial"/>
          <w:b/>
          <w:bCs/>
          <w:sz w:val="24"/>
          <w:szCs w:val="24"/>
          <w:lang w:eastAsia="en-US"/>
        </w:rPr>
      </w:pPr>
      <w:r w:rsidRPr="00E66EFF">
        <w:rPr>
          <w:rFonts w:ascii="Arial" w:eastAsiaTheme="minorHAnsi" w:hAnsi="Arial" w:cs="Arial"/>
          <w:b/>
          <w:bCs/>
          <w:sz w:val="24"/>
          <w:szCs w:val="24"/>
          <w:lang w:eastAsia="en-US"/>
        </w:rPr>
        <w:t>РЕШЕНИЕ</w:t>
      </w:r>
    </w:p>
    <w:p w:rsidR="003D0B1B" w:rsidRPr="003D0B1B" w:rsidRDefault="003D0B1B" w:rsidP="003D0B1B">
      <w:pPr>
        <w:spacing w:after="0" w:line="240" w:lineRule="auto"/>
        <w:jc w:val="center"/>
        <w:rPr>
          <w:rFonts w:ascii="Times New Roman" w:eastAsiaTheme="minorHAnsi" w:hAnsi="Times New Roman"/>
          <w:b/>
          <w:bCs/>
          <w:sz w:val="24"/>
          <w:szCs w:val="24"/>
          <w:lang w:eastAsia="en-US"/>
        </w:rPr>
      </w:pPr>
    </w:p>
    <w:p w:rsidR="003D0B1B" w:rsidRPr="00E66EFF" w:rsidRDefault="003D0B1B" w:rsidP="003D0B1B">
      <w:pPr>
        <w:spacing w:after="0" w:line="240" w:lineRule="auto"/>
        <w:jc w:val="center"/>
        <w:rPr>
          <w:rFonts w:ascii="Arial" w:eastAsiaTheme="minorHAnsi" w:hAnsi="Arial" w:cs="Arial"/>
          <w:sz w:val="24"/>
          <w:szCs w:val="24"/>
          <w:u w:val="single"/>
          <w:lang w:eastAsia="en-US"/>
        </w:rPr>
      </w:pPr>
      <w:r w:rsidRPr="00E66EFF">
        <w:rPr>
          <w:rFonts w:ascii="Arial" w:eastAsiaTheme="minorHAnsi" w:hAnsi="Arial" w:cs="Arial"/>
          <w:sz w:val="24"/>
          <w:szCs w:val="24"/>
          <w:u w:val="single"/>
          <w:lang w:eastAsia="en-US"/>
        </w:rPr>
        <w:t xml:space="preserve">от </w:t>
      </w:r>
      <w:r w:rsidR="00132B30">
        <w:rPr>
          <w:rFonts w:ascii="Arial" w:eastAsiaTheme="minorHAnsi" w:hAnsi="Arial" w:cs="Arial"/>
          <w:sz w:val="24"/>
          <w:szCs w:val="24"/>
          <w:u w:val="single"/>
          <w:lang w:eastAsia="en-US"/>
        </w:rPr>
        <w:t>18</w:t>
      </w:r>
      <w:r w:rsidR="001E3FF3" w:rsidRPr="00E66EFF">
        <w:rPr>
          <w:rFonts w:ascii="Arial" w:eastAsiaTheme="minorHAnsi" w:hAnsi="Arial" w:cs="Arial"/>
          <w:sz w:val="24"/>
          <w:szCs w:val="24"/>
          <w:u w:val="single"/>
          <w:lang w:eastAsia="en-US"/>
        </w:rPr>
        <w:t>.</w:t>
      </w:r>
      <w:r w:rsidR="00132B30">
        <w:rPr>
          <w:rFonts w:ascii="Arial" w:eastAsiaTheme="minorHAnsi" w:hAnsi="Arial" w:cs="Arial"/>
          <w:sz w:val="24"/>
          <w:szCs w:val="24"/>
          <w:u w:val="single"/>
          <w:lang w:eastAsia="en-US"/>
        </w:rPr>
        <w:t>12</w:t>
      </w:r>
      <w:r w:rsidRPr="00E66EFF">
        <w:rPr>
          <w:rFonts w:ascii="Arial" w:eastAsiaTheme="minorHAnsi" w:hAnsi="Arial" w:cs="Arial"/>
          <w:sz w:val="24"/>
          <w:szCs w:val="24"/>
          <w:u w:val="single"/>
          <w:lang w:eastAsia="en-US"/>
        </w:rPr>
        <w:t>.20</w:t>
      </w:r>
      <w:r w:rsidR="005C00F1">
        <w:rPr>
          <w:rFonts w:ascii="Arial" w:eastAsiaTheme="minorHAnsi" w:hAnsi="Arial" w:cs="Arial"/>
          <w:sz w:val="24"/>
          <w:szCs w:val="24"/>
          <w:u w:val="single"/>
          <w:lang w:eastAsia="en-US"/>
        </w:rPr>
        <w:t>20</w:t>
      </w:r>
      <w:r w:rsidRPr="00E66EFF">
        <w:rPr>
          <w:rFonts w:ascii="Arial" w:eastAsiaTheme="minorHAnsi" w:hAnsi="Arial" w:cs="Arial"/>
          <w:sz w:val="24"/>
          <w:szCs w:val="24"/>
          <w:u w:val="single"/>
          <w:lang w:eastAsia="en-US"/>
        </w:rPr>
        <w:t xml:space="preserve"> № </w:t>
      </w:r>
      <w:r w:rsidR="00132B30">
        <w:rPr>
          <w:rFonts w:ascii="Arial" w:eastAsiaTheme="minorHAnsi" w:hAnsi="Arial" w:cs="Arial"/>
          <w:sz w:val="24"/>
          <w:szCs w:val="24"/>
          <w:u w:val="single"/>
          <w:lang w:eastAsia="en-US"/>
        </w:rPr>
        <w:t>306/31</w:t>
      </w:r>
    </w:p>
    <w:p w:rsidR="003D0B1B" w:rsidRDefault="003D0B1B" w:rsidP="003D0B1B">
      <w:pPr>
        <w:spacing w:after="0" w:line="240" w:lineRule="auto"/>
        <w:jc w:val="center"/>
        <w:rPr>
          <w:rFonts w:ascii="Times New Roman" w:eastAsiaTheme="minorHAnsi" w:hAnsi="Times New Roman"/>
          <w:sz w:val="28"/>
          <w:u w:val="single"/>
          <w:lang w:eastAsia="en-US"/>
        </w:rPr>
      </w:pPr>
    </w:p>
    <w:p w:rsidR="00BC02DC" w:rsidRPr="00BC02DC" w:rsidRDefault="00BC02DC" w:rsidP="003D0B1B">
      <w:pPr>
        <w:spacing w:after="0" w:line="240" w:lineRule="auto"/>
        <w:jc w:val="center"/>
        <w:rPr>
          <w:rFonts w:ascii="Arial" w:eastAsiaTheme="minorHAnsi" w:hAnsi="Arial" w:cs="Arial"/>
          <w:sz w:val="24"/>
          <w:szCs w:val="24"/>
          <w:lang w:eastAsia="en-US"/>
        </w:rPr>
      </w:pPr>
      <w:r w:rsidRPr="00BC02DC">
        <w:rPr>
          <w:rFonts w:ascii="Arial" w:eastAsiaTheme="minorHAnsi" w:hAnsi="Arial" w:cs="Arial"/>
          <w:sz w:val="24"/>
          <w:szCs w:val="24"/>
          <w:lang w:eastAsia="en-US"/>
        </w:rPr>
        <w:t>(с изменениями от 25.01.2021 № 324/34)</w:t>
      </w:r>
    </w:p>
    <w:p w:rsidR="00B91520" w:rsidRPr="003D0B1B" w:rsidRDefault="00B91520" w:rsidP="003D0B1B">
      <w:pPr>
        <w:spacing w:after="0" w:line="240" w:lineRule="auto"/>
        <w:jc w:val="center"/>
        <w:rPr>
          <w:rFonts w:ascii="Times New Roman" w:eastAsiaTheme="minorHAnsi" w:hAnsi="Times New Roman"/>
          <w:sz w:val="28"/>
          <w:u w:val="single"/>
          <w:lang w:eastAsia="en-US"/>
        </w:rPr>
      </w:pPr>
    </w:p>
    <w:p w:rsidR="00132B30" w:rsidRPr="00132B30" w:rsidRDefault="00132B30" w:rsidP="00132B30">
      <w:pPr>
        <w:spacing w:after="0" w:line="240" w:lineRule="auto"/>
        <w:ind w:left="426" w:hanging="142"/>
        <w:jc w:val="center"/>
        <w:outlineLvl w:val="5"/>
        <w:rPr>
          <w:rFonts w:ascii="Arial" w:eastAsia="Times New Roman" w:hAnsi="Arial" w:cs="Arial"/>
          <w:b/>
          <w:bCs/>
          <w:sz w:val="24"/>
          <w:szCs w:val="24"/>
          <w:lang w:eastAsia="x-none"/>
        </w:rPr>
      </w:pPr>
      <w:r w:rsidRPr="00132B30">
        <w:rPr>
          <w:rFonts w:ascii="Arial" w:eastAsia="Times New Roman" w:hAnsi="Arial" w:cs="Arial"/>
          <w:b/>
          <w:bCs/>
          <w:sz w:val="24"/>
          <w:szCs w:val="24"/>
          <w:lang w:val="x-none" w:eastAsia="x-none"/>
        </w:rPr>
        <w:t xml:space="preserve">О бюджете </w:t>
      </w:r>
      <w:r w:rsidRPr="00132B30">
        <w:rPr>
          <w:rFonts w:ascii="Arial" w:eastAsia="Times New Roman" w:hAnsi="Arial" w:cs="Arial"/>
          <w:b/>
          <w:bCs/>
          <w:sz w:val="24"/>
          <w:szCs w:val="24"/>
          <w:lang w:eastAsia="x-none"/>
        </w:rPr>
        <w:t xml:space="preserve">городского округа </w:t>
      </w:r>
      <w:r w:rsidRPr="00132B30">
        <w:rPr>
          <w:rFonts w:ascii="Arial" w:eastAsia="Times New Roman" w:hAnsi="Arial" w:cs="Arial"/>
          <w:b/>
          <w:bCs/>
          <w:sz w:val="24"/>
          <w:szCs w:val="24"/>
          <w:lang w:val="x-none" w:eastAsia="x-none"/>
        </w:rPr>
        <w:t xml:space="preserve">Воскресенск </w:t>
      </w:r>
      <w:r w:rsidRPr="00132B30">
        <w:rPr>
          <w:rFonts w:ascii="Arial" w:eastAsia="Times New Roman" w:hAnsi="Arial" w:cs="Arial"/>
          <w:b/>
          <w:bCs/>
          <w:sz w:val="24"/>
          <w:szCs w:val="24"/>
          <w:lang w:eastAsia="x-none"/>
        </w:rPr>
        <w:t>Московской области</w:t>
      </w:r>
      <w:r w:rsidRPr="00132B30">
        <w:rPr>
          <w:rFonts w:ascii="Arial" w:eastAsia="Times New Roman" w:hAnsi="Arial" w:cs="Arial"/>
          <w:b/>
          <w:bCs/>
          <w:sz w:val="24"/>
          <w:szCs w:val="24"/>
          <w:lang w:val="x-none" w:eastAsia="x-none"/>
        </w:rPr>
        <w:t xml:space="preserve"> на 202</w:t>
      </w:r>
      <w:r w:rsidRPr="00132B30">
        <w:rPr>
          <w:rFonts w:ascii="Arial" w:eastAsia="Times New Roman" w:hAnsi="Arial" w:cs="Arial"/>
          <w:b/>
          <w:bCs/>
          <w:sz w:val="24"/>
          <w:szCs w:val="24"/>
          <w:lang w:eastAsia="x-none"/>
        </w:rPr>
        <w:t>1</w:t>
      </w:r>
      <w:r w:rsidRPr="00132B30">
        <w:rPr>
          <w:rFonts w:ascii="Arial" w:eastAsia="Times New Roman" w:hAnsi="Arial" w:cs="Arial"/>
          <w:b/>
          <w:bCs/>
          <w:sz w:val="24"/>
          <w:szCs w:val="24"/>
          <w:lang w:val="x-none" w:eastAsia="x-none"/>
        </w:rPr>
        <w:t xml:space="preserve"> год</w:t>
      </w:r>
      <w:r w:rsidRPr="00132B30">
        <w:rPr>
          <w:rFonts w:ascii="Arial" w:eastAsia="Times New Roman" w:hAnsi="Arial" w:cs="Arial"/>
          <w:b/>
          <w:bCs/>
          <w:sz w:val="24"/>
          <w:szCs w:val="24"/>
          <w:lang w:eastAsia="x-none"/>
        </w:rPr>
        <w:t xml:space="preserve"> </w:t>
      </w:r>
    </w:p>
    <w:p w:rsidR="00132B30" w:rsidRPr="00132B30" w:rsidRDefault="00132B30" w:rsidP="00132B30">
      <w:pPr>
        <w:spacing w:after="0" w:line="240" w:lineRule="auto"/>
        <w:ind w:left="426" w:hanging="142"/>
        <w:jc w:val="center"/>
        <w:outlineLvl w:val="5"/>
        <w:rPr>
          <w:rFonts w:ascii="Arial" w:eastAsia="Times New Roman" w:hAnsi="Arial" w:cs="Arial"/>
          <w:b/>
          <w:bCs/>
          <w:sz w:val="24"/>
          <w:szCs w:val="24"/>
          <w:lang w:val="x-none" w:eastAsia="x-none"/>
        </w:rPr>
      </w:pPr>
      <w:r w:rsidRPr="00132B30">
        <w:rPr>
          <w:rFonts w:ascii="Arial" w:eastAsia="Times New Roman" w:hAnsi="Arial" w:cs="Arial"/>
          <w:b/>
          <w:bCs/>
          <w:sz w:val="24"/>
          <w:szCs w:val="24"/>
          <w:lang w:eastAsia="x-none"/>
        </w:rPr>
        <w:t>и на плановый период 2022 и 2023 годов</w:t>
      </w:r>
    </w:p>
    <w:p w:rsidR="00132B30" w:rsidRPr="00132B30" w:rsidRDefault="00132B30" w:rsidP="00132B30">
      <w:pPr>
        <w:spacing w:after="0" w:line="240" w:lineRule="auto"/>
        <w:ind w:left="426" w:hanging="142"/>
        <w:jc w:val="center"/>
        <w:outlineLvl w:val="5"/>
        <w:rPr>
          <w:rFonts w:ascii="Arial" w:eastAsia="Times New Roman" w:hAnsi="Arial" w:cs="Arial"/>
          <w:bCs/>
          <w:sz w:val="24"/>
          <w:szCs w:val="24"/>
          <w:lang w:eastAsia="x-none"/>
        </w:rPr>
      </w:pPr>
    </w:p>
    <w:p w:rsidR="00132B30" w:rsidRPr="00132B30" w:rsidRDefault="00132B30" w:rsidP="00132B30">
      <w:pPr>
        <w:spacing w:after="0" w:line="240" w:lineRule="auto"/>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В соответствии с Бюджетным </w:t>
      </w:r>
      <w:hyperlink r:id="rId6" w:history="1">
        <w:r w:rsidRPr="00132B30">
          <w:rPr>
            <w:rFonts w:ascii="Arial" w:eastAsia="Times New Roman" w:hAnsi="Arial" w:cs="Arial"/>
            <w:sz w:val="24"/>
            <w:szCs w:val="24"/>
            <w:lang w:val="x-none" w:eastAsia="x-none"/>
          </w:rPr>
          <w:t>кодексом</w:t>
        </w:r>
      </w:hyperlink>
      <w:r w:rsidRPr="00132B30">
        <w:rPr>
          <w:rFonts w:ascii="Arial" w:eastAsia="Times New Roman" w:hAnsi="Arial" w:cs="Arial"/>
          <w:sz w:val="24"/>
          <w:szCs w:val="24"/>
          <w:lang w:val="x-none" w:eastAsia="x-none"/>
        </w:rPr>
        <w:t xml:space="preserve"> Российской Федерации</w:t>
      </w:r>
      <w:r w:rsidRPr="00132B30">
        <w:rPr>
          <w:rFonts w:ascii="Arial" w:eastAsia="Times New Roman" w:hAnsi="Arial" w:cs="Arial"/>
          <w:sz w:val="24"/>
          <w:szCs w:val="24"/>
          <w:lang w:eastAsia="x-none"/>
        </w:rPr>
        <w:t>, Федеральным законом от 06.10.2003 № 131-ФЗ «Об общих принципах организации местного самоуправления в Российской Федерации»,</w:t>
      </w:r>
      <w:r w:rsidRPr="00132B30">
        <w:rPr>
          <w:rFonts w:ascii="Arial" w:eastAsia="Times New Roman" w:hAnsi="Arial" w:cs="Arial"/>
          <w:sz w:val="24"/>
          <w:szCs w:val="24"/>
        </w:rPr>
        <w:t xml:space="preserve"> руководствуясь Положением о бюджетном процессе в городском округе Воскресенск, утвержденным решением Совета депутатов городского округа Воскресенск от 18.09.2019 №12/1,</w:t>
      </w: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Совет депутатов городского округа Воскресенск Московской области решил: </w:t>
      </w:r>
    </w:p>
    <w:p w:rsidR="00132B30" w:rsidRPr="00132B30" w:rsidRDefault="00132B30" w:rsidP="00132B30">
      <w:pPr>
        <w:spacing w:after="0" w:line="240" w:lineRule="auto"/>
        <w:ind w:firstLine="540"/>
        <w:jc w:val="both"/>
        <w:outlineLvl w:val="5"/>
        <w:rPr>
          <w:rFonts w:ascii="Arial" w:eastAsia="Times New Roman" w:hAnsi="Arial" w:cs="Arial"/>
          <w:bCs/>
          <w:sz w:val="24"/>
          <w:szCs w:val="24"/>
          <w:lang w:eastAsia="x-none"/>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 Утвердить основные характеристики бюджета городского округа Воскресенск на 2021 год:</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а) общий объем доходов бюджета городского округа Воскресенск в сумме                          </w:t>
      </w:r>
      <w:r w:rsidR="00BC02DC">
        <w:rPr>
          <w:rFonts w:ascii="Arial" w:eastAsia="Times New Roman" w:hAnsi="Arial" w:cs="Arial"/>
          <w:sz w:val="24"/>
          <w:szCs w:val="24"/>
        </w:rPr>
        <w:t>6 316 899,8</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2 715 742,</w:t>
      </w:r>
      <w:r w:rsidR="00BC02DC">
        <w:rPr>
          <w:rFonts w:ascii="Arial" w:eastAsia="Times New Roman" w:hAnsi="Arial" w:cs="Arial"/>
          <w:sz w:val="24"/>
          <w:szCs w:val="24"/>
        </w:rPr>
        <w:t>2</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б) общий объем расходов бюджета городского</w:t>
      </w:r>
      <w:r w:rsidR="00BC02DC">
        <w:rPr>
          <w:rFonts w:ascii="Arial" w:eastAsia="Times New Roman" w:hAnsi="Arial" w:cs="Arial"/>
          <w:sz w:val="24"/>
          <w:szCs w:val="24"/>
        </w:rPr>
        <w:t xml:space="preserve"> округа Воскресенск в сумме 6 698 400</w:t>
      </w:r>
      <w:r w:rsidRPr="00132B30">
        <w:rPr>
          <w:rFonts w:ascii="Arial" w:eastAsia="Times New Roman" w:hAnsi="Arial" w:cs="Arial"/>
          <w:sz w:val="24"/>
          <w:szCs w:val="24"/>
        </w:rPr>
        <w:t>,</w:t>
      </w:r>
      <w:r w:rsidR="00BC02DC">
        <w:rPr>
          <w:rFonts w:ascii="Arial" w:eastAsia="Times New Roman" w:hAnsi="Arial" w:cs="Arial"/>
          <w:sz w:val="24"/>
          <w:szCs w:val="24"/>
        </w:rPr>
        <w:t>1</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в) дефицит бюджета городског</w:t>
      </w:r>
      <w:r w:rsidR="00BC02DC">
        <w:rPr>
          <w:rFonts w:ascii="Arial" w:eastAsia="Times New Roman" w:hAnsi="Arial" w:cs="Arial"/>
          <w:sz w:val="24"/>
          <w:szCs w:val="24"/>
        </w:rPr>
        <w:t>о округа Воскресенск в сумме 381</w:t>
      </w:r>
      <w:r w:rsidRPr="00132B30">
        <w:rPr>
          <w:rFonts w:ascii="Arial" w:eastAsia="Times New Roman" w:hAnsi="Arial" w:cs="Arial"/>
          <w:sz w:val="24"/>
          <w:szCs w:val="24"/>
        </w:rPr>
        <w:t> </w:t>
      </w:r>
      <w:r w:rsidR="00BC02DC">
        <w:rPr>
          <w:rFonts w:ascii="Arial" w:eastAsia="Times New Roman" w:hAnsi="Arial" w:cs="Arial"/>
          <w:sz w:val="24"/>
          <w:szCs w:val="24"/>
        </w:rPr>
        <w:t>500</w:t>
      </w:r>
      <w:r w:rsidRPr="00132B30">
        <w:rPr>
          <w:rFonts w:ascii="Arial" w:eastAsia="Times New Roman" w:hAnsi="Arial" w:cs="Arial"/>
          <w:sz w:val="24"/>
          <w:szCs w:val="24"/>
        </w:rPr>
        <w:t>,</w:t>
      </w:r>
      <w:r w:rsidR="00BC02DC">
        <w:rPr>
          <w:rFonts w:ascii="Arial" w:eastAsia="Times New Roman" w:hAnsi="Arial" w:cs="Arial"/>
          <w:sz w:val="24"/>
          <w:szCs w:val="24"/>
        </w:rPr>
        <w:t>3</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2. Направить на погашение дефицита бюджета </w:t>
      </w:r>
      <w:r w:rsidRPr="00132B30">
        <w:rPr>
          <w:rFonts w:ascii="Arial" w:eastAsia="Times New Roman" w:hAnsi="Arial" w:cs="Arial"/>
          <w:sz w:val="24"/>
          <w:szCs w:val="24"/>
        </w:rPr>
        <w:t xml:space="preserve">городского округа Воскресенск </w:t>
      </w:r>
      <w:r w:rsidRPr="00132B30">
        <w:rPr>
          <w:rFonts w:ascii="Arial" w:eastAsia="Times New Roman" w:hAnsi="Arial" w:cs="Arial"/>
          <w:sz w:val="24"/>
          <w:szCs w:val="24"/>
          <w:lang w:eastAsia="x-none"/>
        </w:rPr>
        <w:t xml:space="preserve">в 2021 году поступления из источников внутреннего финансирования дефицита бюджета </w:t>
      </w:r>
      <w:r w:rsidRPr="00132B30">
        <w:rPr>
          <w:rFonts w:ascii="Arial" w:eastAsia="Times New Roman" w:hAnsi="Arial" w:cs="Arial"/>
          <w:sz w:val="24"/>
          <w:szCs w:val="24"/>
        </w:rPr>
        <w:t xml:space="preserve">городского округа Воскресенск </w:t>
      </w:r>
      <w:r w:rsidRPr="00132B30">
        <w:rPr>
          <w:rFonts w:ascii="Arial" w:eastAsia="Times New Roman" w:hAnsi="Arial" w:cs="Arial"/>
          <w:sz w:val="24"/>
          <w:szCs w:val="24"/>
          <w:lang w:eastAsia="x-none"/>
        </w:rPr>
        <w:t xml:space="preserve">в сумме </w:t>
      </w:r>
      <w:r w:rsidR="00BC02DC">
        <w:rPr>
          <w:rFonts w:ascii="Arial" w:eastAsia="Times New Roman" w:hAnsi="Arial" w:cs="Arial"/>
          <w:sz w:val="24"/>
          <w:szCs w:val="24"/>
          <w:lang w:eastAsia="x-none"/>
        </w:rPr>
        <w:t>381</w:t>
      </w:r>
      <w:r w:rsidRPr="00132B30">
        <w:rPr>
          <w:rFonts w:ascii="Arial" w:eastAsia="Times New Roman" w:hAnsi="Arial" w:cs="Arial"/>
          <w:sz w:val="24"/>
          <w:szCs w:val="24"/>
        </w:rPr>
        <w:t> </w:t>
      </w:r>
      <w:r w:rsidR="00BC02DC">
        <w:rPr>
          <w:rFonts w:ascii="Arial" w:eastAsia="Times New Roman" w:hAnsi="Arial" w:cs="Arial"/>
          <w:sz w:val="24"/>
          <w:szCs w:val="24"/>
        </w:rPr>
        <w:t>500</w:t>
      </w:r>
      <w:r w:rsidRPr="00132B30">
        <w:rPr>
          <w:rFonts w:ascii="Arial" w:eastAsia="Times New Roman" w:hAnsi="Arial" w:cs="Arial"/>
          <w:sz w:val="24"/>
          <w:szCs w:val="24"/>
        </w:rPr>
        <w:t>,</w:t>
      </w:r>
      <w:r w:rsidR="00BC02DC">
        <w:rPr>
          <w:rFonts w:ascii="Arial" w:eastAsia="Times New Roman" w:hAnsi="Arial" w:cs="Arial"/>
          <w:sz w:val="24"/>
          <w:szCs w:val="24"/>
        </w:rPr>
        <w:t>3</w:t>
      </w:r>
      <w:r w:rsidRPr="00132B30">
        <w:rPr>
          <w:rFonts w:ascii="Arial" w:eastAsia="Times New Roman" w:hAnsi="Arial" w:cs="Arial"/>
          <w:sz w:val="24"/>
          <w:szCs w:val="24"/>
          <w:lang w:eastAsia="x-none"/>
        </w:rPr>
        <w:t xml:space="preserve"> тыс. рублей, в том числе за счет остатков бюджетных средств, сложившихся на 1 января 2021 года, в сумме </w:t>
      </w:r>
      <w:r w:rsidR="00BC02DC">
        <w:rPr>
          <w:rFonts w:ascii="Arial" w:eastAsia="Times New Roman" w:hAnsi="Arial" w:cs="Arial"/>
          <w:sz w:val="24"/>
          <w:szCs w:val="24"/>
          <w:lang w:eastAsia="x-none"/>
        </w:rPr>
        <w:t>236 393,7</w:t>
      </w:r>
      <w:r w:rsidRPr="00132B30">
        <w:rPr>
          <w:rFonts w:ascii="Arial" w:eastAsia="Times New Roman" w:hAnsi="Arial" w:cs="Arial"/>
          <w:sz w:val="24"/>
          <w:szCs w:val="24"/>
        </w:rPr>
        <w:t xml:space="preserve"> </w:t>
      </w:r>
      <w:r w:rsidRPr="00132B30">
        <w:rPr>
          <w:rFonts w:ascii="Arial" w:eastAsia="Times New Roman" w:hAnsi="Arial" w:cs="Arial"/>
          <w:sz w:val="24"/>
          <w:szCs w:val="24"/>
          <w:lang w:eastAsia="x-none"/>
        </w:rPr>
        <w:t>тыс. рублей.</w:t>
      </w: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rPr>
        <w:t>3. Утвердить основные характеристики бюджета городского округа Воскресенск на плановый период 2022 и 2023 годов:</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а) общий объем доходов бюджета городского округа Воскресенск на 2022 год в сумме 6 663 696,0 тыс. рублей, в том числе объем межбюджетных трансфертов, получаемых из других бюджетов бюджетной системы Российской Федерации, в сумме 2 871 984,2 тыс. рублей и на 2023 год в сумме 6 626 156,0 тыс. рублей, в том числе объем межбюджетных трансфертов, получаемых из других бюджетов бюджетной системы Российской Федерации, в сумме 3 032 499,2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б) общий объем расходов бюджета городского округа Воскресенск на 2022 год в сумме 6 663 696,0 тыс. рублей, в том числе условно утвержденные расходы в сумме 245 170,0 тыс. рублей, и на 2023 год в сумме 6 626 156,0 тыс. рублей, в том числе условно утвержденные расходы в сумме 205 076,0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в) дефицит бюджета городского округа Воскресенск на 2022, 2023 года составляет 0,0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4. Утвердить:</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поступления доходов в бюджет городского округа Воскресенск на 2021 год и на плановый период 2022 и 2023 годов согласно приложению 1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перечень главных администраторов доходов бюджета городского округа Воскресенск согласно приложению 2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перечень</w:t>
      </w:r>
      <w:r w:rsidRPr="00132B30">
        <w:rPr>
          <w:rFonts w:ascii="Arial" w:eastAsia="Times New Roman" w:hAnsi="Arial" w:cs="Arial"/>
          <w:b/>
          <w:bCs/>
          <w:sz w:val="24"/>
          <w:szCs w:val="24"/>
        </w:rPr>
        <w:t xml:space="preserve"> </w:t>
      </w:r>
      <w:r w:rsidRPr="00132B30">
        <w:rPr>
          <w:rFonts w:ascii="Arial" w:eastAsia="Times New Roman" w:hAnsi="Arial" w:cs="Arial"/>
          <w:sz w:val="24"/>
          <w:szCs w:val="24"/>
        </w:rPr>
        <w:t xml:space="preserve">главных администраторов источников внутреннего финансирования дефицита бюджета городского округа Воскресенск согласно приложению 3 к настоящему решению;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распределение бюджетных ассигнований по разделам и подразделам классификации расходов бюджета городского округа Воскресенск на 2021 год и на плановый период 2022 и 2023 годов согласно приложению 4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распределение бюджетных ассигнований расходов бюджета по целевым статьям (муниципальным программам городского округа Воскресенск и непрограммным направлениям деятельности), группам и подгруппам видов расходов классификации расходов бюджета городского округа Воскресенск на 2021 год и на плановый период 2022 и 2023 годов согласно приложению 5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ведомственную структуру расходов бюджета городского округа Воскресенск на 2021 год и на плановый период 2022 и 2023 годов согласно приложению 6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расходы бюджета городского округа Воскресенск на осуществление бюджетных инвестиций в объекты капитального строительства (реконструкции) муниципальной собственности городского округа Воскресенск на 2021 год и на плановый период 2022 и 2023 годов согласно приложению 7 к настоящему решению.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5. Установить, что при получении безвозмездных поступлений от физических и юридических лиц, имеющих целевое назначение, сверх объемов, утвержденных настоящим решением, на сумму этих поступлений могут быть увеличены бюджетные ассигнования соответствующему главному распорядителю бюджетных средств на осуществление учреждениями городского округа Воскресенск Московской области расходов согласно целям, на достижение которых физические и юридические лица их предоставляют.</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6. Установить, что в 2021 и в плановом периоде 2022 и 2023 годов исполнительным органом местного самоуправления городского округа Воскресенск, осуществляющим исполнительно-распорядительную деятельность в сфере культуры, за счет средств бюджета городского округа Воскресенск организуются и проводятся праздничные и культурно-массовые мероприятия муниципального значения, в том числе посвященные знаменательным событиям и памятным датам, установленным в Российской Федерации, Московской области и городском округе Воскресенск, конкурсы, фестивали, мероприятия по обеспечению сохранения и развития народных художественных промыслов городского округа Воскресенск, а также организуется участие муниципальных учреждений культуры в иных праздничных и культурно-массовых мероприятиях.</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«Культура».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7.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образования, за счет средств бюджета городского округа Воскресенск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городском округе Воскресенск, а также профессиональные праздники, фестивали, конкурсы, семинары и иные мероприятия в сфере образования.</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«Образование».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 xml:space="preserve">8.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физической культуры, спорта, туризма и работы с молодежью, за счет средств бюджета городского округа Воскресенск осуществляется организация проведения официальных физкультурно-оздоровительных и спортивных мероприятий городского округа Воскресенск.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«Спорт».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9.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физической культуры, спорта, туризма и работы с молодежью, за счет средств бюджета городского округа Воскресенск осуществляется организация и проведение мероприятий по гражданско-патриотическому и духовно-нравственному воспитанию молодежи городского округа Воскресенск. </w:t>
      </w:r>
    </w:p>
    <w:p w:rsidR="00132B30" w:rsidRPr="00132B30" w:rsidRDefault="00132B30" w:rsidP="00132B30">
      <w:pPr>
        <w:spacing w:after="0" w:line="240" w:lineRule="auto"/>
        <w:ind w:firstLine="525"/>
        <w:jc w:val="both"/>
        <w:rPr>
          <w:rFonts w:ascii="Arial" w:eastAsia="Times New Roman" w:hAnsi="Arial" w:cs="Arial"/>
          <w:color w:val="FF0000"/>
          <w:sz w:val="24"/>
          <w:szCs w:val="24"/>
          <w:lang w:val="x-none" w:eastAsia="x-none"/>
        </w:rPr>
      </w:pPr>
      <w:r w:rsidRPr="00132B30">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w:t>
      </w:r>
      <w:r w:rsidRPr="00132B30">
        <w:rPr>
          <w:rFonts w:ascii="Arial" w:eastAsia="Times New Roman" w:hAnsi="Arial" w:cs="Arial"/>
          <w:sz w:val="24"/>
          <w:szCs w:val="24"/>
          <w:lang w:eastAsia="x-none"/>
        </w:rPr>
        <w:t>«Р</w:t>
      </w:r>
      <w:proofErr w:type="spellStart"/>
      <w:r w:rsidRPr="00132B30">
        <w:rPr>
          <w:rFonts w:ascii="Arial" w:eastAsia="Times New Roman" w:hAnsi="Arial" w:cs="Arial"/>
          <w:sz w:val="24"/>
          <w:szCs w:val="24"/>
          <w:lang w:val="x-none" w:eastAsia="x-none"/>
        </w:rPr>
        <w:t>азвитие</w:t>
      </w:r>
      <w:proofErr w:type="spellEnd"/>
      <w:r w:rsidRPr="00132B30">
        <w:rPr>
          <w:rFonts w:ascii="Arial" w:eastAsia="Times New Roman" w:hAnsi="Arial" w:cs="Arial"/>
          <w:sz w:val="24"/>
          <w:szCs w:val="24"/>
          <w:lang w:val="x-none" w:eastAsia="x-none"/>
        </w:rPr>
        <w:t xml:space="preserve"> институтов гражданского общества, повышение эффективности местного самоуправления и реализации молодежной политики».</w:t>
      </w:r>
      <w:r w:rsidRPr="00132B30">
        <w:rPr>
          <w:rFonts w:ascii="Arial" w:eastAsia="Times New Roman" w:hAnsi="Arial" w:cs="Arial"/>
          <w:color w:val="FF0000"/>
          <w:sz w:val="24"/>
          <w:szCs w:val="24"/>
          <w:lang w:val="x-none" w:eastAsia="x-none"/>
        </w:rPr>
        <w:t xml:space="preserve"> </w:t>
      </w:r>
    </w:p>
    <w:p w:rsidR="00132B30" w:rsidRPr="00132B30" w:rsidRDefault="00132B30" w:rsidP="00132B30">
      <w:pPr>
        <w:spacing w:after="0" w:line="240" w:lineRule="auto"/>
        <w:ind w:firstLine="525"/>
        <w:jc w:val="both"/>
        <w:rPr>
          <w:rFonts w:ascii="Arial" w:eastAsia="Times New Roman" w:hAnsi="Arial" w:cs="Arial"/>
          <w:color w:val="FF0000"/>
          <w:sz w:val="24"/>
          <w:szCs w:val="24"/>
          <w:lang w:val="x-none"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val="x-none" w:eastAsia="x-none"/>
        </w:rPr>
        <w:t>1</w:t>
      </w:r>
      <w:r w:rsidRPr="00132B30">
        <w:rPr>
          <w:rFonts w:ascii="Arial" w:eastAsia="Times New Roman" w:hAnsi="Arial" w:cs="Arial"/>
          <w:sz w:val="24"/>
          <w:szCs w:val="24"/>
          <w:lang w:eastAsia="x-none"/>
        </w:rPr>
        <w:t>0</w:t>
      </w:r>
      <w:r w:rsidRPr="00132B30">
        <w:rPr>
          <w:rFonts w:ascii="Arial" w:eastAsia="Times New Roman" w:hAnsi="Arial" w:cs="Arial"/>
          <w:sz w:val="24"/>
          <w:szCs w:val="24"/>
          <w:lang w:val="x-none" w:eastAsia="x-none"/>
        </w:rPr>
        <w:t>. Установить, что в 20</w:t>
      </w:r>
      <w:r w:rsidRPr="00132B30">
        <w:rPr>
          <w:rFonts w:ascii="Arial" w:eastAsia="Times New Roman" w:hAnsi="Arial" w:cs="Arial"/>
          <w:sz w:val="24"/>
          <w:szCs w:val="24"/>
          <w:lang w:eastAsia="x-none"/>
        </w:rPr>
        <w:t>21</w:t>
      </w:r>
      <w:r w:rsidRPr="00132B30">
        <w:rPr>
          <w:rFonts w:ascii="Arial" w:eastAsia="Times New Roman" w:hAnsi="Arial" w:cs="Arial"/>
          <w:sz w:val="24"/>
          <w:szCs w:val="24"/>
          <w:lang w:val="x-none" w:eastAsia="x-none"/>
        </w:rPr>
        <w:t xml:space="preserve"> и в плановом периоде 20</w:t>
      </w:r>
      <w:r w:rsidRPr="00132B30">
        <w:rPr>
          <w:rFonts w:ascii="Arial" w:eastAsia="Times New Roman" w:hAnsi="Arial" w:cs="Arial"/>
          <w:sz w:val="24"/>
          <w:szCs w:val="24"/>
          <w:lang w:eastAsia="x-none"/>
        </w:rPr>
        <w:t>22</w:t>
      </w:r>
      <w:r w:rsidRPr="00132B30">
        <w:rPr>
          <w:rFonts w:ascii="Arial" w:eastAsia="Times New Roman" w:hAnsi="Arial" w:cs="Arial"/>
          <w:sz w:val="24"/>
          <w:szCs w:val="24"/>
          <w:lang w:val="x-none" w:eastAsia="x-none"/>
        </w:rPr>
        <w:t xml:space="preserve"> и 20</w:t>
      </w:r>
      <w:r w:rsidRPr="00132B30">
        <w:rPr>
          <w:rFonts w:ascii="Arial" w:eastAsia="Times New Roman" w:hAnsi="Arial" w:cs="Arial"/>
          <w:sz w:val="24"/>
          <w:szCs w:val="24"/>
          <w:lang w:eastAsia="x-none"/>
        </w:rPr>
        <w:t>23</w:t>
      </w:r>
      <w:r w:rsidRPr="00132B30">
        <w:rPr>
          <w:rFonts w:ascii="Arial" w:eastAsia="Times New Roman" w:hAnsi="Arial" w:cs="Arial"/>
          <w:sz w:val="24"/>
          <w:szCs w:val="24"/>
          <w:lang w:val="x-none" w:eastAsia="x-none"/>
        </w:rPr>
        <w:t xml:space="preserve"> годов  из бюджета </w:t>
      </w:r>
      <w:r w:rsidRPr="00132B30">
        <w:rPr>
          <w:rFonts w:ascii="Arial" w:eastAsia="Times New Roman" w:hAnsi="Arial" w:cs="Arial"/>
          <w:sz w:val="24"/>
          <w:szCs w:val="24"/>
          <w:lang w:eastAsia="x-none"/>
        </w:rPr>
        <w:t xml:space="preserve">городского округа </w:t>
      </w:r>
      <w:r w:rsidRPr="00132B30">
        <w:rPr>
          <w:rFonts w:ascii="Arial" w:eastAsia="Times New Roman" w:hAnsi="Arial" w:cs="Arial"/>
          <w:sz w:val="24"/>
          <w:szCs w:val="24"/>
          <w:lang w:val="x-none" w:eastAsia="x-none"/>
        </w:rPr>
        <w:t>Воскресенс</w:t>
      </w:r>
      <w:r w:rsidRPr="00132B30">
        <w:rPr>
          <w:rFonts w:ascii="Arial" w:eastAsia="Times New Roman" w:hAnsi="Arial" w:cs="Arial"/>
          <w:sz w:val="24"/>
          <w:szCs w:val="24"/>
          <w:lang w:eastAsia="x-none"/>
        </w:rPr>
        <w:t xml:space="preserve">к </w:t>
      </w:r>
      <w:r w:rsidRPr="00132B30">
        <w:rPr>
          <w:rFonts w:ascii="Arial" w:eastAsia="Times New Roman" w:hAnsi="Arial" w:cs="Arial"/>
          <w:sz w:val="24"/>
          <w:szCs w:val="24"/>
          <w:lang w:val="x-none" w:eastAsia="x-none"/>
        </w:rPr>
        <w:t xml:space="preserve">предоставляются субсидии юридическим лицам (кроме некоммерческих организаций), индивидуальным предпринимателям </w:t>
      </w:r>
      <w:r w:rsidRPr="00132B30">
        <w:rPr>
          <w:rFonts w:ascii="Arial" w:eastAsia="Times New Roman" w:hAnsi="Arial" w:cs="Arial"/>
          <w:sz w:val="24"/>
          <w:szCs w:val="24"/>
          <w:lang w:eastAsia="x-none"/>
        </w:rPr>
        <w:t>в рамках</w:t>
      </w:r>
      <w:r w:rsidRPr="00132B30">
        <w:rPr>
          <w:rFonts w:ascii="Arial" w:eastAsia="Times New Roman" w:hAnsi="Arial" w:cs="Arial"/>
          <w:sz w:val="24"/>
          <w:szCs w:val="24"/>
          <w:lang w:val="x-none" w:eastAsia="x-none"/>
        </w:rPr>
        <w:t xml:space="preserve"> реализаци</w:t>
      </w:r>
      <w:r w:rsidRPr="00132B30">
        <w:rPr>
          <w:rFonts w:ascii="Arial" w:eastAsia="Times New Roman" w:hAnsi="Arial" w:cs="Arial"/>
          <w:sz w:val="24"/>
          <w:szCs w:val="24"/>
          <w:lang w:eastAsia="x-none"/>
        </w:rPr>
        <w:t>и</w:t>
      </w:r>
      <w:r w:rsidRPr="00132B30">
        <w:rPr>
          <w:rFonts w:ascii="Arial" w:eastAsia="Times New Roman" w:hAnsi="Arial" w:cs="Arial"/>
          <w:sz w:val="24"/>
          <w:szCs w:val="24"/>
          <w:lang w:val="x-none" w:eastAsia="x-none"/>
        </w:rPr>
        <w:t xml:space="preserve"> мероприятий муниципальн</w:t>
      </w:r>
      <w:r w:rsidRPr="00132B30">
        <w:rPr>
          <w:rFonts w:ascii="Arial" w:eastAsia="Times New Roman" w:hAnsi="Arial" w:cs="Arial"/>
          <w:sz w:val="24"/>
          <w:szCs w:val="24"/>
          <w:lang w:eastAsia="x-none"/>
        </w:rPr>
        <w:t>ых</w:t>
      </w:r>
      <w:r w:rsidRPr="00132B30">
        <w:rPr>
          <w:rFonts w:ascii="Arial" w:eastAsia="Times New Roman" w:hAnsi="Arial" w:cs="Arial"/>
          <w:sz w:val="24"/>
          <w:szCs w:val="24"/>
          <w:lang w:val="x-none" w:eastAsia="x-none"/>
        </w:rPr>
        <w:t xml:space="preserve"> программ</w:t>
      </w:r>
      <w:r w:rsidRPr="00132B30">
        <w:rPr>
          <w:rFonts w:ascii="Arial" w:eastAsia="Times New Roman" w:hAnsi="Arial" w:cs="Arial"/>
          <w:sz w:val="24"/>
          <w:szCs w:val="24"/>
          <w:lang w:eastAsia="x-none"/>
        </w:rPr>
        <w:t xml:space="preserve"> «П</w:t>
      </w:r>
      <w:proofErr w:type="spellStart"/>
      <w:r w:rsidRPr="00132B30">
        <w:rPr>
          <w:rFonts w:ascii="Arial" w:eastAsia="Times New Roman" w:hAnsi="Arial" w:cs="Arial"/>
          <w:sz w:val="24"/>
          <w:szCs w:val="24"/>
          <w:lang w:val="x-none" w:eastAsia="x-none"/>
        </w:rPr>
        <w:t>редприниматель</w:t>
      </w:r>
      <w:r w:rsidRPr="00132B30">
        <w:rPr>
          <w:rFonts w:ascii="Arial" w:eastAsia="Times New Roman" w:hAnsi="Arial" w:cs="Arial"/>
          <w:sz w:val="24"/>
          <w:szCs w:val="24"/>
          <w:lang w:eastAsia="x-none"/>
        </w:rPr>
        <w:t>ство</w:t>
      </w:r>
      <w:proofErr w:type="spellEnd"/>
      <w:r w:rsidRPr="00132B30">
        <w:rPr>
          <w:rFonts w:ascii="Arial" w:eastAsia="Times New Roman" w:hAnsi="Arial" w:cs="Arial"/>
          <w:sz w:val="24"/>
          <w:szCs w:val="24"/>
          <w:lang w:eastAsia="x-none"/>
        </w:rPr>
        <w:t>»</w:t>
      </w:r>
      <w:r w:rsidRPr="00132B30">
        <w:rPr>
          <w:rFonts w:ascii="Arial" w:eastAsia="Times New Roman" w:hAnsi="Arial" w:cs="Arial"/>
          <w:sz w:val="24"/>
          <w:szCs w:val="24"/>
          <w:lang w:val="x-none" w:eastAsia="x-none"/>
        </w:rPr>
        <w:t xml:space="preserve">, </w:t>
      </w:r>
      <w:r w:rsidRPr="00132B30">
        <w:rPr>
          <w:rFonts w:ascii="Arial" w:eastAsia="Times New Roman" w:hAnsi="Arial" w:cs="Arial"/>
          <w:bCs/>
          <w:sz w:val="24"/>
          <w:szCs w:val="24"/>
          <w:lang w:val="x-none" w:eastAsia="x-none"/>
        </w:rPr>
        <w:t xml:space="preserve">«Формирование </w:t>
      </w:r>
      <w:r w:rsidRPr="00132B30">
        <w:rPr>
          <w:rFonts w:ascii="Arial" w:eastAsia="Times New Roman" w:hAnsi="Arial" w:cs="Arial"/>
          <w:bCs/>
          <w:sz w:val="24"/>
          <w:szCs w:val="24"/>
          <w:lang w:eastAsia="x-none"/>
        </w:rPr>
        <w:t xml:space="preserve">современной </w:t>
      </w:r>
      <w:r w:rsidRPr="00132B30">
        <w:rPr>
          <w:rFonts w:ascii="Arial" w:eastAsia="Times New Roman" w:hAnsi="Arial" w:cs="Arial"/>
          <w:bCs/>
          <w:sz w:val="24"/>
          <w:szCs w:val="24"/>
          <w:lang w:val="x-none" w:eastAsia="x-none"/>
        </w:rPr>
        <w:t>комфортной городской среды»</w:t>
      </w:r>
      <w:r w:rsidRPr="00132B30">
        <w:rPr>
          <w:rFonts w:ascii="Arial" w:eastAsia="Times New Roman" w:hAnsi="Arial" w:cs="Arial"/>
          <w:bCs/>
          <w:sz w:val="24"/>
          <w:szCs w:val="24"/>
          <w:lang w:eastAsia="x-none"/>
        </w:rPr>
        <w:t>.</w:t>
      </w:r>
    </w:p>
    <w:p w:rsidR="00132B30" w:rsidRPr="00132B30" w:rsidRDefault="00132B30" w:rsidP="00132B30">
      <w:pPr>
        <w:spacing w:after="0" w:line="240" w:lineRule="atLeast"/>
        <w:ind w:firstLine="540"/>
        <w:jc w:val="both"/>
        <w:rPr>
          <w:rFonts w:ascii="Arial" w:eastAsia="Times New Roman" w:hAnsi="Arial" w:cs="Arial"/>
          <w:sz w:val="24"/>
          <w:szCs w:val="24"/>
        </w:rPr>
      </w:pPr>
      <w:r w:rsidRPr="00132B30">
        <w:rPr>
          <w:rFonts w:ascii="Arial" w:eastAsia="Times New Roman" w:hAnsi="Arial" w:cs="Arial"/>
          <w:sz w:val="24"/>
          <w:szCs w:val="24"/>
        </w:rPr>
        <w:t>Расходы, установленные настоящим пунктом, предусматриваются Администрации городского округа Воскресенск.</w:t>
      </w: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w:t>
      </w:r>
      <w:r w:rsidRPr="00132B30">
        <w:rPr>
          <w:rFonts w:ascii="Arial" w:eastAsia="Times New Roman" w:hAnsi="Arial" w:cs="Arial"/>
          <w:sz w:val="24"/>
          <w:szCs w:val="24"/>
          <w:lang w:eastAsia="x-none"/>
        </w:rPr>
        <w:t xml:space="preserve"> городского округа </w:t>
      </w:r>
      <w:r w:rsidRPr="00132B30">
        <w:rPr>
          <w:rFonts w:ascii="Arial" w:eastAsia="Times New Roman" w:hAnsi="Arial" w:cs="Arial"/>
          <w:sz w:val="24"/>
          <w:szCs w:val="24"/>
          <w:lang w:val="x-none" w:eastAsia="x-none"/>
        </w:rPr>
        <w:t>Воскресенс</w:t>
      </w:r>
      <w:r w:rsidRPr="00132B30">
        <w:rPr>
          <w:rFonts w:ascii="Arial" w:eastAsia="Times New Roman" w:hAnsi="Arial" w:cs="Arial"/>
          <w:sz w:val="24"/>
          <w:szCs w:val="24"/>
          <w:lang w:eastAsia="x-none"/>
        </w:rPr>
        <w:t>к</w:t>
      </w:r>
      <w:r w:rsidRPr="00132B30">
        <w:rPr>
          <w:rFonts w:ascii="Arial" w:eastAsia="Times New Roman" w:hAnsi="Arial" w:cs="Arial"/>
          <w:sz w:val="24"/>
          <w:szCs w:val="24"/>
          <w:lang w:val="x-none" w:eastAsia="x-none"/>
        </w:rPr>
        <w:t>.</w:t>
      </w:r>
      <w:r w:rsidRPr="00132B30">
        <w:rPr>
          <w:rFonts w:ascii="Arial" w:eastAsia="Times New Roman" w:hAnsi="Arial" w:cs="Arial"/>
          <w:sz w:val="24"/>
          <w:szCs w:val="24"/>
          <w:lang w:eastAsia="x-none"/>
        </w:rPr>
        <w:t xml:space="preserve"> </w:t>
      </w: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rPr>
      </w:pPr>
      <w:r w:rsidRPr="00132B30">
        <w:rPr>
          <w:rFonts w:ascii="Arial" w:eastAsia="Times New Roman" w:hAnsi="Arial" w:cs="Arial"/>
          <w:sz w:val="24"/>
          <w:szCs w:val="24"/>
        </w:rPr>
        <w:t>11. Установить, что в расходах бюджета городского округа Воскресенск предусматривается на 2021 год – 350,0 тыс. рублей, на 2022 год – 350,0 тыс. рублей, на 2023 год – 350,0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городского округа Воскресенск и членов их  семей.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Расходы, установленные настоящим пунктом, предусматриваются Администрации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Порядок и условия предоставления субсидий, предусмотренных настоящим пунктом, устанавливается нормативным правовым актом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color w:val="FF0000"/>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12. Установить, что в 2021 и в плановом периоде 2022 и 2023 годов предусматриваются расходы на организацию транспортного обслуживания населения по муниципальным маршрутам регулярных перевозок по регулируемым тарифам в объеме бюджетных ассигнований, предусмотренном настоящим решением, с учетом софинансирования указанных расходов из бюджета Московской области в форме субсидий бюджету городского округа Воскресенск на указанные цели. </w:t>
      </w:r>
    </w:p>
    <w:p w:rsidR="00132B30" w:rsidRPr="00132B30" w:rsidRDefault="00132B30" w:rsidP="00132B30">
      <w:pPr>
        <w:spacing w:after="0" w:line="240" w:lineRule="auto"/>
        <w:ind w:firstLine="540"/>
        <w:jc w:val="both"/>
        <w:rPr>
          <w:rFonts w:ascii="Arial" w:eastAsia="Times New Roman" w:hAnsi="Arial" w:cs="Arial"/>
          <w:color w:val="FF0000"/>
          <w:sz w:val="24"/>
          <w:szCs w:val="24"/>
        </w:rPr>
      </w:pPr>
      <w:r w:rsidRPr="00132B30">
        <w:rPr>
          <w:rFonts w:ascii="Arial" w:eastAsia="Times New Roman" w:hAnsi="Arial" w:cs="Arial"/>
          <w:sz w:val="24"/>
          <w:szCs w:val="24"/>
        </w:rPr>
        <w:t xml:space="preserve">Расходы, установленные настоящим пунктом, предусматриваются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13. Установить, что 2021 году и в плановом периоде 2022 и 2023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w:t>
      </w:r>
      <w:r w:rsidRPr="00132B30">
        <w:rPr>
          <w:rFonts w:ascii="Arial" w:eastAsia="Times New Roman" w:hAnsi="Arial" w:cs="Arial"/>
          <w:sz w:val="24"/>
          <w:szCs w:val="24"/>
        </w:rPr>
        <w:lastRenderedPageBreak/>
        <w:t xml:space="preserve">предпринимателям в объеме бюджетных ассигнований, предусмотренном  настоящим решением, с учетом объема софинансирования указанных расходов из бюджета Московской области в форме субсидий бюджету городского округа Воскресенск на указанные цели.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Расходы, установленные настоящим пунктом, предусматриваются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color w:val="FF0000"/>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14. Установить, что в 2021 году и в плановом периоде 2022 и 2023 годов   Администрация городского округа Воскресенск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«Союз финансистов России».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15. Установить, что в 2021 и в плановом периоде 2022 и 2023 годов за счет средств бюджета городского округа Воскресенск осуществляется выплата пенсии за выслугу лет в соответствии с Законом Московской области от 23.10.2002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и Законом Московской области от 28.12.2016 № 194/2016-ОЗ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color w:val="FF0000"/>
          <w:sz w:val="24"/>
          <w:szCs w:val="24"/>
        </w:rPr>
      </w:pPr>
      <w:r w:rsidRPr="00132B30">
        <w:rPr>
          <w:rFonts w:ascii="Arial" w:eastAsia="Times New Roman" w:hAnsi="Arial" w:cs="Arial"/>
          <w:sz w:val="24"/>
          <w:szCs w:val="24"/>
        </w:rPr>
        <w:t>Предоставление средств, предусмотренных настоящим пунктом, осуществляется Администрацией городского округа Воскресенск.</w:t>
      </w:r>
      <w:r w:rsidRPr="00132B30">
        <w:rPr>
          <w:rFonts w:ascii="Arial" w:eastAsia="Times New Roman" w:hAnsi="Arial" w:cs="Arial"/>
          <w:color w:val="FF0000"/>
          <w:sz w:val="24"/>
          <w:szCs w:val="24"/>
        </w:rPr>
        <w:t xml:space="preserve">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color w:val="FF0000"/>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16. Установить, что в расходах бюджета городского округа Воскресенск в 2021 году и в плановом периоде 2022 и 2023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городского округа Воскресенск,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17. Установить верхний предел муниципального внутреннего долга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 состоянию на 1 января 2022 года в размере </w:t>
      </w:r>
      <w:r w:rsidR="00BC02DC">
        <w:rPr>
          <w:rFonts w:ascii="Arial" w:eastAsia="Times New Roman" w:hAnsi="Arial" w:cs="Arial"/>
          <w:sz w:val="24"/>
          <w:szCs w:val="24"/>
        </w:rPr>
        <w:t>145</w:t>
      </w:r>
      <w:r w:rsidRPr="00132B30">
        <w:rPr>
          <w:rFonts w:ascii="Arial" w:eastAsia="Times New Roman" w:hAnsi="Arial" w:cs="Arial"/>
          <w:sz w:val="24"/>
          <w:szCs w:val="24"/>
        </w:rPr>
        <w:t> </w:t>
      </w:r>
      <w:r w:rsidR="00BC02DC">
        <w:rPr>
          <w:rFonts w:ascii="Arial" w:eastAsia="Times New Roman" w:hAnsi="Arial" w:cs="Arial"/>
          <w:sz w:val="24"/>
          <w:szCs w:val="24"/>
        </w:rPr>
        <w:t>106</w:t>
      </w:r>
      <w:r w:rsidRPr="00132B30">
        <w:rPr>
          <w:rFonts w:ascii="Arial" w:eastAsia="Times New Roman" w:hAnsi="Arial" w:cs="Arial"/>
          <w:sz w:val="24"/>
          <w:szCs w:val="24"/>
        </w:rPr>
        <w:t>,6 тыс. рублей, в том числе верхнего предела долга по муниципальным гарантиям городского округа Воскресенск –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 состоянию на 1 января 2023 года в размере </w:t>
      </w:r>
      <w:r w:rsidR="00BC02DC">
        <w:rPr>
          <w:rFonts w:ascii="Arial" w:eastAsia="Times New Roman" w:hAnsi="Arial" w:cs="Arial"/>
          <w:sz w:val="24"/>
          <w:szCs w:val="24"/>
        </w:rPr>
        <w:t>145</w:t>
      </w:r>
      <w:r w:rsidRPr="00132B30">
        <w:rPr>
          <w:rFonts w:ascii="Arial" w:eastAsia="Times New Roman" w:hAnsi="Arial" w:cs="Arial"/>
          <w:sz w:val="24"/>
          <w:szCs w:val="24"/>
        </w:rPr>
        <w:t xml:space="preserve"> 106,6 тыс. рублей, в том числе верхнего предела долга по муниципальным гарантиям городского округа Воскресенск –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 состоянию на 1 января 2024 года в размере </w:t>
      </w:r>
      <w:r w:rsidR="00BC02DC">
        <w:rPr>
          <w:rFonts w:ascii="Arial" w:eastAsia="Times New Roman" w:hAnsi="Arial" w:cs="Arial"/>
          <w:sz w:val="24"/>
          <w:szCs w:val="24"/>
        </w:rPr>
        <w:t>145</w:t>
      </w:r>
      <w:r w:rsidRPr="00132B30">
        <w:rPr>
          <w:rFonts w:ascii="Arial" w:eastAsia="Times New Roman" w:hAnsi="Arial" w:cs="Arial"/>
          <w:sz w:val="24"/>
          <w:szCs w:val="24"/>
        </w:rPr>
        <w:t xml:space="preserve"> 106,6 тыс. рублей, в том числе верхнего предела долга по муниципальным гарантиям городского округа Воскресенск –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18. Установить предельный объем заимствований городского округа Воскресенск в течение 2021 года в сумме 215 106,6 тыс. рублей, 2022 года - в сумме 215 106,6 тыс. рублей, 2023 года – в сумме 215 106,6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19. Установить предельный объем бюджетных ассигнований в бюджете городского округа Воскресенск на обслуживание муниципального долга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2021 год в сумме 10 000,0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на 2022 год в сумме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2023 год в сумме 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 xml:space="preserve">20. Утвердить заключение в 2021 году Администрацией городского округа Воскресенск от имени городского округа Воскресенск Московской области муниципальных контрактов на оказание услуг по предоставлению городскому округу Воскресенск Московской области кредитов в форме </w:t>
      </w:r>
      <w:proofErr w:type="spellStart"/>
      <w:r w:rsidRPr="00132B30">
        <w:rPr>
          <w:rFonts w:ascii="Arial" w:eastAsia="Times New Roman" w:hAnsi="Arial" w:cs="Arial"/>
          <w:sz w:val="24"/>
          <w:szCs w:val="24"/>
        </w:rPr>
        <w:t>невозобновляемой</w:t>
      </w:r>
      <w:proofErr w:type="spellEnd"/>
      <w:r w:rsidRPr="00132B30">
        <w:rPr>
          <w:rFonts w:ascii="Arial" w:eastAsia="Times New Roman" w:hAnsi="Arial" w:cs="Arial"/>
          <w:sz w:val="24"/>
          <w:szCs w:val="24"/>
        </w:rPr>
        <w:t xml:space="preserve"> кредитной линии на следующих условиях:</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 xml:space="preserve">предельная сумма кредита </w:t>
      </w:r>
      <w:r w:rsidRPr="00132B30">
        <w:rPr>
          <w:rFonts w:ascii="Arial" w:eastAsia="Times New Roman" w:hAnsi="Arial" w:cs="Arial"/>
          <w:sz w:val="24"/>
          <w:szCs w:val="24"/>
          <w:lang w:eastAsia="x-none"/>
        </w:rPr>
        <w:t xml:space="preserve">(лимита) </w:t>
      </w:r>
      <w:r w:rsidRPr="00132B30">
        <w:rPr>
          <w:rFonts w:ascii="Arial" w:eastAsia="Times New Roman" w:hAnsi="Arial" w:cs="Arial"/>
          <w:sz w:val="24"/>
          <w:szCs w:val="24"/>
          <w:lang w:val="x-none" w:eastAsia="x-none"/>
        </w:rPr>
        <w:t xml:space="preserve">по одному муниципальному контракту - до </w:t>
      </w:r>
      <w:r w:rsidRPr="00132B30">
        <w:rPr>
          <w:rFonts w:ascii="Arial" w:eastAsia="Times New Roman" w:hAnsi="Arial" w:cs="Arial"/>
          <w:sz w:val="24"/>
          <w:szCs w:val="24"/>
          <w:lang w:eastAsia="x-none"/>
        </w:rPr>
        <w:t xml:space="preserve">215 106,6 </w:t>
      </w:r>
      <w:r w:rsidRPr="00132B30">
        <w:rPr>
          <w:rFonts w:ascii="Arial" w:eastAsia="Times New Roman" w:hAnsi="Arial" w:cs="Arial"/>
          <w:sz w:val="24"/>
          <w:szCs w:val="24"/>
          <w:lang w:val="x-none" w:eastAsia="x-none"/>
        </w:rPr>
        <w:t>тыс. рублей (включительно);</w:t>
      </w: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городскому округу Воскресенск кредитов, на оказание услуг по предоставлению городскому округу Воскресенск кредитов в форме </w:t>
      </w:r>
      <w:proofErr w:type="spellStart"/>
      <w:r w:rsidRPr="00132B30">
        <w:rPr>
          <w:rFonts w:ascii="Arial" w:eastAsia="Times New Roman" w:hAnsi="Arial" w:cs="Arial"/>
          <w:sz w:val="24"/>
          <w:szCs w:val="24"/>
        </w:rPr>
        <w:t>невозобновляемой</w:t>
      </w:r>
      <w:proofErr w:type="spellEnd"/>
      <w:r w:rsidRPr="00132B30">
        <w:rPr>
          <w:rFonts w:ascii="Arial" w:eastAsia="Times New Roman" w:hAnsi="Arial" w:cs="Arial"/>
          <w:sz w:val="24"/>
          <w:szCs w:val="24"/>
        </w:rPr>
        <w:t xml:space="preserve"> кредитной линии;</w:t>
      </w: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цели использования кредита – покрытие временного кассового разрыва бюджета городского округа Воскресенск, покрытие дефицита бюджета городского округа Воскресенск и (или) погашение долговых обязательств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возможность досрочного полного и/или частичного погашения кредита.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21.  Установить размер:</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резервного фонда Администрации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2021 год в сумме 200,0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2022 год в сумме 200,0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2023 год в сумме 200,0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резервного фонда Администрации городского округа Воскресенск на предупреждение и ликвидацию чрезвычайных ситуаций и последствий стихийных бедствий: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2021 год в сумме 2 000,0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2022 год в сумме 2 000,0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2023 год в сумме 2 000,0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Установить, что предоставление средств из резервных фондов Администрации городского округа Воскресенск осуществляется в соответствии с нормативными правовыми актами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22. Утвердить объем бюджетных ассигнований муниципального дорожного фонда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i/>
          <w:sz w:val="24"/>
          <w:szCs w:val="24"/>
        </w:rPr>
      </w:pPr>
      <w:r w:rsidRPr="00132B30">
        <w:rPr>
          <w:rFonts w:ascii="Arial" w:eastAsia="Times New Roman" w:hAnsi="Arial" w:cs="Arial"/>
          <w:sz w:val="24"/>
          <w:szCs w:val="24"/>
        </w:rPr>
        <w:t>на 2021 год в сумме 3</w:t>
      </w:r>
      <w:r w:rsidR="00BC02DC">
        <w:rPr>
          <w:rFonts w:ascii="Arial" w:eastAsia="Times New Roman" w:hAnsi="Arial" w:cs="Arial"/>
          <w:sz w:val="24"/>
          <w:szCs w:val="24"/>
        </w:rPr>
        <w:t>54</w:t>
      </w:r>
      <w:r w:rsidRPr="00132B30">
        <w:rPr>
          <w:rFonts w:ascii="Arial" w:eastAsia="Times New Roman" w:hAnsi="Arial" w:cs="Arial"/>
          <w:sz w:val="24"/>
          <w:szCs w:val="24"/>
        </w:rPr>
        <w:t> </w:t>
      </w:r>
      <w:r w:rsidR="00BC02DC">
        <w:rPr>
          <w:rFonts w:ascii="Arial" w:eastAsia="Times New Roman" w:hAnsi="Arial" w:cs="Arial"/>
          <w:sz w:val="24"/>
          <w:szCs w:val="24"/>
        </w:rPr>
        <w:t>265</w:t>
      </w:r>
      <w:r w:rsidR="007959DD">
        <w:rPr>
          <w:rFonts w:ascii="Arial" w:eastAsia="Times New Roman" w:hAnsi="Arial" w:cs="Arial"/>
          <w:sz w:val="24"/>
          <w:szCs w:val="24"/>
        </w:rPr>
        <w:t>,6</w:t>
      </w:r>
      <w:r w:rsidRPr="00132B30">
        <w:rPr>
          <w:rFonts w:ascii="Arial" w:eastAsia="Times New Roman" w:hAnsi="Arial" w:cs="Arial"/>
          <w:sz w:val="24"/>
          <w:szCs w:val="24"/>
        </w:rPr>
        <w:t xml:space="preserve"> тыс. рублей</w:t>
      </w:r>
      <w:r w:rsidRPr="00132B30">
        <w:rPr>
          <w:rFonts w:ascii="Arial" w:eastAsia="Times New Roman" w:hAnsi="Arial" w:cs="Arial"/>
          <w:i/>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2022 год в сумме 313 245,1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2023 год в сумме 322 027,5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Бюджетные ассигнования Дорожного фонда городского округа Воскресенск, определенные настоящим пунктом, предусматриваются Администрации городского округа Воскресенск на реализацию мероприятий в рамках муниципальных программ «Социальная защита населения», «Развитие и функционирование дорожно-транспортного комплекса», </w:t>
      </w:r>
      <w:r w:rsidRPr="00132B30">
        <w:rPr>
          <w:rFonts w:ascii="Arial" w:eastAsia="Times New Roman" w:hAnsi="Arial" w:cs="Arial"/>
          <w:bCs/>
          <w:sz w:val="24"/>
          <w:szCs w:val="24"/>
        </w:rPr>
        <w:t>«Формирование современной комфортной городской среды»</w:t>
      </w:r>
      <w:r w:rsidRPr="00132B30">
        <w:rPr>
          <w:rFonts w:ascii="Arial" w:eastAsia="Times New Roman" w:hAnsi="Arial" w:cs="Arial"/>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23. Утвердить объем бюджетных ассигнований на исполнение муниципальных гарантий без права регрессного требования гаранта к принципалу или уступки гаранту прав требования бенефициара к принципалу на 2021 год в сумме 300 000,0 тыс. рублей, на 2022 год в сумме 125 000 тыс. рублей.</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Бюджетные ассигнования, определенные настоящим пунктом, предусматриваются Администрации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Предоставление муниципальных гарантий </w:t>
      </w:r>
      <w:r w:rsidRPr="00132B30">
        <w:rPr>
          <w:rFonts w:ascii="Arial" w:eastAsia="Times New Roman" w:hAnsi="Arial" w:cs="Arial"/>
          <w:sz w:val="24"/>
          <w:szCs w:val="24"/>
          <w:lang w:val="x-none" w:eastAsia="x-none"/>
        </w:rPr>
        <w:t>осуществляется в соответствии с нормативными правовыми актами Администрации городского округа Воскресенск</w:t>
      </w:r>
      <w:r w:rsidRPr="00132B30">
        <w:rPr>
          <w:rFonts w:ascii="Arial" w:eastAsia="Times New Roman" w:hAnsi="Arial" w:cs="Arial"/>
          <w:sz w:val="24"/>
          <w:szCs w:val="24"/>
          <w:lang w:eastAsia="x-none"/>
        </w:rPr>
        <w:t>.</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eastAsia="x-none"/>
        </w:rPr>
        <w:t xml:space="preserve">24. </w:t>
      </w:r>
      <w:r w:rsidRPr="00132B30">
        <w:rPr>
          <w:rFonts w:ascii="Arial" w:eastAsia="Times New Roman" w:hAnsi="Arial" w:cs="Arial"/>
          <w:sz w:val="24"/>
          <w:szCs w:val="24"/>
          <w:lang w:val="x-none" w:eastAsia="x-none"/>
        </w:rPr>
        <w:t>Установить, что остатки средств бюджета городского округа Воскресенск на начало текущего финансового года:</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городского округа Воскресенск в текущем финансовом году, направляются на их покрытие, но не более общего объема остатков средств бюджета городского округа Воскресенск на начало текущего финансового года;</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городского округа Воскресенск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городского округа Воскресенск</w:t>
      </w:r>
      <w:r w:rsidRPr="00132B30">
        <w:rPr>
          <w:rFonts w:ascii="Arial" w:eastAsia="Times New Roman" w:hAnsi="Arial" w:cs="Arial"/>
          <w:sz w:val="24"/>
          <w:szCs w:val="24"/>
          <w:lang w:eastAsia="x-none"/>
        </w:rPr>
        <w:t>,</w:t>
      </w:r>
      <w:r w:rsidRPr="00132B30">
        <w:rPr>
          <w:rFonts w:ascii="Arial" w:eastAsia="Times New Roman" w:hAnsi="Arial" w:cs="Arial"/>
          <w:sz w:val="24"/>
          <w:szCs w:val="24"/>
          <w:lang w:val="x-none" w:eastAsia="x-none"/>
        </w:rPr>
        <w:t xml:space="preserve"> направляются на увеличение  бюджетных ассигнований на указанные цели. </w:t>
      </w:r>
    </w:p>
    <w:p w:rsidR="00132B30" w:rsidRPr="00132B30" w:rsidRDefault="00132B30" w:rsidP="00132B30">
      <w:pPr>
        <w:spacing w:after="0" w:line="240" w:lineRule="auto"/>
        <w:ind w:firstLine="540"/>
        <w:jc w:val="both"/>
        <w:rPr>
          <w:rFonts w:ascii="Arial" w:eastAsia="Times New Roman" w:hAnsi="Arial" w:cs="Arial"/>
          <w:sz w:val="24"/>
          <w:szCs w:val="24"/>
          <w:lang w:eastAsia="x-none"/>
        </w:rPr>
      </w:pP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25. Установить, что в 2021 году и плановом периоде 2022 и 2023 годов остаток субсидии на выполнение муниципального задания автономными и бюджетными учреждениями городского округа Воскресенск в объеме, соответствующем недостигнутым показателям муниципального задания указанными учреждениями, подлежит возврату в бюджет городского округа Воскресенск в порядке, установленном нормативным правовым актом Администрации городского округа Воскресенск. </w:t>
      </w: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26. Установить, что остатки средств на счетах органа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 открытых в органе Федерального казначейства Московской области, на которых отражаются операции со средствами муниципальных бюджетных, автономных учреждений городского округа Воскресенск, перечисляются органом местного самоуправления городского округа Воскресенск, осуществляющим исполнительно-распорядительную деятельность в сферах финансовой, бюджетной, кредитной и налоговой сферах, в бюджет городского округа Воскресенск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органом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ab/>
        <w:t>Орган местного самоуправления городского округа Воскресенск, осуществляющий исполнительно-распорядительную деятельность в сферах финансовой, бюджетной, кредитной и налоговой сферах, осуществляет проведение кассовых выплат за счет средств, указанных в абзаце 1 настоящего пункта, не позднее второго рабочего дня, следующего за днем представления муниципальными бюджетными, автономными учреждениями городского округа Воскресенск платежных документов, в порядке, установленном органом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27. Утвердить:</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программу муниципальных внутренних заимствований городского округа Воскресенск на 2021 год и на плановый период 2022 и 2023 годов согласно приложению 8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источники внутреннего финансирования дефицита бюджета городского округа Воскресенск на 2021 год и на плановый период 2022 и 2023 годов согласно приложению 9 к настоящему решению;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программу муниципальных гарантий городского округа Воскресенск на 2021 год и на плановый период 2022 и 2023 годов согласно приложению 10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28. Установить, что главными распорядителями межбюджетных трансфертов, поступивших в 2021 и плановом периоде 2022 и 2023 годов в бюджет городского округа Воскресенск от других бюджетов бюджетной системы Российской Федерации являются отраслевые (функциональные) органы Администрации городского округа Воскресенск, к компетенции которых относится осуществление исполнительно-распорядительной деятельности в соответствующей сфере.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29. Установить, что в целях реализации нормативных правовых актов городского округа Воскресенск, организации работы Администрации городского округа Воскресенск, осуществляется перераспределение бюджетных ассигнований, предусмотренных главным распорядителям средств бюджета городского округа Воскресенск на обеспечение деятельности органов местного самоуправления городского округа Воскресенск, подведомственных муниципальных учреждений, между главными распорядителями средств бюджета городского округа Воскресенск, разделами, подразделами целевыми статьями и видами расходов классификации расходов бюджета.</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30. Установить дополнительные основания для внесения изменений в сводную бюджетную роспись бюджета городского округа Воскресенск в соответствии с решениями, принимаемыми должностными лицами Администрации городского округа Воскресенск, без внесения изменений в настоящее решение, предусмотренные частью 11.4 статьи 11 Положения о бюджетном процессе в городском округе Воскресенск Московской области, утвержденного решением Совета депутатов городского округа Воскресенск № 12/1 от 18.09.2019 г.</w:t>
      </w: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31. Опубликовать настоящее решение в газете «Наше слово» и разместить на официальном сайте городского округа Воскресенск Московской области.</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32. Настоящее решение вступает в силу со дня его опубликования.</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Со дня вступления в силу до 01 января 2021 года настоящее решение применяется в целях обеспечения исполнения бюджета городского округа Воскресенск на 2021 год и плановый период 2022 и 2023 годов.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eastAsia="x-none"/>
        </w:rPr>
        <w:t>33.</w:t>
      </w:r>
      <w:r w:rsidRPr="00132B30">
        <w:rPr>
          <w:rFonts w:ascii="Arial" w:eastAsia="Times New Roman" w:hAnsi="Arial" w:cs="Arial"/>
          <w:sz w:val="24"/>
          <w:szCs w:val="24"/>
          <w:lang w:val="x-none" w:eastAsia="x-none"/>
        </w:rPr>
        <w:t xml:space="preserve"> Контроль за исполнением настоящего решения возложить на постоянную комиссию Совета депутатов по вопросам бюджета, муниципальной собственности, финансовой и налоговой политики (</w:t>
      </w:r>
      <w:r w:rsidRPr="00132B30">
        <w:rPr>
          <w:rFonts w:ascii="Arial" w:eastAsia="Times New Roman" w:hAnsi="Arial" w:cs="Arial"/>
          <w:sz w:val="24"/>
          <w:szCs w:val="24"/>
          <w:lang w:eastAsia="x-none"/>
        </w:rPr>
        <w:t>Слепов С.С.</w:t>
      </w:r>
      <w:r w:rsidRPr="00132B30">
        <w:rPr>
          <w:rFonts w:ascii="Arial" w:eastAsia="Times New Roman" w:hAnsi="Arial" w:cs="Arial"/>
          <w:sz w:val="24"/>
          <w:szCs w:val="24"/>
          <w:lang w:val="x-none" w:eastAsia="x-none"/>
        </w:rPr>
        <w:t xml:space="preserve">) и заместителя </w:t>
      </w:r>
      <w:r w:rsidRPr="00132B30">
        <w:rPr>
          <w:rFonts w:ascii="Arial" w:eastAsia="Times New Roman" w:hAnsi="Arial" w:cs="Arial"/>
          <w:sz w:val="24"/>
          <w:szCs w:val="24"/>
          <w:lang w:eastAsia="x-none"/>
        </w:rPr>
        <w:t>Главы</w:t>
      </w:r>
      <w:r w:rsidRPr="00132B30">
        <w:rPr>
          <w:rFonts w:ascii="Arial" w:eastAsia="Times New Roman" w:hAnsi="Arial" w:cs="Arial"/>
          <w:sz w:val="24"/>
          <w:szCs w:val="24"/>
          <w:lang w:val="x-none" w:eastAsia="x-none"/>
        </w:rPr>
        <w:t xml:space="preserve"> </w:t>
      </w:r>
      <w:r w:rsidRPr="00132B30">
        <w:rPr>
          <w:rFonts w:ascii="Arial" w:eastAsia="Times New Roman" w:hAnsi="Arial" w:cs="Arial"/>
          <w:sz w:val="24"/>
          <w:szCs w:val="24"/>
          <w:lang w:eastAsia="x-none"/>
        </w:rPr>
        <w:t>А</w:t>
      </w:r>
      <w:r w:rsidRPr="00132B30">
        <w:rPr>
          <w:rFonts w:ascii="Arial" w:eastAsia="Times New Roman" w:hAnsi="Arial" w:cs="Arial"/>
          <w:sz w:val="24"/>
          <w:szCs w:val="24"/>
          <w:lang w:val="x-none" w:eastAsia="x-none"/>
        </w:rPr>
        <w:t>дминистрации</w:t>
      </w:r>
      <w:r w:rsidRPr="00132B30">
        <w:rPr>
          <w:rFonts w:ascii="Arial" w:eastAsia="Times New Roman" w:hAnsi="Arial" w:cs="Arial"/>
          <w:sz w:val="24"/>
          <w:szCs w:val="24"/>
          <w:lang w:eastAsia="x-none"/>
        </w:rPr>
        <w:t xml:space="preserve"> городского округа Воскресенск</w:t>
      </w:r>
      <w:r w:rsidRPr="00132B30">
        <w:rPr>
          <w:rFonts w:ascii="Arial" w:eastAsia="Times New Roman" w:hAnsi="Arial" w:cs="Arial"/>
          <w:sz w:val="24"/>
          <w:szCs w:val="24"/>
          <w:lang w:val="x-none" w:eastAsia="x-none"/>
        </w:rPr>
        <w:t xml:space="preserve"> Сайкину</w:t>
      </w:r>
      <w:r w:rsidRPr="00132B30">
        <w:rPr>
          <w:rFonts w:ascii="Arial" w:eastAsia="Times New Roman" w:hAnsi="Arial" w:cs="Arial"/>
          <w:sz w:val="24"/>
          <w:szCs w:val="24"/>
          <w:lang w:eastAsia="x-none"/>
        </w:rPr>
        <w:t xml:space="preserve"> О.В</w:t>
      </w:r>
      <w:r w:rsidRPr="00132B30">
        <w:rPr>
          <w:rFonts w:ascii="Arial" w:eastAsia="Times New Roman" w:hAnsi="Arial" w:cs="Arial"/>
          <w:sz w:val="24"/>
          <w:szCs w:val="24"/>
          <w:lang w:val="x-none" w:eastAsia="x-none"/>
        </w:rPr>
        <w:t>.</w:t>
      </w: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Председатель Совета депутатов </w:t>
      </w:r>
    </w:p>
    <w:p w:rsidR="00132B30" w:rsidRPr="00132B30" w:rsidRDefault="00132B30" w:rsidP="00132B30">
      <w:pPr>
        <w:spacing w:after="0" w:line="240" w:lineRule="auto"/>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городского округа Воскресенск                                           </w:t>
      </w:r>
      <w:r>
        <w:rPr>
          <w:rFonts w:ascii="Arial" w:eastAsia="Times New Roman" w:hAnsi="Arial" w:cs="Arial"/>
          <w:sz w:val="24"/>
          <w:szCs w:val="24"/>
          <w:lang w:eastAsia="x-none"/>
        </w:rPr>
        <w:t xml:space="preserve">                           </w:t>
      </w:r>
      <w:r w:rsidRPr="00132B30">
        <w:rPr>
          <w:rFonts w:ascii="Arial" w:eastAsia="Times New Roman" w:hAnsi="Arial" w:cs="Arial"/>
          <w:sz w:val="24"/>
          <w:szCs w:val="24"/>
          <w:lang w:eastAsia="x-none"/>
        </w:rPr>
        <w:t xml:space="preserve">  В.Ю. Кузнецов </w:t>
      </w: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 xml:space="preserve">Глава городского округа Воскресенск                                                        </w:t>
      </w:r>
      <w:r>
        <w:rPr>
          <w:rFonts w:ascii="Arial" w:eastAsia="Times New Roman" w:hAnsi="Arial" w:cs="Arial"/>
          <w:sz w:val="24"/>
          <w:szCs w:val="24"/>
        </w:rPr>
        <w:t xml:space="preserve">    </w:t>
      </w:r>
      <w:r w:rsidRPr="00132B30">
        <w:rPr>
          <w:rFonts w:ascii="Arial" w:eastAsia="Times New Roman" w:hAnsi="Arial" w:cs="Arial"/>
          <w:sz w:val="24"/>
          <w:szCs w:val="24"/>
        </w:rPr>
        <w:t xml:space="preserve"> А.В. Болотников      </w:t>
      </w:r>
    </w:p>
    <w:p w:rsid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both"/>
        <w:rPr>
          <w:rFonts w:ascii="Arial" w:eastAsia="Times New Roman" w:hAnsi="Arial" w:cs="Arial"/>
          <w:sz w:val="24"/>
          <w:szCs w:val="24"/>
        </w:rPr>
      </w:pPr>
    </w:p>
    <w:p w:rsidR="00132B30" w:rsidRDefault="00132B30">
      <w:pPr>
        <w:spacing w:after="160" w:line="259" w:lineRule="auto"/>
        <w:rPr>
          <w:rFonts w:ascii="Arial" w:eastAsia="Times New Roman" w:hAnsi="Arial" w:cs="Arial"/>
          <w:sz w:val="24"/>
          <w:szCs w:val="24"/>
        </w:rPr>
      </w:pPr>
      <w:r>
        <w:rPr>
          <w:rFonts w:ascii="Arial" w:eastAsia="Times New Roman" w:hAnsi="Arial" w:cs="Arial"/>
          <w:sz w:val="24"/>
          <w:szCs w:val="24"/>
        </w:rPr>
        <w:br w:type="page"/>
      </w:r>
    </w:p>
    <w:p w:rsid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t>Приложение 1</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 xml:space="preserve">к решению Совета депутатов </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городского округа Воскресенск</w:t>
      </w:r>
      <w:r>
        <w:rPr>
          <w:rFonts w:ascii="Arial" w:eastAsia="Times New Roman" w:hAnsi="Arial" w:cs="Arial"/>
          <w:sz w:val="24"/>
          <w:szCs w:val="24"/>
        </w:rPr>
        <w:t xml:space="preserve"> 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t xml:space="preserve">"О бюджете городского округа Воскресенск Московской области </w:t>
      </w:r>
    </w:p>
    <w:p w:rsidR="00132B30" w:rsidRDefault="00132B30" w:rsidP="00132B30">
      <w:pPr>
        <w:spacing w:after="0" w:line="240" w:lineRule="auto"/>
        <w:jc w:val="right"/>
        <w:rPr>
          <w:rFonts w:ascii="Arial" w:eastAsia="Times New Roman" w:hAnsi="Arial" w:cs="Arial"/>
          <w:sz w:val="24"/>
          <w:szCs w:val="24"/>
        </w:rPr>
      </w:pPr>
      <w:r>
        <w:rPr>
          <w:rFonts w:ascii="Arial" w:eastAsia="Times New Roman" w:hAnsi="Arial" w:cs="Arial"/>
          <w:sz w:val="24"/>
          <w:szCs w:val="24"/>
        </w:rPr>
        <w:t>на 2021 год</w:t>
      </w:r>
      <w:r>
        <w:rPr>
          <w:rFonts w:ascii="Arial" w:eastAsia="Times New Roman" w:hAnsi="Arial" w:cs="Arial"/>
          <w:sz w:val="24"/>
          <w:szCs w:val="24"/>
        </w:rPr>
        <w:tab/>
      </w:r>
      <w:r w:rsidRPr="00132B30">
        <w:rPr>
          <w:rFonts w:ascii="Arial" w:eastAsia="Times New Roman" w:hAnsi="Arial" w:cs="Arial"/>
          <w:sz w:val="24"/>
          <w:szCs w:val="24"/>
        </w:rPr>
        <w:t>и на плановый период 2022 и 2023 годов"</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от 18.12.2020 № 306/31</w:t>
      </w:r>
    </w:p>
    <w:p w:rsidR="00132B30"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Поступления доходов в бюджет городского округа Воскресенск на 2021 год и на плановый период 2022 и 2023 годов</w:t>
      </w:r>
    </w:p>
    <w:p w:rsidR="00132B30" w:rsidRPr="00132B30" w:rsidRDefault="00132B30" w:rsidP="00132B30">
      <w:pPr>
        <w:spacing w:after="0" w:line="240" w:lineRule="auto"/>
        <w:jc w:val="center"/>
        <w:rPr>
          <w:rFonts w:ascii="Arial" w:eastAsia="Times New Roman" w:hAnsi="Arial" w:cs="Arial"/>
          <w:b/>
          <w:sz w:val="24"/>
          <w:szCs w:val="24"/>
        </w:rPr>
      </w:pPr>
    </w:p>
    <w:p w:rsidR="00132B30"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 xml:space="preserve">               </w:t>
      </w:r>
    </w:p>
    <w:tbl>
      <w:tblPr>
        <w:tblStyle w:val="ad"/>
        <w:tblW w:w="0" w:type="auto"/>
        <w:tblLayout w:type="fixed"/>
        <w:tblLook w:val="04A0" w:firstRow="1" w:lastRow="0" w:firstColumn="1" w:lastColumn="0" w:noHBand="0" w:noVBand="1"/>
      </w:tblPr>
      <w:tblGrid>
        <w:gridCol w:w="1816"/>
        <w:gridCol w:w="3849"/>
        <w:gridCol w:w="1560"/>
        <w:gridCol w:w="1417"/>
        <w:gridCol w:w="1553"/>
      </w:tblGrid>
      <w:tr w:rsidR="00BC02DC" w:rsidRPr="00D06839" w:rsidTr="00BC02DC">
        <w:trPr>
          <w:trHeight w:val="312"/>
        </w:trPr>
        <w:tc>
          <w:tcPr>
            <w:tcW w:w="1816" w:type="dxa"/>
            <w:vMerge w:val="restart"/>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Коды</w:t>
            </w:r>
          </w:p>
        </w:tc>
        <w:tc>
          <w:tcPr>
            <w:tcW w:w="3849" w:type="dxa"/>
            <w:vMerge w:val="restart"/>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Наименование</w:t>
            </w:r>
          </w:p>
        </w:tc>
        <w:tc>
          <w:tcPr>
            <w:tcW w:w="1560" w:type="dxa"/>
            <w:vMerge w:val="restart"/>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 xml:space="preserve">                                        2021 год (тыс.</w:t>
            </w:r>
            <w:r>
              <w:rPr>
                <w:rFonts w:ascii="Arial" w:eastAsia="Calibri" w:hAnsi="Arial" w:cs="Arial"/>
                <w:b/>
                <w:bCs/>
                <w:lang w:eastAsia="en-US"/>
              </w:rPr>
              <w:t xml:space="preserve"> </w:t>
            </w:r>
            <w:r w:rsidRPr="00D06839">
              <w:rPr>
                <w:rFonts w:ascii="Arial" w:eastAsia="Calibri" w:hAnsi="Arial" w:cs="Arial"/>
                <w:b/>
                <w:bCs/>
                <w:lang w:eastAsia="en-US"/>
              </w:rPr>
              <w:t>рублей)</w:t>
            </w:r>
          </w:p>
        </w:tc>
        <w:tc>
          <w:tcPr>
            <w:tcW w:w="2970" w:type="dxa"/>
            <w:gridSpan w:val="2"/>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Плановый период</w:t>
            </w:r>
            <w:r>
              <w:rPr>
                <w:rFonts w:ascii="Arial" w:eastAsia="Calibri" w:hAnsi="Arial" w:cs="Arial"/>
                <w:b/>
                <w:bCs/>
                <w:lang w:eastAsia="en-US"/>
              </w:rPr>
              <w:t xml:space="preserve"> </w:t>
            </w:r>
            <w:r w:rsidRPr="00D06839">
              <w:rPr>
                <w:rFonts w:ascii="Arial" w:eastAsia="Calibri" w:hAnsi="Arial" w:cs="Arial"/>
                <w:b/>
                <w:bCs/>
                <w:lang w:eastAsia="en-US"/>
              </w:rPr>
              <w:t>(тыс. рублей)</w:t>
            </w:r>
          </w:p>
        </w:tc>
      </w:tr>
      <w:tr w:rsidR="00BC02DC" w:rsidRPr="00D06839" w:rsidTr="00BC02DC">
        <w:trPr>
          <w:trHeight w:val="705"/>
        </w:trPr>
        <w:tc>
          <w:tcPr>
            <w:tcW w:w="1816" w:type="dxa"/>
            <w:vMerge/>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p>
        </w:tc>
        <w:tc>
          <w:tcPr>
            <w:tcW w:w="3849" w:type="dxa"/>
            <w:vMerge/>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p>
        </w:tc>
        <w:tc>
          <w:tcPr>
            <w:tcW w:w="1560" w:type="dxa"/>
            <w:vMerge/>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2022 год (тыс.</w:t>
            </w:r>
            <w:r>
              <w:rPr>
                <w:rFonts w:ascii="Arial" w:eastAsia="Calibri" w:hAnsi="Arial" w:cs="Arial"/>
                <w:b/>
                <w:bCs/>
                <w:lang w:eastAsia="en-US"/>
              </w:rPr>
              <w:t xml:space="preserve"> </w:t>
            </w:r>
            <w:r w:rsidRPr="00D06839">
              <w:rPr>
                <w:rFonts w:ascii="Arial" w:eastAsia="Calibri" w:hAnsi="Arial" w:cs="Arial"/>
                <w:b/>
                <w:bCs/>
                <w:lang w:eastAsia="en-US"/>
              </w:rPr>
              <w:t>рублей)</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2023 год (тыс.</w:t>
            </w:r>
            <w:r>
              <w:rPr>
                <w:rFonts w:ascii="Arial" w:eastAsia="Calibri" w:hAnsi="Arial" w:cs="Arial"/>
                <w:b/>
                <w:bCs/>
                <w:lang w:eastAsia="en-US"/>
              </w:rPr>
              <w:t xml:space="preserve"> </w:t>
            </w:r>
            <w:r w:rsidRPr="00D06839">
              <w:rPr>
                <w:rFonts w:ascii="Arial" w:eastAsia="Calibri" w:hAnsi="Arial" w:cs="Arial"/>
                <w:b/>
                <w:bCs/>
                <w:lang w:eastAsia="en-US"/>
              </w:rPr>
              <w:t>рублей)</w:t>
            </w:r>
          </w:p>
        </w:tc>
      </w:tr>
      <w:tr w:rsidR="00BC02DC" w:rsidRPr="00D06839" w:rsidTr="00BC02DC">
        <w:trPr>
          <w:trHeight w:val="40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000 1 00 00000  00 0000 000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НАЛОГОВЫЕ И НЕНАЛОГОВЫЕ ДОХОДЫ</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3 601 157,6</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3 791 711,8</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3 593 656,8</w:t>
            </w:r>
          </w:p>
        </w:tc>
      </w:tr>
      <w:tr w:rsidR="00BC02DC" w:rsidRPr="00D06839" w:rsidTr="00BC02DC">
        <w:trPr>
          <w:trHeight w:val="42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000 1 01 00000 00 0000 000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НАЛОГИ НА ПРИБЫЛЬ, ДОХОДЫ</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2 564 982,9</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2 785 890,3</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2 575 155,1</w:t>
            </w:r>
          </w:p>
        </w:tc>
      </w:tr>
      <w:tr w:rsidR="00BC02DC" w:rsidRPr="00D06839" w:rsidTr="00BC02DC">
        <w:trPr>
          <w:trHeight w:val="39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000 1 01 02000 01 0000 110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Налог на доходы физических лиц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2 564 982,9</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2 785 890,3</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2 575 155,1</w:t>
            </w:r>
          </w:p>
        </w:tc>
      </w:tr>
      <w:tr w:rsidR="00BC02DC" w:rsidRPr="00D06839" w:rsidTr="00BC02DC">
        <w:trPr>
          <w:trHeight w:val="75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000 1 03 00000 00 0000 000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НАЛОГИ НА ТОВАРЫ (РАБОТЫ, УСЛУГИ), РЕАЛИЗУЕМЫЕ НА ТЕРРИТОРИИ РОССИЙСКОЙ ФЕДЕРАЦИИ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60 433,0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58 116,0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57 650,0</w:t>
            </w:r>
          </w:p>
        </w:tc>
      </w:tr>
      <w:tr w:rsidR="00BC02DC" w:rsidRPr="00D06839" w:rsidTr="00BC02DC">
        <w:trPr>
          <w:trHeight w:val="196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000 1 03 02231 01 0000 110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27 749,0</w:t>
            </w:r>
          </w:p>
        </w:tc>
        <w:tc>
          <w:tcPr>
            <w:tcW w:w="1417"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26 717,0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26 691,0</w:t>
            </w:r>
          </w:p>
        </w:tc>
      </w:tr>
      <w:tr w:rsidR="00BC02DC" w:rsidRPr="00D06839" w:rsidTr="00BC02DC">
        <w:trPr>
          <w:trHeight w:val="198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000 1 03 02241 01 0000 110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158,0</w:t>
            </w:r>
          </w:p>
        </w:tc>
        <w:tc>
          <w:tcPr>
            <w:tcW w:w="1417"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151,0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149,0</w:t>
            </w:r>
          </w:p>
        </w:tc>
      </w:tr>
      <w:tr w:rsidR="00BC02DC" w:rsidRPr="00D06839" w:rsidTr="00BC02DC">
        <w:trPr>
          <w:trHeight w:val="157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000 1 03 02251 01 0000 110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36 502,0</w:t>
            </w:r>
          </w:p>
        </w:tc>
        <w:tc>
          <w:tcPr>
            <w:tcW w:w="1417"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35 054,0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34 908,0</w:t>
            </w:r>
          </w:p>
        </w:tc>
      </w:tr>
      <w:tr w:rsidR="00BC02DC" w:rsidRPr="00D06839" w:rsidTr="00BC02DC">
        <w:trPr>
          <w:trHeight w:val="1579"/>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000 1 03 02261 01 0000 110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-3 976,0</w:t>
            </w:r>
          </w:p>
        </w:tc>
        <w:tc>
          <w:tcPr>
            <w:tcW w:w="1417"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-3 806,0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-4 098,0</w:t>
            </w:r>
          </w:p>
        </w:tc>
      </w:tr>
      <w:tr w:rsidR="00BC02DC" w:rsidRPr="00D06839" w:rsidTr="00BC02DC">
        <w:trPr>
          <w:trHeight w:val="552"/>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000 1 05 00000 00 0000 000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НАЛОГИ НА СОВОКУПНЫЙ ДОХОД</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290 655,0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309 639,0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345 145,0</w:t>
            </w:r>
          </w:p>
        </w:tc>
      </w:tr>
      <w:tr w:rsidR="00BC02DC" w:rsidRPr="00D06839" w:rsidTr="00BC02DC">
        <w:trPr>
          <w:trHeight w:val="522"/>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000 1 05 01000 00 0000 110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Налог, взимаемый в связи с применением упрощенной системы налогообложения</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226 096,0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254 786,0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286 731,0</w:t>
            </w:r>
          </w:p>
        </w:tc>
      </w:tr>
      <w:tr w:rsidR="00BC02DC" w:rsidRPr="00D06839" w:rsidTr="00BC02DC">
        <w:trPr>
          <w:trHeight w:val="39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000 1 05 02000 02 0000 110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Единый налог на вмененный доход для отдельных видов деятельности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13 779,0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43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000 1 05 03000 01 0000 110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Единый сельскохозяйственный налог</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417"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1 248,0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2 713,0</w:t>
            </w:r>
          </w:p>
        </w:tc>
      </w:tr>
      <w:tr w:rsidR="00BC02DC" w:rsidRPr="00D06839" w:rsidTr="00BC02DC">
        <w:trPr>
          <w:trHeight w:val="42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000 1 05 04000 02 0000 110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Налог, взимаемый в связи с применением патентной системы налогообложения</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50 780,0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53 605,0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55 701,0</w:t>
            </w:r>
          </w:p>
        </w:tc>
      </w:tr>
      <w:tr w:rsidR="00BC02DC" w:rsidRPr="00D06839" w:rsidTr="00BC02DC">
        <w:trPr>
          <w:trHeight w:val="51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000 1 06 00000 00 0000 000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НАЛОГИ НА ИМУЩЕСТВО</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400 886,0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405 781,0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411 247,0</w:t>
            </w:r>
          </w:p>
        </w:tc>
      </w:tr>
      <w:tr w:rsidR="00BC02DC" w:rsidRPr="00D06839" w:rsidTr="00BC02DC">
        <w:trPr>
          <w:trHeight w:val="552"/>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000 1 06 01000 00 0000 110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Налог на имущество физических лиц</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104 119,0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109 325,0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114 791,0</w:t>
            </w:r>
          </w:p>
        </w:tc>
      </w:tr>
      <w:tr w:rsidR="00BC02DC" w:rsidRPr="00D06839" w:rsidTr="00BC02DC">
        <w:trPr>
          <w:trHeight w:val="79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000 1 06 01020 04 0000 110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104 119,0</w:t>
            </w:r>
          </w:p>
        </w:tc>
        <w:tc>
          <w:tcPr>
            <w:tcW w:w="1417"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109 325,0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114 791,0</w:t>
            </w:r>
          </w:p>
        </w:tc>
      </w:tr>
      <w:tr w:rsidR="00BC02DC" w:rsidRPr="00D06839" w:rsidTr="00BC02DC">
        <w:trPr>
          <w:trHeight w:val="492"/>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000 1 06 06000 00 0000 110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Земельный налог</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296 767,0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296 456,0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296 456,0</w:t>
            </w:r>
          </w:p>
        </w:tc>
      </w:tr>
      <w:tr w:rsidR="00BC02DC" w:rsidRPr="00D06839" w:rsidTr="00BC02DC">
        <w:trPr>
          <w:trHeight w:val="552"/>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000 1 06 06030 00 0000 110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Земельный налог с организаций</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173 577,0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173 395,0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173 395,0</w:t>
            </w:r>
          </w:p>
        </w:tc>
      </w:tr>
      <w:tr w:rsidR="00BC02DC" w:rsidRPr="00D06839" w:rsidTr="00BC02DC">
        <w:trPr>
          <w:trHeight w:val="79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000 1 06 06032 04 0000 110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Земельный налог с организаций, обладающих земельным участком, расположенным в границах городских округов</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173 577,0</w:t>
            </w:r>
          </w:p>
        </w:tc>
        <w:tc>
          <w:tcPr>
            <w:tcW w:w="1417"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173 395,0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173 395,0</w:t>
            </w:r>
          </w:p>
        </w:tc>
      </w:tr>
      <w:tr w:rsidR="00BC02DC" w:rsidRPr="00D06839" w:rsidTr="00BC02DC">
        <w:trPr>
          <w:trHeight w:val="462"/>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000 1 06 06040 00 0000 110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Земельный налог с физических лиц</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123 190,0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123 061,0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123 061,0</w:t>
            </w:r>
          </w:p>
        </w:tc>
      </w:tr>
      <w:tr w:rsidR="00BC02DC" w:rsidRPr="00D06839" w:rsidTr="00BC02DC">
        <w:trPr>
          <w:trHeight w:val="79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000 1 06 06042 04 0000 110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Земельный налог с физических лиц, обладающих земельным участком, расположенным в границах городских округов</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123 190,0</w:t>
            </w:r>
          </w:p>
        </w:tc>
        <w:tc>
          <w:tcPr>
            <w:tcW w:w="1417"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123 061,0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123 061,0</w:t>
            </w:r>
          </w:p>
        </w:tc>
      </w:tr>
      <w:tr w:rsidR="00BC02DC" w:rsidRPr="00D06839" w:rsidTr="00BC02DC">
        <w:trPr>
          <w:trHeight w:val="51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000 1 08 00000 00 0000 000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ГОСУДАРСТВЕННАЯ ПОШЛИНА</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22 250,0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23 139,0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24 064,0</w:t>
            </w:r>
          </w:p>
        </w:tc>
      </w:tr>
      <w:tr w:rsidR="00BC02DC" w:rsidRPr="00D06839" w:rsidTr="00BC02DC">
        <w:trPr>
          <w:trHeight w:val="69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000 1 08 03000 01 0000 110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Государственная пошлина по делам, рассматриваемым в судах общей юрисдикции, мировыми судьями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22 225,0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23 114,0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24 039,0</w:t>
            </w:r>
          </w:p>
        </w:tc>
      </w:tr>
      <w:tr w:rsidR="00BC02DC" w:rsidRPr="00D06839" w:rsidTr="00BC02DC">
        <w:trPr>
          <w:trHeight w:val="807"/>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000 1 08 03010 01 0000 110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D06839">
              <w:rPr>
                <w:rFonts w:ascii="Arial" w:eastAsia="Calibri" w:hAnsi="Arial" w:cs="Arial"/>
                <w:lang w:eastAsia="en-US"/>
              </w:rPr>
              <w:t xml:space="preserve">Федерации)   </w:t>
            </w:r>
            <w:proofErr w:type="gramEnd"/>
            <w:r w:rsidRPr="00D06839">
              <w:rPr>
                <w:rFonts w:ascii="Arial" w:eastAsia="Calibri" w:hAnsi="Arial" w:cs="Arial"/>
                <w:lang w:eastAsia="en-US"/>
              </w:rPr>
              <w:t xml:space="preserve">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22 225,0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23 114,0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24 039,0</w:t>
            </w:r>
          </w:p>
        </w:tc>
      </w:tr>
      <w:tr w:rsidR="00BC02DC" w:rsidRPr="00D06839" w:rsidTr="00BC02DC">
        <w:trPr>
          <w:trHeight w:val="69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000 1 08 07000 01 0000 110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25,0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25,0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25,0</w:t>
            </w:r>
          </w:p>
        </w:tc>
      </w:tr>
      <w:tr w:rsidR="00BC02DC" w:rsidRPr="00D06839" w:rsidTr="00BC02DC">
        <w:trPr>
          <w:trHeight w:val="54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000 1 08 07150 01 0000 110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Государственная пошлина за выдачу разрешения на установку рекламной конструкции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25,0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25,0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25,0</w:t>
            </w:r>
          </w:p>
        </w:tc>
      </w:tr>
      <w:tr w:rsidR="00BC02DC" w:rsidRPr="00D06839" w:rsidTr="00BC02DC">
        <w:trPr>
          <w:trHeight w:val="81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000 1 11 00000 00 0000 000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ДОХОДЫ ОТ ИСПОЛЬЗОВАНИЯ ИМУЩЕСТВА, НАХОДЯЩЕГОСЯ В ГОСУДАРСТВЕННОЙ И МУНИЦИПАЛЬНОЙ СОБСТВЕННОСТИ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170 086,7</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155 742,5</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154 561,7</w:t>
            </w:r>
          </w:p>
        </w:tc>
      </w:tr>
      <w:tr w:rsidR="00BC02DC" w:rsidRPr="00D06839" w:rsidTr="00BC02DC">
        <w:trPr>
          <w:trHeight w:val="1407"/>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000 1 11 05000 00 0000 120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103 123,0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104 103,0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105 122,0</w:t>
            </w:r>
          </w:p>
        </w:tc>
      </w:tr>
      <w:tr w:rsidR="00BC02DC" w:rsidRPr="00D06839" w:rsidTr="00BC02DC">
        <w:trPr>
          <w:trHeight w:val="1062"/>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000 1 11 05010 00 0000 120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78 621,0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78 621,0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78 621,0</w:t>
            </w:r>
          </w:p>
        </w:tc>
      </w:tr>
      <w:tr w:rsidR="00BC02DC" w:rsidRPr="00D06839" w:rsidTr="00BC02DC">
        <w:trPr>
          <w:trHeight w:val="1309"/>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000 1 11 05012 04 0000 120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78 621,0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78 621,0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78 621,0</w:t>
            </w:r>
          </w:p>
        </w:tc>
      </w:tr>
      <w:tr w:rsidR="00BC02DC" w:rsidRPr="00D06839" w:rsidTr="00BC02DC">
        <w:trPr>
          <w:trHeight w:val="76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000 1 11 05070 00 0000 120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Доходы от сдачи в аренду имущества, составляющего государственную (муниципальную) казну (за исключением земельных </w:t>
            </w:r>
            <w:proofErr w:type="gramStart"/>
            <w:r w:rsidRPr="00D06839">
              <w:rPr>
                <w:rFonts w:ascii="Arial" w:eastAsia="Calibri" w:hAnsi="Arial" w:cs="Arial"/>
                <w:lang w:eastAsia="en-US"/>
              </w:rPr>
              <w:t xml:space="preserve">участков)  </w:t>
            </w:r>
            <w:proofErr w:type="gramEnd"/>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24 502,0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25 482,0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26 501,0</w:t>
            </w:r>
          </w:p>
        </w:tc>
      </w:tr>
      <w:tr w:rsidR="00BC02DC" w:rsidRPr="00D06839" w:rsidTr="00BC02DC">
        <w:trPr>
          <w:trHeight w:val="79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000 1 11 05074 04 0000 120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Доходы от сдачи в аренду имущества, составляющего казну городских округов (за исключением земельных </w:t>
            </w:r>
            <w:proofErr w:type="gramStart"/>
            <w:r w:rsidRPr="00D06839">
              <w:rPr>
                <w:rFonts w:ascii="Arial" w:eastAsia="Calibri" w:hAnsi="Arial" w:cs="Arial"/>
                <w:lang w:eastAsia="en-US"/>
              </w:rPr>
              <w:t xml:space="preserve">участков)  </w:t>
            </w:r>
            <w:proofErr w:type="gramEnd"/>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24 502,0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25 482,0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26 501,0</w:t>
            </w:r>
          </w:p>
        </w:tc>
      </w:tr>
      <w:tr w:rsidR="00BC02DC" w:rsidRPr="00D06839" w:rsidTr="00BC02DC">
        <w:trPr>
          <w:trHeight w:val="1230"/>
        </w:trPr>
        <w:tc>
          <w:tcPr>
            <w:tcW w:w="1816"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000 1 11 09000 00 0000 120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66 963,7</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51 639,5</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49 439,7</w:t>
            </w:r>
          </w:p>
        </w:tc>
      </w:tr>
      <w:tr w:rsidR="00BC02DC" w:rsidRPr="00D06839" w:rsidTr="00BC02DC">
        <w:trPr>
          <w:trHeight w:val="133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000 1 11 09040 00 0000 120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56 763,7</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49 439,5</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47 239,7</w:t>
            </w:r>
          </w:p>
        </w:tc>
      </w:tr>
      <w:tr w:rsidR="00BC02DC" w:rsidRPr="00D06839" w:rsidTr="00BC02DC">
        <w:trPr>
          <w:trHeight w:val="145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000 1 11 09044 04 0000 120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56 763,7</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49 439,5</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47 239,7</w:t>
            </w:r>
          </w:p>
        </w:tc>
      </w:tr>
      <w:tr w:rsidR="00BC02DC" w:rsidRPr="00D06839" w:rsidTr="00BC02DC">
        <w:trPr>
          <w:trHeight w:val="1605"/>
        </w:trPr>
        <w:tc>
          <w:tcPr>
            <w:tcW w:w="1816"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000 1 11 09080 00 0000 120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10 200,0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2 200,0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2 200,0</w:t>
            </w:r>
          </w:p>
        </w:tc>
      </w:tr>
      <w:tr w:rsidR="00BC02DC" w:rsidRPr="00D06839" w:rsidTr="00BC02DC">
        <w:trPr>
          <w:trHeight w:val="168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000 1 11 09080 04 0000 120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10 200,0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2 200,0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2 200,0</w:t>
            </w:r>
          </w:p>
        </w:tc>
      </w:tr>
      <w:tr w:rsidR="00BC02DC" w:rsidRPr="00D06839" w:rsidTr="00BC02DC">
        <w:trPr>
          <w:trHeight w:val="45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000 1 12 00000 00 0000 000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ПЛАТЕЖИ ПРИ ПОЛЬЗОВАНИИ ПРИРОДНЫМИ РЕСУРСАМИ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227,0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227,0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227,0</w:t>
            </w:r>
          </w:p>
        </w:tc>
      </w:tr>
      <w:tr w:rsidR="00BC02DC" w:rsidRPr="00D06839" w:rsidTr="00BC02DC">
        <w:trPr>
          <w:trHeight w:val="43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000 1 12 01000 01 0000 120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Плата за негативное воздействие на окружающую среду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227,0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227,0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227,0</w:t>
            </w:r>
          </w:p>
        </w:tc>
      </w:tr>
      <w:tr w:rsidR="00BC02DC" w:rsidRPr="00D06839" w:rsidTr="00BC02DC">
        <w:trPr>
          <w:trHeight w:val="70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000 1 12 01010 01 0000 120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Плата за выбросы загрязняющих веществ в атмосферный воздух стационарными объектами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227,0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227,0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227,0</w:t>
            </w:r>
          </w:p>
        </w:tc>
      </w:tr>
      <w:tr w:rsidR="00BC02DC" w:rsidRPr="00D06839" w:rsidTr="00BC02DC">
        <w:trPr>
          <w:trHeight w:val="627"/>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000 1 13 00000 00 0000 000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ДОХОДЫ ОТ ОКАЗАНИЯ ПЛАТНЫХ УСЛУГ И КОМПЕНСАЦИИ ЗАТРАТ ГОСУДАРСТВА</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12 000,0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w:t>
            </w:r>
          </w:p>
        </w:tc>
      </w:tr>
      <w:tr w:rsidR="00BC02DC" w:rsidRPr="00D06839" w:rsidTr="00BC02DC">
        <w:trPr>
          <w:trHeight w:val="42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000 1 13 01000 00 0000 130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Доходы от оказания платных услуг (работ)</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7 000,0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33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000 1 13 01990 00 0000 130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Прочие доходы от оказания платных услуг (работ)</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7 000,0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72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000 1 13 01994 04 0000 130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Прочие доходы от оказания платных услуг (работ) получателями средств бюджетов городских округов</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7 000,0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522"/>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000 1 13 02990 00 0000 130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Прочие доходы от компенсации затрат государства</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5 000,0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507"/>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000 1 13 02994 04 0000 130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Прочие доходы от компенсации затрат бюджетов городских округов</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5 000,0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762"/>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000 1 14 00000 00 0000 000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ДОХОДЫ ОТ ПРОДАЖИ МАТЕРИАЛЬНЫХ И НЕМАТЕРИАЛЬНЫХ АКТИВОВ</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44 748,0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26 668,0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24 099,0</w:t>
            </w:r>
          </w:p>
        </w:tc>
      </w:tr>
      <w:tr w:rsidR="00BC02DC" w:rsidRPr="00D06839" w:rsidTr="00BC02DC">
        <w:trPr>
          <w:trHeight w:val="1305"/>
        </w:trPr>
        <w:tc>
          <w:tcPr>
            <w:tcW w:w="1816"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000 1 14 02000 00 0000 000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808,0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744,0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744,0</w:t>
            </w:r>
          </w:p>
        </w:tc>
      </w:tr>
      <w:tr w:rsidR="00BC02DC" w:rsidRPr="00D06839" w:rsidTr="00BC02DC">
        <w:trPr>
          <w:trHeight w:val="184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000 1 14 02000 00 0000 410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Доходы от реализации имущества, находящегося в собственности Российской Федерации (за исключением движимого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основных средств по указанному имуществу</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808,0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744,0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744,0</w:t>
            </w:r>
          </w:p>
        </w:tc>
      </w:tr>
      <w:tr w:rsidR="00BC02DC" w:rsidRPr="00D06839" w:rsidTr="00BC02DC">
        <w:trPr>
          <w:trHeight w:val="172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000 1 14 02040 04 0000 410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808,0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744,0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744,0</w:t>
            </w:r>
          </w:p>
        </w:tc>
      </w:tr>
      <w:tr w:rsidR="00BC02DC" w:rsidRPr="00D06839" w:rsidTr="00BC02DC">
        <w:trPr>
          <w:trHeight w:val="1512"/>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000 1 14 02043 04 0000 410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808,0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744,0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744,0</w:t>
            </w:r>
          </w:p>
        </w:tc>
      </w:tr>
      <w:tr w:rsidR="00BC02DC" w:rsidRPr="00D06839" w:rsidTr="00BC02DC">
        <w:trPr>
          <w:trHeight w:val="612"/>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000 1 14 06000 00 0000 430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Доходы от продажи земельных участков, находящихся в государственной и муниципальной собственности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21 839,0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14 395,0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10 673,0</w:t>
            </w:r>
          </w:p>
        </w:tc>
      </w:tr>
      <w:tr w:rsidR="00BC02DC" w:rsidRPr="00D06839" w:rsidTr="00BC02DC">
        <w:trPr>
          <w:trHeight w:val="69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000 1 14 06010 00 0000 430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Доходы от продажи земельных участков, государственная собственность на которые не разграничена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21 839,0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14 395,0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10 673,0</w:t>
            </w:r>
          </w:p>
        </w:tc>
      </w:tr>
      <w:tr w:rsidR="00BC02DC" w:rsidRPr="00D06839" w:rsidTr="00BC02DC">
        <w:trPr>
          <w:trHeight w:val="75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000 1 14 06012 04 0000 430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21 839,0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14 395,0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10 673,0</w:t>
            </w:r>
          </w:p>
        </w:tc>
      </w:tr>
      <w:tr w:rsidR="00BC02DC" w:rsidRPr="00D06839" w:rsidTr="00BC02DC">
        <w:trPr>
          <w:trHeight w:val="105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000 1 14 06310 00 0000 430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22 101,0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11 529,0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12 682,0</w:t>
            </w:r>
          </w:p>
        </w:tc>
      </w:tr>
      <w:tr w:rsidR="00BC02DC" w:rsidRPr="00D06839" w:rsidTr="00BC02DC">
        <w:trPr>
          <w:trHeight w:val="132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000 1 14 06312 04 0000 430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22 101,0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11 529,0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12 682,0</w:t>
            </w:r>
          </w:p>
        </w:tc>
      </w:tr>
      <w:tr w:rsidR="00BC02DC" w:rsidRPr="00D06839" w:rsidTr="00BC02DC">
        <w:trPr>
          <w:trHeight w:val="63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000 1 16 00000 00 0000 000</w:t>
            </w:r>
          </w:p>
        </w:tc>
        <w:tc>
          <w:tcPr>
            <w:tcW w:w="3849" w:type="dxa"/>
            <w:hideMark/>
          </w:tcPr>
          <w:p w:rsidR="00BC02DC" w:rsidRPr="00D06839" w:rsidRDefault="00BC02DC" w:rsidP="00BC02DC">
            <w:pPr>
              <w:widowControl w:val="0"/>
              <w:autoSpaceDE w:val="0"/>
              <w:autoSpaceDN w:val="0"/>
              <w:spacing w:after="0" w:line="240" w:lineRule="auto"/>
              <w:rPr>
                <w:rFonts w:ascii="Arial" w:eastAsia="Calibri" w:hAnsi="Arial" w:cs="Arial"/>
                <w:b/>
                <w:bCs/>
                <w:lang w:eastAsia="en-US"/>
              </w:rPr>
            </w:pPr>
            <w:r w:rsidRPr="00D06839">
              <w:rPr>
                <w:rFonts w:ascii="Arial" w:eastAsia="Calibri" w:hAnsi="Arial" w:cs="Arial"/>
                <w:b/>
                <w:bCs/>
                <w:lang w:eastAsia="en-US"/>
              </w:rPr>
              <w:t>ШТРАФЫ,</w:t>
            </w:r>
            <w:r>
              <w:rPr>
                <w:rFonts w:ascii="Arial" w:eastAsia="Calibri" w:hAnsi="Arial" w:cs="Arial"/>
                <w:b/>
                <w:bCs/>
                <w:lang w:eastAsia="en-US"/>
              </w:rPr>
              <w:t xml:space="preserve"> </w:t>
            </w:r>
            <w:r w:rsidRPr="00D06839">
              <w:rPr>
                <w:rFonts w:ascii="Arial" w:eastAsia="Calibri" w:hAnsi="Arial" w:cs="Arial"/>
                <w:b/>
                <w:bCs/>
                <w:lang w:eastAsia="en-US"/>
              </w:rPr>
              <w:t>САНКЦИИ,</w:t>
            </w:r>
            <w:r>
              <w:rPr>
                <w:rFonts w:ascii="Arial" w:eastAsia="Calibri" w:hAnsi="Arial" w:cs="Arial"/>
                <w:b/>
                <w:bCs/>
                <w:lang w:eastAsia="en-US"/>
              </w:rPr>
              <w:t xml:space="preserve"> </w:t>
            </w:r>
            <w:r w:rsidRPr="00D06839">
              <w:rPr>
                <w:rFonts w:ascii="Arial" w:eastAsia="Calibri" w:hAnsi="Arial" w:cs="Arial"/>
                <w:b/>
                <w:bCs/>
                <w:lang w:eastAsia="en-US"/>
              </w:rPr>
              <w:t>ВОЗМЕЩЕНИЕ УЩЕРБА</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3 809,0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1 509,0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1 508,0</w:t>
            </w:r>
          </w:p>
        </w:tc>
      </w:tr>
      <w:tr w:rsidR="00BC02DC" w:rsidRPr="00D06839" w:rsidTr="00BC02DC">
        <w:trPr>
          <w:trHeight w:val="1609"/>
        </w:trPr>
        <w:tc>
          <w:tcPr>
            <w:tcW w:w="1816"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000 1 16 07000 01 0000 140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3 300,0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1 300,0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1 300,0</w:t>
            </w:r>
          </w:p>
        </w:tc>
      </w:tr>
      <w:tr w:rsidR="00BC02DC" w:rsidRPr="00D06839" w:rsidTr="00BC02DC">
        <w:trPr>
          <w:trHeight w:val="114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000 1 16 07010 00 0000 140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3 300,0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1 300,0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1 300,0</w:t>
            </w:r>
          </w:p>
        </w:tc>
      </w:tr>
      <w:tr w:rsidR="00BC02DC" w:rsidRPr="00D06839" w:rsidTr="00BC02DC">
        <w:trPr>
          <w:trHeight w:val="132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000 1 16 07010 04 0000 140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3 300,0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1 300,0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1 300,0</w:t>
            </w:r>
          </w:p>
        </w:tc>
      </w:tr>
      <w:tr w:rsidR="00BC02DC" w:rsidRPr="00D06839" w:rsidTr="00BC02DC">
        <w:trPr>
          <w:trHeight w:val="45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000 1 16 10000 00 0000 140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Платежи в целях возмещения причиненного ущерба (убытков)</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509,0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209,0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208,0</w:t>
            </w:r>
          </w:p>
        </w:tc>
      </w:tr>
      <w:tr w:rsidR="00BC02DC" w:rsidRPr="00D06839" w:rsidTr="00BC02DC">
        <w:trPr>
          <w:trHeight w:val="139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000 1 16 10030 04 0000 140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509,0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209,0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208,0</w:t>
            </w:r>
          </w:p>
        </w:tc>
      </w:tr>
      <w:tr w:rsidR="00BC02DC" w:rsidRPr="00D06839" w:rsidTr="00BC02DC">
        <w:trPr>
          <w:trHeight w:val="73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000 1 16 10031 04 0000 140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509,0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209,0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208,0</w:t>
            </w:r>
          </w:p>
        </w:tc>
      </w:tr>
      <w:tr w:rsidR="00BC02DC" w:rsidRPr="00D06839" w:rsidTr="00BC02DC">
        <w:trPr>
          <w:trHeight w:val="559"/>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000 1 17 00000 00 0000 000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ПРОЧИЕ НЕНАЛОГОВЫЕ ДОХОДЫ</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31 080,0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25 000,0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w:t>
            </w:r>
          </w:p>
        </w:tc>
      </w:tr>
      <w:tr w:rsidR="00BC02DC" w:rsidRPr="00D06839" w:rsidTr="00BC02DC">
        <w:trPr>
          <w:trHeight w:val="462"/>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000 1 17 05000 00 0000 180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Прочие неналоговые доходы</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31 080,0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25 000,0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499"/>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000 1 17 05040 04 0000 180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Прочие неналоговые доходы бюджетов городских округов</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31 080,0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25 000,0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42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000 2 00 00000 00 0000 000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БЕЗВОЗМЕЗДНЫЕ ПОСТУПЛЕНИЯ</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2 715 742,2</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2 871 984,2</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3 032 499,2</w:t>
            </w:r>
          </w:p>
        </w:tc>
      </w:tr>
      <w:tr w:rsidR="00BC02DC" w:rsidRPr="00D06839" w:rsidTr="00BC02DC">
        <w:trPr>
          <w:trHeight w:val="63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000 2 02 00000 00 0000 000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Безвозмездные поступления от других бюджетов бюджетной системы Российской Федерации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2 715 742,2</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2 871 984,2</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3 032 499,2</w:t>
            </w:r>
          </w:p>
        </w:tc>
      </w:tr>
      <w:tr w:rsidR="00BC02DC" w:rsidRPr="00D06839" w:rsidTr="00BC02DC">
        <w:trPr>
          <w:trHeight w:val="499"/>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000 2 02 10000 00 0000 150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Дотации бюджетам бюджетной системы Российской Федерации</w:t>
            </w:r>
          </w:p>
        </w:tc>
        <w:tc>
          <w:tcPr>
            <w:tcW w:w="1560"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2 791,0</w:t>
            </w:r>
          </w:p>
        </w:tc>
        <w:tc>
          <w:tcPr>
            <w:tcW w:w="1417"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479,0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668,0</w:t>
            </w:r>
          </w:p>
        </w:tc>
      </w:tr>
      <w:tr w:rsidR="00BC02DC" w:rsidRPr="00D06839" w:rsidTr="00BC02DC">
        <w:trPr>
          <w:trHeight w:val="69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000 2 02 15001 04 0000 150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Дотации бюджетам городских округов на выравнивание бюджетной обеспеченности из бюджета субъекта Российской Федерации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2 791,0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479,0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668,0</w:t>
            </w:r>
          </w:p>
        </w:tc>
      </w:tr>
      <w:tr w:rsidR="00BC02DC" w:rsidRPr="00D06839" w:rsidTr="00BC02DC">
        <w:trPr>
          <w:trHeight w:val="72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000 2 02 20000 00 0000 150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Субсидии бюджетам бюджетной системы Российской Федерации (межбюджетные субсидии)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545 386,2</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721 186,2</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880 258,2</w:t>
            </w:r>
          </w:p>
        </w:tc>
      </w:tr>
      <w:tr w:rsidR="00BC02DC" w:rsidRPr="00D06839" w:rsidTr="00BC02DC">
        <w:trPr>
          <w:trHeight w:val="136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000 2 02 20216 04 0000 150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78 114,0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87 638,0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91 201,0</w:t>
            </w:r>
          </w:p>
        </w:tc>
      </w:tr>
      <w:tr w:rsidR="00BC02DC" w:rsidRPr="00D06839" w:rsidTr="00BC02DC">
        <w:trPr>
          <w:trHeight w:val="136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000 2 02 20302 04 0000 150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60"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27 247,7</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2 353,4</w:t>
            </w:r>
          </w:p>
        </w:tc>
      </w:tr>
      <w:tr w:rsidR="00BC02DC" w:rsidRPr="00D06839" w:rsidTr="00BC02DC">
        <w:trPr>
          <w:trHeight w:val="732"/>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000 2 02 25027 04 0000 150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городских округов на реализацию мероприятий государственной программы Российской Федерации "Доступная среда"</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2 498,5</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3 383,5</w:t>
            </w:r>
          </w:p>
        </w:tc>
      </w:tr>
      <w:tr w:rsidR="00BC02DC" w:rsidRPr="00D06839" w:rsidTr="00BC02DC">
        <w:trPr>
          <w:trHeight w:val="138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000 202 25169 04 0000 150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3 138,0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4 707,0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4 706,0</w:t>
            </w:r>
          </w:p>
        </w:tc>
      </w:tr>
      <w:tr w:rsidR="00BC02DC" w:rsidRPr="00D06839" w:rsidTr="00BC02DC">
        <w:trPr>
          <w:trHeight w:val="162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000 2 02 25208 04 0000 150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560"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32 863,1</w:t>
            </w:r>
          </w:p>
        </w:tc>
        <w:tc>
          <w:tcPr>
            <w:tcW w:w="1417"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12 045,2</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792"/>
        </w:trPr>
        <w:tc>
          <w:tcPr>
            <w:tcW w:w="1816"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000 2 02 25243 04 0000 150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городских округов на строительство и реконструкцию (модернизацию) объектов питьевого водоснабжения</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67 838,1</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51 246,1</w:t>
            </w:r>
          </w:p>
        </w:tc>
      </w:tr>
      <w:tr w:rsidR="00BC02DC" w:rsidRPr="00D06839" w:rsidTr="00BC02DC">
        <w:trPr>
          <w:trHeight w:val="1095"/>
        </w:trPr>
        <w:tc>
          <w:tcPr>
            <w:tcW w:w="1816"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000 2 02 25304 04 0000 150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75 568,0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80 716,0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72 745,0</w:t>
            </w:r>
          </w:p>
        </w:tc>
      </w:tr>
      <w:tr w:rsidR="00BC02DC" w:rsidRPr="00D06839" w:rsidTr="00BC02DC">
        <w:trPr>
          <w:trHeight w:val="64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000 2 02 25497 04 0000 150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городских округов на реализацию мероприятий по обеспечению жильем молодых семей</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893,9</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526,0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525,0</w:t>
            </w:r>
          </w:p>
        </w:tc>
      </w:tr>
      <w:tr w:rsidR="00BC02DC" w:rsidRPr="00D06839" w:rsidTr="00BC02DC">
        <w:trPr>
          <w:trHeight w:val="709"/>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000 2 02 25555 04 0000 150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Субсидии бюджетам городских округов на реализацию программ формирования современной городской среды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54 150,7</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61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000 2 02 27112 04 0000 150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городских округов на софинансирование капитальных вложений в объекты муниципальной собственности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76 000,0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117 632,8</w:t>
            </w:r>
          </w:p>
        </w:tc>
      </w:tr>
      <w:tr w:rsidR="00BC02DC" w:rsidRPr="00D06839" w:rsidTr="00BC02DC">
        <w:trPr>
          <w:trHeight w:val="49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000 2 02 29999 04 0000 150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Прочие субсидии бюджетам городских округов, в том числе:</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273 410,8</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389 217,4</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536 465,4</w:t>
            </w:r>
          </w:p>
        </w:tc>
      </w:tr>
      <w:tr w:rsidR="00BC02DC" w:rsidRPr="00D06839" w:rsidTr="00BC02DC">
        <w:trPr>
          <w:trHeight w:val="130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Субсидии бюджетам муниципальных образований Московской области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1 501,2</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1 561,3</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1 244,3</w:t>
            </w:r>
          </w:p>
        </w:tc>
      </w:tr>
      <w:tr w:rsidR="00BC02DC" w:rsidRPr="00D06839" w:rsidTr="00BC02DC">
        <w:trPr>
          <w:trHeight w:val="102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Субсидии бюджетам муниципальных образований Московской области на приобретение музыкальных инструментов для муниципальных организаций дополнительного образования в сфере культуры Московской области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20 685,0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20 842,5</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121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муниципальных образований Московской области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8 956,0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8 956,0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8 956,0</w:t>
            </w:r>
          </w:p>
        </w:tc>
      </w:tr>
      <w:tr w:rsidR="00BC02DC" w:rsidRPr="00D06839" w:rsidTr="00BC02DC">
        <w:trPr>
          <w:trHeight w:val="108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Субсидии бюджетам муниципальных образований Московской области на мероприятия по проведению капитального ремонта в муниципальных дошкольных образовательных организациях в Московской области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42 224,0</w:t>
            </w:r>
          </w:p>
        </w:tc>
      </w:tr>
      <w:tr w:rsidR="00BC02DC" w:rsidRPr="00D06839" w:rsidTr="00BC02DC">
        <w:trPr>
          <w:trHeight w:val="120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Субсидии бюджетам муниципальных образований Московской области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40 154,0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44 155,0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23 119,0</w:t>
            </w:r>
          </w:p>
        </w:tc>
      </w:tr>
      <w:tr w:rsidR="00BC02DC" w:rsidRPr="00D06839" w:rsidTr="00BC02DC">
        <w:trPr>
          <w:trHeight w:val="133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муниципальных образований Московской области на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30 068,9</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70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Субсидии бюджетам муниципальных образований Московской области на мероприятия по организации отдыха детей в каникулярное время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7 219,0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7 219,0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7 219,0</w:t>
            </w:r>
          </w:p>
        </w:tc>
      </w:tr>
      <w:tr w:rsidR="00BC02DC" w:rsidRPr="00D06839" w:rsidTr="00BC02DC">
        <w:trPr>
          <w:trHeight w:val="78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муниципальных образований Московской области на ремонт подъездов в многоквартирных домах</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12 869,6</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111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5 070,0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4 341,0</w:t>
            </w:r>
          </w:p>
        </w:tc>
      </w:tr>
      <w:tr w:rsidR="00BC02DC" w:rsidRPr="00D06839" w:rsidTr="00BC02DC">
        <w:trPr>
          <w:trHeight w:val="144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муниципальных образований Московской области на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25 000,0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85 663,6</w:t>
            </w:r>
          </w:p>
        </w:tc>
      </w:tr>
      <w:tr w:rsidR="00BC02DC" w:rsidRPr="00D06839" w:rsidTr="00BC02DC">
        <w:trPr>
          <w:trHeight w:val="132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муниципальных образований Московской области на 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699,0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102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муниципальных образований Московской области на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8 433,0</w:t>
            </w:r>
          </w:p>
        </w:tc>
      </w:tr>
      <w:tr w:rsidR="00BC02DC" w:rsidRPr="00D06839" w:rsidTr="00BC02DC">
        <w:trPr>
          <w:trHeight w:val="76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Субсидии бюджетам муниципальных образований Московской области на строительство и реконструкцию объектов очистки сточных вод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85 655,0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102 814,0</w:t>
            </w:r>
          </w:p>
        </w:tc>
      </w:tr>
      <w:tr w:rsidR="00BC02DC" w:rsidRPr="00D06839" w:rsidTr="00BC02DC">
        <w:trPr>
          <w:trHeight w:val="103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Субсидии бюджетам муниципальных образований Московской области на подготовку основания, приобретение и установку плоскостных спортивных сооружений в муниципальных образованиях Московской области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1 900,0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17 472,0</w:t>
            </w:r>
          </w:p>
        </w:tc>
      </w:tr>
      <w:tr w:rsidR="00BC02DC" w:rsidRPr="00D06839" w:rsidTr="00BC02DC">
        <w:trPr>
          <w:trHeight w:val="91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муниципальных образований Московской области на реализацию мероприятий по улучшению жилищных условий многодетных семей</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6 319,0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8 765,0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100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Субсидии бюджетам муниципальных образований Московской области на строительство (реконструкцию) канализационных коллекторов, канализационных насосных станций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30 475,0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47 970,0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23 370,0</w:t>
            </w:r>
          </w:p>
        </w:tc>
      </w:tr>
      <w:tr w:rsidR="00BC02DC" w:rsidRPr="00D06839" w:rsidTr="00BC02DC">
        <w:trPr>
          <w:trHeight w:val="1833"/>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Субсидии бюджетам муниципальных образований Московской области на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c>
          <w:tcPr>
            <w:tcW w:w="1560"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417"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4 455,0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108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Субсидии бюджетам муниципальных образований Московской области на мероприятия по проведению капитального ремонта в муниципальных общеобразовательных организациях в Московской области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71 853,0</w:t>
            </w:r>
          </w:p>
        </w:tc>
      </w:tr>
      <w:tr w:rsidR="00BC02DC" w:rsidRPr="00D06839" w:rsidTr="00BC02DC">
        <w:trPr>
          <w:trHeight w:val="75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Субсидии бюджетам муниципальных образований Московской области на комплектование книжных фондов муниципальных общедоступных библиотек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1 000,8</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106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1 680,0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1 680,0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1 680,0</w:t>
            </w:r>
          </w:p>
        </w:tc>
      </w:tr>
      <w:tr w:rsidR="00BC02DC" w:rsidRPr="00D06839" w:rsidTr="00BC02DC">
        <w:trPr>
          <w:trHeight w:val="132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муниципальных образований Московской области на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6 574,0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108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муниципальных образований Московской области на сохранение объектов культурного наследия, находящихся в собственности муниципальных образований Московской области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19 597,0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64 730,0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64 729,0</w:t>
            </w:r>
          </w:p>
        </w:tc>
      </w:tr>
      <w:tr w:rsidR="00BC02DC" w:rsidRPr="00D06839" w:rsidTr="00BC02DC">
        <w:trPr>
          <w:trHeight w:val="166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Субсидии бюджетам муниципальных образований Московской области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52 250,0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55 153,0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42 265,0</w:t>
            </w:r>
          </w:p>
        </w:tc>
      </w:tr>
      <w:tr w:rsidR="00BC02DC" w:rsidRPr="00D06839" w:rsidTr="00BC02DC">
        <w:trPr>
          <w:trHeight w:val="111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Субсидии бюджетам муниципальных образований Московской области на обустройство и установку детских игровых площадок на территории муниципальных образований Московской области </w:t>
            </w:r>
          </w:p>
        </w:tc>
        <w:tc>
          <w:tcPr>
            <w:tcW w:w="1560"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29 600,0</w:t>
            </w:r>
          </w:p>
        </w:tc>
        <w:tc>
          <w:tcPr>
            <w:tcW w:w="1417"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70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Субсидии бюджетам муниципальных образований Московской области на ремонт дворовых территорий </w:t>
            </w:r>
          </w:p>
        </w:tc>
        <w:tc>
          <w:tcPr>
            <w:tcW w:w="1560"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4 763,1</w:t>
            </w:r>
          </w:p>
        </w:tc>
        <w:tc>
          <w:tcPr>
            <w:tcW w:w="1417"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99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Субсидии бюджетам муниципальных образований Московской области на устройство и капитальный ремонт электросетевого хозяйства, систем наружного освещения в рамках реализации проекта «Светлый город» </w:t>
            </w:r>
          </w:p>
        </w:tc>
        <w:tc>
          <w:tcPr>
            <w:tcW w:w="1560"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417"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5 104,8</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31 082,5</w:t>
            </w:r>
          </w:p>
        </w:tc>
      </w:tr>
      <w:tr w:rsidR="00BC02DC" w:rsidRPr="00D06839" w:rsidTr="00BC02DC">
        <w:trPr>
          <w:trHeight w:val="582"/>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000 2 02 30000 00 0000 150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Субвенции бюджетам бюджетной системы Российской Федерации, в том числе:</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2 166 565,0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2 148 819,0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2 150 073,0</w:t>
            </w:r>
          </w:p>
        </w:tc>
      </w:tr>
      <w:tr w:rsidR="00BC02DC" w:rsidRPr="00D06839" w:rsidTr="00BC02DC">
        <w:trPr>
          <w:trHeight w:val="67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000 2 02 30022 04 0000 150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Субвенции бюджетам городских округов на предоставление гражданам субсидий на оплату жилого помещения и коммунальных услуг</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89 991,0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92 943,0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96 087,0</w:t>
            </w:r>
          </w:p>
        </w:tc>
      </w:tr>
      <w:tr w:rsidR="00BC02DC" w:rsidRPr="00D06839" w:rsidTr="00BC02DC">
        <w:trPr>
          <w:trHeight w:val="72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000 2 02 30024 04 0000 150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Субвенции бюджетам городских округов на выполнение передаваемых полномочий субъектов Российской Федерации, в том числе:</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34 388,0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34 330,0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34 335,0</w:t>
            </w:r>
          </w:p>
        </w:tc>
      </w:tr>
      <w:tr w:rsidR="00BC02DC" w:rsidRPr="00D06839" w:rsidTr="00BC02DC">
        <w:trPr>
          <w:trHeight w:val="141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Субвенции бюджетам городских округов Московской области 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5 160,0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5 102,0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5 107,0</w:t>
            </w:r>
          </w:p>
        </w:tc>
      </w:tr>
      <w:tr w:rsidR="00BC02DC" w:rsidRPr="00D06839" w:rsidTr="00BC02DC">
        <w:trPr>
          <w:trHeight w:val="129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Субвенции из бюджета Московской области бюджетам муниципальных образований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6 545,0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6 545,0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6 545,0</w:t>
            </w:r>
          </w:p>
        </w:tc>
      </w:tr>
      <w:tr w:rsidR="00BC02DC" w:rsidRPr="00D06839" w:rsidTr="00BC02DC">
        <w:trPr>
          <w:trHeight w:val="138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429,0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429,0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429,0</w:t>
            </w:r>
          </w:p>
        </w:tc>
      </w:tr>
      <w:tr w:rsidR="00BC02DC" w:rsidRPr="00D06839" w:rsidTr="00BC02DC">
        <w:trPr>
          <w:trHeight w:val="73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Субвенции бюджетам городских округов Московской области для осуществления государственных полномочий Московской области в области земельных отношений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10 823,0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10 823,0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10 823,0</w:t>
            </w:r>
          </w:p>
        </w:tc>
      </w:tr>
      <w:tr w:rsidR="00BC02DC" w:rsidRPr="00D06839" w:rsidTr="00BC02DC">
        <w:trPr>
          <w:trHeight w:val="105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Субвенции бюджетам городских округов Московской области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4 071,0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4 071,0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4 071,0</w:t>
            </w:r>
          </w:p>
        </w:tc>
      </w:tr>
      <w:tr w:rsidR="00BC02DC" w:rsidRPr="00D06839" w:rsidTr="00BC02DC">
        <w:trPr>
          <w:trHeight w:val="103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Субвенции бюджетам муниципальных образований Московской области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662,0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662,0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662,0</w:t>
            </w:r>
          </w:p>
        </w:tc>
      </w:tr>
      <w:tr w:rsidR="00BC02DC" w:rsidRPr="00D06839" w:rsidTr="00BC02DC">
        <w:trPr>
          <w:trHeight w:val="133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Субвенции бюджетам городских округов Московской области на 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832,0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832,0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832,0</w:t>
            </w:r>
          </w:p>
        </w:tc>
      </w:tr>
      <w:tr w:rsidR="00BC02DC" w:rsidRPr="00D06839" w:rsidTr="00BC02DC">
        <w:trPr>
          <w:trHeight w:val="334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Субвенции бюджетам муниципальных образований Московской области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956,0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956,0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956,0</w:t>
            </w:r>
          </w:p>
        </w:tc>
      </w:tr>
      <w:tr w:rsidR="00BC02DC" w:rsidRPr="00D06839" w:rsidTr="00BC02DC">
        <w:trPr>
          <w:trHeight w:val="1118"/>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Субвенции бюджетам муниципальных образований Московской области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2 043,0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2 043,0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2 043,0</w:t>
            </w:r>
          </w:p>
        </w:tc>
      </w:tr>
      <w:tr w:rsidR="00BC02DC" w:rsidRPr="00D06839" w:rsidTr="00BC02DC">
        <w:trPr>
          <w:trHeight w:val="309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Субвенции бюджетам городских округов Московской области для осуществления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2 867,0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2 867,0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2 867,0</w:t>
            </w:r>
          </w:p>
        </w:tc>
      </w:tr>
      <w:tr w:rsidR="00BC02DC" w:rsidRPr="00D06839" w:rsidTr="00BC02DC">
        <w:trPr>
          <w:trHeight w:val="141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000 2 02 30029 04 0000 150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48 783,0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48 783,0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48 783,0</w:t>
            </w:r>
          </w:p>
        </w:tc>
      </w:tr>
      <w:tr w:rsidR="00BC02DC" w:rsidRPr="00D06839" w:rsidTr="00BC02DC">
        <w:trPr>
          <w:trHeight w:val="100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000 2 02 35082 04 0000 150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37 296,0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17 551,0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15 357,0</w:t>
            </w:r>
          </w:p>
        </w:tc>
      </w:tr>
      <w:tr w:rsidR="00BC02DC" w:rsidRPr="00D06839" w:rsidTr="00BC02DC">
        <w:trPr>
          <w:trHeight w:val="115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000 2 02 35120 04 0000 150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1 070,0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52,0</w:t>
            </w:r>
          </w:p>
        </w:tc>
      </w:tr>
      <w:tr w:rsidR="00BC02DC" w:rsidRPr="00D06839" w:rsidTr="00BC02DC">
        <w:trPr>
          <w:trHeight w:val="105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000 2 02 35135 04 0000 150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Субвенция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1 201,0</w:t>
            </w:r>
          </w:p>
        </w:tc>
        <w:tc>
          <w:tcPr>
            <w:tcW w:w="1417"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1 196,0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1 249,0</w:t>
            </w:r>
          </w:p>
        </w:tc>
      </w:tr>
      <w:tr w:rsidR="00BC02DC" w:rsidRPr="00D06839" w:rsidTr="00BC02DC">
        <w:trPr>
          <w:trHeight w:val="1369"/>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000 2 02 35176 04 0000 150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1 264,0</w:t>
            </w:r>
          </w:p>
        </w:tc>
      </w:tr>
      <w:tr w:rsidR="00BC02DC" w:rsidRPr="00D06839" w:rsidTr="00BC02DC">
        <w:trPr>
          <w:trHeight w:val="114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000 2 02 35303 04 0000 150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56 325,0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56 325,0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56 325,0</w:t>
            </w:r>
          </w:p>
        </w:tc>
      </w:tr>
      <w:tr w:rsidR="00BC02DC" w:rsidRPr="00D06839" w:rsidTr="00BC02DC">
        <w:trPr>
          <w:trHeight w:val="762"/>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000 2 02 35469 04 0000 150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Субвенции бюджетам городских округов на проведение Всероссийской переписи населения 2020 года</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1 958,0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w:t>
            </w:r>
          </w:p>
        </w:tc>
      </w:tr>
      <w:tr w:rsidR="00BC02DC" w:rsidRPr="00D06839" w:rsidTr="00BC02DC">
        <w:trPr>
          <w:trHeight w:val="46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000 2 02 39999 04 0000 150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Прочие субвенции бюджетам городских округов, в том числе:</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1 896 621,0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1 896 621,0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1 896 621,0</w:t>
            </w:r>
          </w:p>
        </w:tc>
      </w:tr>
      <w:tr w:rsidR="00BC02DC" w:rsidRPr="00D06839" w:rsidTr="00BC02DC">
        <w:trPr>
          <w:trHeight w:val="319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1 628 773,0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1 628 773,0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1 628 773,0</w:t>
            </w:r>
          </w:p>
        </w:tc>
      </w:tr>
      <w:tr w:rsidR="00BC02DC" w:rsidRPr="00D06839" w:rsidTr="00BC02DC">
        <w:trPr>
          <w:trHeight w:val="1117"/>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267 848,0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267 848,0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267 848,0</w:t>
            </w:r>
          </w:p>
        </w:tc>
      </w:tr>
      <w:tr w:rsidR="00BC02DC" w:rsidRPr="00D06839" w:rsidTr="00BC02DC">
        <w:trPr>
          <w:trHeight w:val="48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000 2 02 40000 00 0000 150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 xml:space="preserve">Иные межбюджетные трансферты, в том числе: </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1 000,0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1 500,0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1 500,0</w:t>
            </w:r>
          </w:p>
        </w:tc>
      </w:tr>
      <w:tr w:rsidR="00BC02DC" w:rsidRPr="00D06839" w:rsidTr="00BC02DC">
        <w:trPr>
          <w:trHeight w:val="45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000 2 02 49999 04 0000 150</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Прочие межбюджетные трансферты, передаваемые бюджетам городских округов</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1 000,0</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1 500,0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1 500,0</w:t>
            </w:r>
          </w:p>
        </w:tc>
      </w:tr>
      <w:tr w:rsidR="00BC02DC" w:rsidRPr="00D06839" w:rsidTr="00BC02DC">
        <w:trPr>
          <w:trHeight w:val="1050"/>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 xml:space="preserve">Иные межбюджетные </w:t>
            </w:r>
            <w:proofErr w:type="spellStart"/>
            <w:r w:rsidRPr="00D06839">
              <w:rPr>
                <w:rFonts w:ascii="Arial" w:eastAsia="Calibri" w:hAnsi="Arial" w:cs="Arial"/>
                <w:lang w:eastAsia="en-US"/>
              </w:rPr>
              <w:t>транcферты</w:t>
            </w:r>
            <w:proofErr w:type="spellEnd"/>
            <w:r w:rsidRPr="00D06839">
              <w:rPr>
                <w:rFonts w:ascii="Arial" w:eastAsia="Calibri" w:hAnsi="Arial" w:cs="Arial"/>
                <w:lang w:eastAsia="en-US"/>
              </w:rPr>
              <w:t>, предоставляемые из бюджета Московской области бюджетам муниципальных образований Московской области на создание центров образования естественно-научной и технологической направленностей</w:t>
            </w:r>
          </w:p>
        </w:tc>
        <w:tc>
          <w:tcPr>
            <w:tcW w:w="1560"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1 000,0</w:t>
            </w:r>
          </w:p>
        </w:tc>
        <w:tc>
          <w:tcPr>
            <w:tcW w:w="1417"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1 500,0</w:t>
            </w:r>
          </w:p>
        </w:tc>
        <w:tc>
          <w:tcPr>
            <w:tcW w:w="1553" w:type="dxa"/>
            <w:noWrap/>
            <w:hideMark/>
          </w:tcPr>
          <w:p w:rsidR="00BC02DC" w:rsidRPr="00D06839" w:rsidRDefault="00BC02DC" w:rsidP="00BC02DC">
            <w:pPr>
              <w:widowControl w:val="0"/>
              <w:autoSpaceDE w:val="0"/>
              <w:autoSpaceDN w:val="0"/>
              <w:spacing w:after="0" w:line="240" w:lineRule="auto"/>
              <w:jc w:val="both"/>
              <w:rPr>
                <w:rFonts w:ascii="Arial" w:eastAsia="Calibri" w:hAnsi="Arial" w:cs="Arial"/>
                <w:lang w:eastAsia="en-US"/>
              </w:rPr>
            </w:pPr>
            <w:r w:rsidRPr="00D06839">
              <w:rPr>
                <w:rFonts w:ascii="Arial" w:eastAsia="Calibri" w:hAnsi="Arial" w:cs="Arial"/>
                <w:lang w:eastAsia="en-US"/>
              </w:rPr>
              <w:t>1 500,0</w:t>
            </w:r>
          </w:p>
        </w:tc>
      </w:tr>
      <w:tr w:rsidR="00BC02DC" w:rsidRPr="00D06839" w:rsidTr="00BC02DC">
        <w:trPr>
          <w:trHeight w:val="315"/>
        </w:trPr>
        <w:tc>
          <w:tcPr>
            <w:tcW w:w="1816"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 </w:t>
            </w:r>
          </w:p>
        </w:tc>
        <w:tc>
          <w:tcPr>
            <w:tcW w:w="3849"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ВСЕГО ДОХОДОВ</w:t>
            </w:r>
          </w:p>
        </w:tc>
        <w:tc>
          <w:tcPr>
            <w:tcW w:w="1560"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6 316 899,8</w:t>
            </w:r>
          </w:p>
        </w:tc>
        <w:tc>
          <w:tcPr>
            <w:tcW w:w="1417"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6 663 696,0</w:t>
            </w:r>
          </w:p>
        </w:tc>
        <w:tc>
          <w:tcPr>
            <w:tcW w:w="1553" w:type="dxa"/>
            <w:hideMark/>
          </w:tcPr>
          <w:p w:rsidR="00BC02DC" w:rsidRPr="00D06839" w:rsidRDefault="00BC02DC" w:rsidP="00BC02DC">
            <w:pPr>
              <w:widowControl w:val="0"/>
              <w:autoSpaceDE w:val="0"/>
              <w:autoSpaceDN w:val="0"/>
              <w:spacing w:after="0" w:line="240" w:lineRule="auto"/>
              <w:jc w:val="both"/>
              <w:rPr>
                <w:rFonts w:ascii="Arial" w:eastAsia="Calibri" w:hAnsi="Arial" w:cs="Arial"/>
                <w:b/>
                <w:bCs/>
                <w:lang w:eastAsia="en-US"/>
              </w:rPr>
            </w:pPr>
            <w:r w:rsidRPr="00D06839">
              <w:rPr>
                <w:rFonts w:ascii="Arial" w:eastAsia="Calibri" w:hAnsi="Arial" w:cs="Arial"/>
                <w:b/>
                <w:bCs/>
                <w:lang w:eastAsia="en-US"/>
              </w:rPr>
              <w:t>6 626 156,0</w:t>
            </w:r>
          </w:p>
        </w:tc>
      </w:tr>
    </w:tbl>
    <w:p w:rsidR="00132B30" w:rsidRP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center"/>
        <w:rPr>
          <w:rFonts w:ascii="Arial" w:eastAsia="Times New Roman" w:hAnsi="Arial" w:cs="Arial"/>
          <w:sz w:val="24"/>
          <w:szCs w:val="24"/>
        </w:rPr>
      </w:pP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Приложение 2</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к решению Совета депутатов</w:t>
      </w:r>
    </w:p>
    <w:p w:rsidR="00132B30" w:rsidRP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городского округа Воскресенск</w:t>
      </w:r>
      <w:r w:rsidRPr="00132B30">
        <w:rPr>
          <w:rFonts w:ascii="Arial" w:eastAsia="Times New Roman" w:hAnsi="Arial" w:cs="Arial"/>
          <w:sz w:val="24"/>
          <w:szCs w:val="24"/>
        </w:rPr>
        <w:tab/>
      </w:r>
      <w:r>
        <w:rPr>
          <w:rFonts w:ascii="Arial" w:eastAsia="Times New Roman" w:hAnsi="Arial" w:cs="Arial"/>
          <w:sz w:val="24"/>
          <w:szCs w:val="24"/>
        </w:rPr>
        <w:t>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 бюджете городского округа Воскресенск</w:t>
      </w:r>
      <w:r w:rsidRPr="00132B30">
        <w:rPr>
          <w:rFonts w:ascii="Arial" w:eastAsia="Times New Roman" w:hAnsi="Arial" w:cs="Arial"/>
          <w:sz w:val="24"/>
          <w:szCs w:val="24"/>
        </w:rPr>
        <w:tab/>
        <w:t>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 xml:space="preserve">  на 2021 год и на плановый период 2022 и 2023 годов"</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от 18.12.2020 № 306/31</w:t>
      </w:r>
    </w:p>
    <w:p w:rsidR="00132B30" w:rsidRP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Перечень</w:t>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главных администраторов доходов бюджета</w:t>
      </w:r>
    </w:p>
    <w:p w:rsidR="00132B30" w:rsidRPr="00132B30" w:rsidRDefault="00132B30" w:rsidP="00132B30">
      <w:pPr>
        <w:spacing w:after="0" w:line="240" w:lineRule="auto"/>
        <w:jc w:val="center"/>
        <w:rPr>
          <w:rFonts w:ascii="Arial" w:eastAsia="Times New Roman" w:hAnsi="Arial" w:cs="Arial"/>
          <w:sz w:val="24"/>
          <w:szCs w:val="24"/>
        </w:rPr>
      </w:pPr>
      <w:r w:rsidRPr="00132B30">
        <w:rPr>
          <w:rFonts w:ascii="Arial" w:eastAsia="Times New Roman" w:hAnsi="Arial" w:cs="Arial"/>
          <w:b/>
          <w:sz w:val="24"/>
          <w:szCs w:val="24"/>
        </w:rPr>
        <w:t>городского округа Воскресенск</w:t>
      </w:r>
    </w:p>
    <w:tbl>
      <w:tblPr>
        <w:tblStyle w:val="ad"/>
        <w:tblW w:w="0" w:type="auto"/>
        <w:tblLayout w:type="fixed"/>
        <w:tblLook w:val="04A0" w:firstRow="1" w:lastRow="0" w:firstColumn="1" w:lastColumn="0" w:noHBand="0" w:noVBand="1"/>
      </w:tblPr>
      <w:tblGrid>
        <w:gridCol w:w="664"/>
        <w:gridCol w:w="1316"/>
        <w:gridCol w:w="2842"/>
        <w:gridCol w:w="5373"/>
      </w:tblGrid>
      <w:tr w:rsidR="00755011" w:rsidRPr="00BB1FF4" w:rsidTr="002D5A3C">
        <w:trPr>
          <w:trHeight w:val="9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 п/п</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Код администратора</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Код классификации доходов</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 xml:space="preserve">Наименование видов отдельных доходных источников  </w:t>
            </w:r>
          </w:p>
        </w:tc>
      </w:tr>
      <w:tr w:rsidR="00755011" w:rsidRPr="00BB1FF4" w:rsidTr="002D5A3C">
        <w:trPr>
          <w:trHeight w:val="31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 </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3</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4</w:t>
            </w:r>
          </w:p>
        </w:tc>
      </w:tr>
      <w:tr w:rsidR="00755011" w:rsidRPr="00BB1FF4" w:rsidTr="002D5A3C">
        <w:trPr>
          <w:trHeight w:val="58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901</w:t>
            </w:r>
          </w:p>
        </w:tc>
        <w:tc>
          <w:tcPr>
            <w:tcW w:w="8215" w:type="dxa"/>
            <w:gridSpan w:val="2"/>
            <w:hideMark/>
          </w:tcPr>
          <w:p w:rsidR="00755011" w:rsidRPr="00BB1FF4" w:rsidRDefault="00755011" w:rsidP="002D5A3C">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Совет депутатов городского округа Воскресенск Московской области</w:t>
            </w:r>
          </w:p>
        </w:tc>
      </w:tr>
      <w:tr w:rsidR="00755011" w:rsidRPr="00BB1FF4" w:rsidTr="002D5A3C">
        <w:trPr>
          <w:trHeight w:val="60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8215" w:type="dxa"/>
            <w:gridSpan w:val="2"/>
            <w:noWrap/>
            <w:hideMark/>
          </w:tcPr>
          <w:p w:rsidR="00755011" w:rsidRPr="00BB1FF4" w:rsidRDefault="00755011" w:rsidP="002D5A3C">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 xml:space="preserve"> Управление образования Администрации городского округа Воскресенск Московской области</w:t>
            </w:r>
          </w:p>
        </w:tc>
      </w:tr>
      <w:tr w:rsidR="00755011" w:rsidRPr="00BB1FF4" w:rsidTr="002D5A3C">
        <w:trPr>
          <w:trHeight w:val="7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1 13 01994 04 0000 130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оказания платных услуг (работ) получателями средств бюджетов городских округов</w:t>
            </w:r>
          </w:p>
        </w:tc>
      </w:tr>
      <w:tr w:rsidR="00755011" w:rsidRPr="00BB1FF4" w:rsidTr="002D5A3C">
        <w:trPr>
          <w:trHeight w:val="7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1 13 02064 04 0000 130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городских округов</w:t>
            </w:r>
          </w:p>
        </w:tc>
      </w:tr>
      <w:tr w:rsidR="00755011" w:rsidRPr="00BB1FF4" w:rsidTr="002D5A3C">
        <w:trPr>
          <w:trHeight w:val="4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2D5A3C">
        <w:trPr>
          <w:trHeight w:val="16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1 14 02042 04 0000 410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55011" w:rsidRPr="00BB1FF4" w:rsidTr="002D5A3C">
        <w:trPr>
          <w:trHeight w:val="168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1 14 02042 04 0000 440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55011" w:rsidRPr="00BB1FF4" w:rsidTr="002D5A3C">
        <w:trPr>
          <w:trHeight w:val="168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011" w:rsidRPr="00BB1FF4" w:rsidTr="002D5A3C">
        <w:trPr>
          <w:trHeight w:val="168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55011" w:rsidRPr="00BB1FF4" w:rsidTr="002D5A3C">
        <w:trPr>
          <w:trHeight w:val="9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1 14 02048 04 0000 410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755011" w:rsidRPr="00BB1FF4" w:rsidTr="002D5A3C">
        <w:trPr>
          <w:trHeight w:val="13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1 16 07010 04 0000 140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55011" w:rsidRPr="00BB1FF4" w:rsidTr="002D5A3C">
        <w:trPr>
          <w:trHeight w:val="13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1 16 07090 04 0000 140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55011" w:rsidRPr="00BB1FF4" w:rsidTr="002D5A3C">
        <w:trPr>
          <w:trHeight w:val="10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1 16 10031 04 0000 140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755011" w:rsidRPr="00BB1FF4" w:rsidTr="002D5A3C">
        <w:trPr>
          <w:trHeight w:val="13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1 16 10032 04 0000 140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55011" w:rsidRPr="00BB1FF4" w:rsidTr="002D5A3C">
        <w:trPr>
          <w:trHeight w:val="292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1 16 10061 04 0000 140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011" w:rsidRPr="00BB1FF4" w:rsidTr="002D5A3C">
        <w:trPr>
          <w:trHeight w:val="18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1 16 10081 04 0000 140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1 16 10123 01 0000 140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55011" w:rsidRPr="00BB1FF4" w:rsidTr="002D5A3C">
        <w:trPr>
          <w:trHeight w:val="61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2D5A3C">
        <w:trPr>
          <w:trHeight w:val="503"/>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r w:rsidR="00755011" w:rsidRPr="00BB1FF4" w:rsidTr="002D5A3C">
        <w:trPr>
          <w:trHeight w:val="7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2 02 20077 04 0000 150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2D5A3C">
        <w:trPr>
          <w:trHeight w:val="9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2 02 25008 04 0000 150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755011" w:rsidRPr="00BB1FF4" w:rsidTr="002D5A3C">
        <w:trPr>
          <w:trHeight w:val="7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государственной программы Российской Федерации "Доступная среда"</w:t>
            </w:r>
          </w:p>
        </w:tc>
      </w:tr>
      <w:tr w:rsidR="00755011" w:rsidRPr="00BB1FF4" w:rsidTr="002D5A3C">
        <w:trPr>
          <w:trHeight w:val="13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2 02 25097 04 0000 150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755011" w:rsidRPr="00BB1FF4" w:rsidTr="002D5A3C">
        <w:trPr>
          <w:trHeight w:val="6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2 02 25028 04 0000 150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поддержку региональных проектов в сфере информационных технологий</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2 02 25169 04 0000 150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2 02 25175 04 0000 150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ключевых центров развития детей</w:t>
            </w:r>
          </w:p>
        </w:tc>
      </w:tr>
      <w:tr w:rsidR="00755011" w:rsidRPr="00BB1FF4" w:rsidTr="002D5A3C">
        <w:trPr>
          <w:trHeight w:val="12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2 02 25187 04 0000 150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755011" w:rsidRPr="00BB1FF4" w:rsidTr="002D5A3C">
        <w:trPr>
          <w:trHeight w:val="15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2 02 25208 04 0000 150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755011" w:rsidRPr="00BB1FF4" w:rsidTr="002D5A3C">
        <w:trPr>
          <w:trHeight w:val="9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2 02 25210 04 0000 150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w:t>
            </w:r>
          </w:p>
        </w:tc>
      </w:tr>
      <w:tr w:rsidR="00755011" w:rsidRPr="00BB1FF4" w:rsidTr="002D5A3C">
        <w:trPr>
          <w:trHeight w:val="201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2 02 25117 04 0000 150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r>
      <w:tr w:rsidR="00755011" w:rsidRPr="00BB1FF4" w:rsidTr="002D5A3C">
        <w:trPr>
          <w:trHeight w:val="6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2 02 25219 04 0000 150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центров цифрового образования детей</w:t>
            </w:r>
          </w:p>
        </w:tc>
      </w:tr>
      <w:tr w:rsidR="00755011" w:rsidRPr="00BB1FF4" w:rsidTr="002D5A3C">
        <w:trPr>
          <w:trHeight w:val="9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2 02 25230 04 0000 150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755011" w:rsidRPr="00BB1FF4" w:rsidTr="002D5A3C">
        <w:trPr>
          <w:trHeight w:val="12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2 02 25232 04 0000 150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011" w:rsidRPr="00BB1FF4" w:rsidTr="002D5A3C">
        <w:trPr>
          <w:trHeight w:val="9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2 02 25239 04 0000 150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755011" w:rsidRPr="00BB1FF4" w:rsidTr="002D5A3C">
        <w:trPr>
          <w:trHeight w:val="12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2 02 25255 04 0000 150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755011" w:rsidRPr="00BB1FF4" w:rsidTr="002D5A3C">
        <w:trPr>
          <w:trHeight w:val="12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2 02 25304 04 0000 150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55011" w:rsidRPr="00BB1FF4" w:rsidTr="002D5A3C">
        <w:trPr>
          <w:trHeight w:val="108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2 02 25491 04 0000 150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755011" w:rsidRPr="00BB1FF4" w:rsidTr="002D5A3C">
        <w:trPr>
          <w:trHeight w:val="91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011" w:rsidRPr="00BB1FF4" w:rsidTr="002D5A3C">
        <w:trPr>
          <w:trHeight w:val="6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2 02 27112 04 0000 150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2D5A3C">
        <w:trPr>
          <w:trHeight w:val="10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2 02 27227 04 0000 150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2 02 29998 04 0000 150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Субсидия бюджетам городских округов на финансовое обеспечение отдельных полномочий</w:t>
            </w:r>
          </w:p>
        </w:tc>
      </w:tr>
      <w:tr w:rsidR="00755011" w:rsidRPr="00BB1FF4" w:rsidTr="002D5A3C">
        <w:trPr>
          <w:trHeight w:val="4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2 02 29999 04 0000 150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субсидии бюджетам городских округов</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2 02 30021 04 0000 150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ежемесячное денежное вознаграждение за классное руководство</w:t>
            </w:r>
          </w:p>
        </w:tc>
      </w:tr>
      <w:tr w:rsidR="00755011" w:rsidRPr="00BB1FF4" w:rsidTr="002D5A3C">
        <w:trPr>
          <w:trHeight w:val="6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2 02 30024 04 0000 150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выполнение передаваемых полномочий субъектов Российской Федерации</w:t>
            </w:r>
          </w:p>
        </w:tc>
      </w:tr>
      <w:tr w:rsidR="00755011" w:rsidRPr="00BB1FF4" w:rsidTr="002D5A3C">
        <w:trPr>
          <w:trHeight w:val="144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755011" w:rsidRPr="00BB1FF4" w:rsidTr="002D5A3C">
        <w:trPr>
          <w:trHeight w:val="692"/>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2 02 35303 04 0000 150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r>
      <w:tr w:rsidR="00755011" w:rsidRPr="00BB1FF4" w:rsidTr="002D5A3C">
        <w:trPr>
          <w:trHeight w:val="12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2 02 35304 04 0000 150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2 02 35520 04 0000 150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011" w:rsidRPr="00BB1FF4" w:rsidTr="002D5A3C">
        <w:trPr>
          <w:trHeight w:val="61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2 02 36900 04 0000 150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 из бюджета субъекта Российской Федерации</w:t>
            </w:r>
          </w:p>
        </w:tc>
      </w:tr>
      <w:tr w:rsidR="00755011" w:rsidRPr="00BB1FF4" w:rsidTr="002D5A3C">
        <w:trPr>
          <w:trHeight w:val="31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w:t>
            </w:r>
          </w:p>
        </w:tc>
      </w:tr>
      <w:tr w:rsidR="00755011" w:rsidRPr="00BB1FF4" w:rsidTr="002D5A3C">
        <w:trPr>
          <w:trHeight w:val="31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субвенции бюджетам городских округов</w:t>
            </w:r>
          </w:p>
        </w:tc>
      </w:tr>
      <w:tr w:rsidR="00755011" w:rsidRPr="00BB1FF4" w:rsidTr="002D5A3C">
        <w:trPr>
          <w:trHeight w:val="108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2 02 45160 04 0000 150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755011" w:rsidRPr="00BB1FF4" w:rsidTr="002D5A3C">
        <w:trPr>
          <w:trHeight w:val="9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2 02 45248 04 0000 150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осуществление строительства, реконструкции, ремонта и приобретения (выкупа) объектов образования</w:t>
            </w:r>
          </w:p>
        </w:tc>
      </w:tr>
      <w:tr w:rsidR="00755011" w:rsidRPr="00BB1FF4" w:rsidTr="002D5A3C">
        <w:trPr>
          <w:trHeight w:val="13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2 02 45303 04 0000 150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55011" w:rsidRPr="00BB1FF4" w:rsidTr="002D5A3C">
        <w:trPr>
          <w:trHeight w:val="114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2 02 45585 04 0000 150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обеспечение развития информационно-телекоммуникационной инфраструктуры объектов общеобразовательных организаций</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2 02 49999 04 0000 150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межбюджетные трансферты, передаваемые бюджетам городских округов</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от негосударственных организаций в бюджеты городских округов</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городских округов</w:t>
            </w:r>
          </w:p>
        </w:tc>
      </w:tr>
      <w:tr w:rsidR="00755011" w:rsidRPr="00BB1FF4" w:rsidTr="002D5A3C">
        <w:trPr>
          <w:trHeight w:val="4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2 07 04050 04 0000 150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в бюджеты городских округов</w:t>
            </w:r>
          </w:p>
        </w:tc>
      </w:tr>
      <w:tr w:rsidR="00755011" w:rsidRPr="00BB1FF4" w:rsidTr="002D5A3C">
        <w:trPr>
          <w:trHeight w:val="6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2 07 10040 04 0000 180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Прочие безвозмездные </w:t>
            </w:r>
            <w:proofErr w:type="spellStart"/>
            <w:r w:rsidRPr="00BB1FF4">
              <w:rPr>
                <w:rFonts w:ascii="Arial" w:eastAsia="Calibri" w:hAnsi="Arial" w:cs="Arial"/>
                <w:sz w:val="24"/>
                <w:szCs w:val="24"/>
                <w:lang w:eastAsia="en-US"/>
              </w:rPr>
              <w:t>неденежные</w:t>
            </w:r>
            <w:proofErr w:type="spellEnd"/>
            <w:r w:rsidRPr="00BB1FF4">
              <w:rPr>
                <w:rFonts w:ascii="Arial" w:eastAsia="Calibri" w:hAnsi="Arial" w:cs="Arial"/>
                <w:sz w:val="24"/>
                <w:szCs w:val="24"/>
                <w:lang w:eastAsia="en-US"/>
              </w:rPr>
              <w:t xml:space="preserve"> поступления в бюджеты городских округов</w:t>
            </w:r>
          </w:p>
        </w:tc>
      </w:tr>
      <w:tr w:rsidR="00755011" w:rsidRPr="00BB1FF4" w:rsidTr="002D5A3C">
        <w:trPr>
          <w:trHeight w:val="13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2 18 60010 04 0000 150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2 18 04010 04 0000 150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бюджетными учреждениями остатков субсидий прошлых лет</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автономными учреждениями остатков субсидий прошлых лет</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2 18 04030 04 0000 150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иными организациями остатков субсидий прошлых лет</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2 19 25008 04 0000 150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755011" w:rsidRPr="00BB1FF4" w:rsidTr="002D5A3C">
        <w:trPr>
          <w:trHeight w:val="84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755011" w:rsidRPr="00BB1FF4" w:rsidTr="002D5A3C">
        <w:trPr>
          <w:trHeight w:val="85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городских округов</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2 19 25097 04 0000 150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755011" w:rsidRPr="00BB1FF4" w:rsidTr="002D5A3C">
        <w:trPr>
          <w:trHeight w:val="90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2 19 25112 04 0000 150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2D5A3C">
        <w:trPr>
          <w:trHeight w:val="169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2 19 25169 04 0000 150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из бюджетов городских округов</w:t>
            </w:r>
          </w:p>
        </w:tc>
      </w:tr>
      <w:tr w:rsidR="00755011" w:rsidRPr="00BB1FF4" w:rsidTr="002D5A3C">
        <w:trPr>
          <w:trHeight w:val="6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2 19 25175 04 0000 150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ключевых центров развития детей из бюджетов городских округов</w:t>
            </w:r>
          </w:p>
        </w:tc>
      </w:tr>
      <w:tr w:rsidR="00755011" w:rsidRPr="00BB1FF4" w:rsidTr="002D5A3C">
        <w:trPr>
          <w:trHeight w:val="5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2 19 25187 04 0000 150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из бюджетов городских округов</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2 19 25210 04 0000 150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w:t>
            </w:r>
          </w:p>
        </w:tc>
      </w:tr>
      <w:tr w:rsidR="00755011" w:rsidRPr="00BB1FF4" w:rsidTr="002D5A3C">
        <w:trPr>
          <w:trHeight w:val="6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2 19 25219 04 0000 150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центров цифрового образования детей из бюджетов городских округов</w:t>
            </w:r>
          </w:p>
        </w:tc>
      </w:tr>
      <w:tr w:rsidR="00755011" w:rsidRPr="00BB1FF4" w:rsidTr="002D5A3C">
        <w:trPr>
          <w:trHeight w:val="115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2 19 25230 04 0000 150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городских округов</w:t>
            </w:r>
          </w:p>
        </w:tc>
      </w:tr>
      <w:tr w:rsidR="00755011" w:rsidRPr="00BB1FF4" w:rsidTr="002D5A3C">
        <w:trPr>
          <w:trHeight w:val="141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2 19 25232 04 0000 150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755011" w:rsidRPr="00BB1FF4" w:rsidTr="002D5A3C">
        <w:trPr>
          <w:trHeight w:val="78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2 19 25239 04 0000 150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модернизацию инфраструктуры общего образования из бюджетов городских округов</w:t>
            </w:r>
          </w:p>
        </w:tc>
      </w:tr>
      <w:tr w:rsidR="00755011" w:rsidRPr="00BB1FF4" w:rsidTr="002D5A3C">
        <w:trPr>
          <w:trHeight w:val="13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2 19 25304 04 0000 150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755011" w:rsidRPr="00BB1FF4" w:rsidTr="002D5A3C">
        <w:trPr>
          <w:trHeight w:val="9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2 19 25498 04 0000 150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r>
      <w:tr w:rsidR="00755011" w:rsidRPr="00BB1FF4" w:rsidTr="002D5A3C">
        <w:trPr>
          <w:trHeight w:val="9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755011" w:rsidRPr="00BB1FF4" w:rsidTr="002D5A3C">
        <w:trPr>
          <w:trHeight w:val="78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2 19 27112 04 0000 150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2D5A3C">
        <w:trPr>
          <w:trHeight w:val="10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2 19 27227 04 0000 150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755011" w:rsidRPr="00BB1FF4" w:rsidTr="002D5A3C">
        <w:trPr>
          <w:trHeight w:val="409"/>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2 19 45160 04 0000 150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2 19 45303 04 0000 150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2 19 60010 04 0000 150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55011" w:rsidRPr="00BB1FF4" w:rsidTr="002D5A3C">
        <w:trPr>
          <w:trHeight w:val="638"/>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8215" w:type="dxa"/>
            <w:gridSpan w:val="2"/>
            <w:hideMark/>
          </w:tcPr>
          <w:p w:rsidR="00755011" w:rsidRPr="00BB1FF4" w:rsidRDefault="00755011" w:rsidP="002D5A3C">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Управление культуры Администрации городского округа Воскресенск Московской области</w:t>
            </w:r>
          </w:p>
        </w:tc>
      </w:tr>
      <w:tr w:rsidR="00755011" w:rsidRPr="00BB1FF4" w:rsidTr="002D5A3C">
        <w:trPr>
          <w:trHeight w:val="638"/>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1 13 01994 04 0000 130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оказания платных услуг (работ) получателями средств бюджетов городских округов</w:t>
            </w:r>
          </w:p>
        </w:tc>
      </w:tr>
      <w:tr w:rsidR="00755011" w:rsidRPr="00BB1FF4" w:rsidTr="002D5A3C">
        <w:trPr>
          <w:trHeight w:val="638"/>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1 13 02064 04 0000 130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городских округов</w:t>
            </w:r>
          </w:p>
        </w:tc>
      </w:tr>
      <w:tr w:rsidR="00755011" w:rsidRPr="00BB1FF4" w:rsidTr="002D5A3C">
        <w:trPr>
          <w:trHeight w:val="52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2D5A3C">
        <w:trPr>
          <w:trHeight w:val="15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1 14 02042 04 0000 410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55011" w:rsidRPr="00BB1FF4" w:rsidTr="002D5A3C">
        <w:trPr>
          <w:trHeight w:val="16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1 14 02042 04 0000 440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55011" w:rsidRPr="00BB1FF4" w:rsidTr="002D5A3C">
        <w:trPr>
          <w:trHeight w:val="16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011" w:rsidRPr="00BB1FF4" w:rsidTr="002D5A3C">
        <w:trPr>
          <w:trHeight w:val="16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55011" w:rsidRPr="00BB1FF4" w:rsidTr="002D5A3C">
        <w:trPr>
          <w:trHeight w:val="9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1 14 02048 04 0000 410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755011" w:rsidRPr="00BB1FF4" w:rsidTr="002D5A3C">
        <w:trPr>
          <w:trHeight w:val="12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1 16 07010 04 0000 140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55011" w:rsidRPr="00BB1FF4" w:rsidTr="002D5A3C">
        <w:trPr>
          <w:trHeight w:val="12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1 16 07090 04 0000 140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55011" w:rsidRPr="00BB1FF4" w:rsidTr="002D5A3C">
        <w:trPr>
          <w:trHeight w:val="10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1 16 10031 04 0000 140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755011" w:rsidRPr="00BB1FF4" w:rsidTr="002D5A3C">
        <w:trPr>
          <w:trHeight w:val="12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1 16 10032 04 0000 140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55011" w:rsidRPr="00BB1FF4" w:rsidTr="002D5A3C">
        <w:trPr>
          <w:trHeight w:val="28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1 16 10061 04 0000 140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011" w:rsidRPr="00BB1FF4" w:rsidTr="002D5A3C">
        <w:trPr>
          <w:trHeight w:val="19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1 16 10081 04 0000 140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011" w:rsidRPr="00BB1FF4" w:rsidTr="002D5A3C">
        <w:trPr>
          <w:trHeight w:val="409"/>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1 16 10123 01 0000 140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55011" w:rsidRPr="00BB1FF4" w:rsidTr="002D5A3C">
        <w:trPr>
          <w:trHeight w:val="49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2D5A3C">
        <w:trPr>
          <w:trHeight w:val="458"/>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r w:rsidR="00755011" w:rsidRPr="00BB1FF4" w:rsidTr="002D5A3C">
        <w:trPr>
          <w:trHeight w:val="7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2 02 20077 04 0000 150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2D5A3C">
        <w:trPr>
          <w:trHeight w:val="9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2 02 25008 04 0000 150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755011" w:rsidRPr="00BB1FF4" w:rsidTr="002D5A3C">
        <w:trPr>
          <w:trHeight w:val="79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государственной программы Российской Федерации "Доступная среда"</w:t>
            </w:r>
          </w:p>
        </w:tc>
      </w:tr>
      <w:tr w:rsidR="00755011" w:rsidRPr="00BB1FF4" w:rsidTr="002D5A3C">
        <w:trPr>
          <w:trHeight w:val="6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2 02 25175 04 0000 150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ключевых центров развития детей</w:t>
            </w:r>
          </w:p>
        </w:tc>
      </w:tr>
      <w:tr w:rsidR="00755011" w:rsidRPr="00BB1FF4" w:rsidTr="002D5A3C">
        <w:trPr>
          <w:trHeight w:val="9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2 02 25467 04 0000 150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2 02 25491 04 0000 150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755011" w:rsidRPr="00BB1FF4" w:rsidTr="002D5A3C">
        <w:trPr>
          <w:trHeight w:val="54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2 02 25519 04 0000 150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поддержку отрасли культуры</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2 02 25555 04 0000 150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программ формирования современной городской среды</w:t>
            </w:r>
          </w:p>
        </w:tc>
      </w:tr>
      <w:tr w:rsidR="00755011" w:rsidRPr="00BB1FF4" w:rsidTr="002D5A3C">
        <w:trPr>
          <w:trHeight w:val="6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2 02 27112 04 0000 150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2D5A3C">
        <w:trPr>
          <w:trHeight w:val="9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2 02 27227 04 0000 150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2 02 29998 04 0000 150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Субсидия бюджетам городских округов на финансовое обеспечение отдельных полномочий</w:t>
            </w:r>
          </w:p>
        </w:tc>
      </w:tr>
      <w:tr w:rsidR="00755011" w:rsidRPr="00BB1FF4" w:rsidTr="002D5A3C">
        <w:trPr>
          <w:trHeight w:val="4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2 02 29999 04 0000 150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субсидии бюджетам городских округов</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2 02 30024 04 0000 150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выполнение передаваемых полномочий субъектов Российской Федерации</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2 02 36900 04 0000 150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 из бюджета субъекта Российской Федерации</w:t>
            </w:r>
          </w:p>
        </w:tc>
      </w:tr>
      <w:tr w:rsidR="00755011" w:rsidRPr="00BB1FF4" w:rsidTr="002D5A3C">
        <w:trPr>
          <w:trHeight w:val="31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w:t>
            </w:r>
          </w:p>
        </w:tc>
      </w:tr>
      <w:tr w:rsidR="00755011" w:rsidRPr="00BB1FF4" w:rsidTr="002D5A3C">
        <w:trPr>
          <w:trHeight w:val="4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субвенции бюджетам городских округов</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2 02 45160 04 0000 150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755011" w:rsidRPr="00BB1FF4" w:rsidTr="002D5A3C">
        <w:trPr>
          <w:trHeight w:val="6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2 02 45454 04 0000 150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Межбюджетные трансферты, передаваемые бюджетам городских округов на создание модельных муниципальных библиотек </w:t>
            </w:r>
          </w:p>
        </w:tc>
      </w:tr>
      <w:tr w:rsidR="00755011" w:rsidRPr="00BB1FF4" w:rsidTr="002D5A3C">
        <w:trPr>
          <w:trHeight w:val="6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2 02 45455 04 0000 150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реновацию учреждений отрасли культуры</w:t>
            </w:r>
          </w:p>
        </w:tc>
      </w:tr>
      <w:tr w:rsidR="00755011" w:rsidRPr="00BB1FF4" w:rsidTr="002D5A3C">
        <w:trPr>
          <w:trHeight w:val="6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2 02 45519 04 0000 150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поддержку отрасли культуры</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2 02 49999 04 0000 150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межбюджетные трансферты, передаваемые бюджетам городских округов</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от негосударственных организаций в бюджеты городских округов</w:t>
            </w:r>
          </w:p>
        </w:tc>
      </w:tr>
      <w:tr w:rsidR="00755011" w:rsidRPr="00BB1FF4" w:rsidTr="002D5A3C">
        <w:trPr>
          <w:trHeight w:val="7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городских округов</w:t>
            </w:r>
          </w:p>
        </w:tc>
      </w:tr>
      <w:tr w:rsidR="00755011" w:rsidRPr="00BB1FF4" w:rsidTr="002D5A3C">
        <w:trPr>
          <w:trHeight w:val="4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2 07 04050 04 0000 150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в бюджеты городских округов</w:t>
            </w:r>
          </w:p>
        </w:tc>
      </w:tr>
      <w:tr w:rsidR="00755011" w:rsidRPr="00BB1FF4" w:rsidTr="002D5A3C">
        <w:trPr>
          <w:trHeight w:val="61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2 07 10040 04 0000 180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Прочие безвозмездные </w:t>
            </w:r>
            <w:proofErr w:type="spellStart"/>
            <w:r w:rsidRPr="00BB1FF4">
              <w:rPr>
                <w:rFonts w:ascii="Arial" w:eastAsia="Calibri" w:hAnsi="Arial" w:cs="Arial"/>
                <w:sz w:val="24"/>
                <w:szCs w:val="24"/>
                <w:lang w:eastAsia="en-US"/>
              </w:rPr>
              <w:t>неденежные</w:t>
            </w:r>
            <w:proofErr w:type="spellEnd"/>
            <w:r w:rsidRPr="00BB1FF4">
              <w:rPr>
                <w:rFonts w:ascii="Arial" w:eastAsia="Calibri" w:hAnsi="Arial" w:cs="Arial"/>
                <w:sz w:val="24"/>
                <w:szCs w:val="24"/>
                <w:lang w:eastAsia="en-US"/>
              </w:rPr>
              <w:t xml:space="preserve"> поступления в бюджеты городских округов</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2 18 04010 04 0000 150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бюджетными учреждениями остатков субсидий прошлых лет</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автономными учреждениями остатков субсидий прошлых лет</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2 18 04030 04 0000 150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иными организациями остатков субсидий прошлых лет</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2 18 60010 04 0000 150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2 19 25008 04 0000 150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755011" w:rsidRPr="00BB1FF4" w:rsidTr="002D5A3C">
        <w:trPr>
          <w:trHeight w:val="79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755011" w:rsidRPr="00BB1FF4" w:rsidTr="002D5A3C">
        <w:trPr>
          <w:trHeight w:val="7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2 19 25112 04 0000 150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2 19 25175 04 0000 150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ключевых центров развития детей из бюджетов городских округов</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2 19 25491 04 0000 150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новых мест дополнительного образования детей из бюджетов городских округов</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2 19 25519 04 0000 150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отрасли культуры из бюджетов городских округов</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2 19 25555 04 0000 150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755011" w:rsidRPr="00BB1FF4" w:rsidTr="002D5A3C">
        <w:trPr>
          <w:trHeight w:val="7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2 19 25560 04 0000 150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городских округов</w:t>
            </w:r>
          </w:p>
        </w:tc>
      </w:tr>
      <w:tr w:rsidR="00755011" w:rsidRPr="00BB1FF4" w:rsidTr="002D5A3C">
        <w:trPr>
          <w:trHeight w:val="81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2 19 27112 04 0000 150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2D5A3C">
        <w:trPr>
          <w:trHeight w:val="117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2 19 27227 04 0000 150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2 19 45144 04 0000 150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городских округов</w:t>
            </w:r>
          </w:p>
        </w:tc>
      </w:tr>
      <w:tr w:rsidR="00755011" w:rsidRPr="00BB1FF4" w:rsidTr="002D5A3C">
        <w:trPr>
          <w:trHeight w:val="16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2 19 45146 04 0000 150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w:t>
            </w:r>
          </w:p>
        </w:tc>
      </w:tr>
      <w:tr w:rsidR="00755011" w:rsidRPr="00BB1FF4" w:rsidTr="002D5A3C">
        <w:trPr>
          <w:trHeight w:val="9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2 19 45147 04 0000 150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городских округов</w:t>
            </w:r>
          </w:p>
        </w:tc>
      </w:tr>
      <w:tr w:rsidR="00755011" w:rsidRPr="00BB1FF4" w:rsidTr="002D5A3C">
        <w:trPr>
          <w:trHeight w:val="13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2 19 45148 04 0000 150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городских округов</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2 19 45160 04 0000 150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755011" w:rsidRPr="00BB1FF4" w:rsidTr="002D5A3C">
        <w:trPr>
          <w:trHeight w:val="6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2 19 45454 04 0000 150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создание модельных муниципальных библиотек из бюджетов городских округов</w:t>
            </w:r>
          </w:p>
        </w:tc>
      </w:tr>
      <w:tr w:rsidR="00755011" w:rsidRPr="00BB1FF4" w:rsidTr="002D5A3C">
        <w:trPr>
          <w:trHeight w:val="9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2 19 60010 04 0000 150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55011" w:rsidRPr="00BB1FF4" w:rsidTr="002D5A3C">
        <w:trPr>
          <w:trHeight w:val="52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904</w:t>
            </w:r>
          </w:p>
        </w:tc>
        <w:tc>
          <w:tcPr>
            <w:tcW w:w="8215" w:type="dxa"/>
            <w:gridSpan w:val="2"/>
            <w:hideMark/>
          </w:tcPr>
          <w:p w:rsidR="00755011" w:rsidRPr="00BB1FF4" w:rsidRDefault="00755011" w:rsidP="002D5A3C">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Финансовое управление Администрации городского округа Воскресенск Московской области</w:t>
            </w:r>
          </w:p>
        </w:tc>
      </w:tr>
      <w:tr w:rsidR="00755011" w:rsidRPr="00BB1FF4" w:rsidTr="002D5A3C">
        <w:trPr>
          <w:trHeight w:val="4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4.1</w:t>
            </w:r>
          </w:p>
        </w:tc>
        <w:tc>
          <w:tcPr>
            <w:tcW w:w="1316" w:type="dxa"/>
            <w:noWrap/>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904</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2D5A3C">
        <w:trPr>
          <w:trHeight w:val="4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4.2</w:t>
            </w:r>
          </w:p>
        </w:tc>
        <w:tc>
          <w:tcPr>
            <w:tcW w:w="1316" w:type="dxa"/>
            <w:noWrap/>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904</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2D5A3C">
        <w:trPr>
          <w:trHeight w:val="4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4.3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904</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r w:rsidR="00755011" w:rsidRPr="00BB1FF4" w:rsidTr="002D5A3C">
        <w:trPr>
          <w:trHeight w:val="15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4.4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904</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2 08 04000 04 0000 150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55011" w:rsidRPr="00BB1FF4" w:rsidTr="002D5A3C">
        <w:trPr>
          <w:trHeight w:val="57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8215" w:type="dxa"/>
            <w:gridSpan w:val="2"/>
            <w:hideMark/>
          </w:tcPr>
          <w:p w:rsidR="00755011" w:rsidRPr="00BB1FF4" w:rsidRDefault="00755011" w:rsidP="002D5A3C">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Администрация городского округа Воскресенск Московской области</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1 08 07150 01 1000 110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755011" w:rsidRPr="00BB1FF4" w:rsidTr="002D5A3C">
        <w:trPr>
          <w:trHeight w:val="16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1 08 07173 01 1000 110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755011" w:rsidRPr="00BB1FF4" w:rsidTr="002D5A3C">
        <w:trPr>
          <w:trHeight w:val="10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1 11 01040 04 0000 120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755011" w:rsidRPr="00BB1FF4" w:rsidTr="002D5A3C">
        <w:trPr>
          <w:trHeight w:val="13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1 11 05012 04 0000 120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755011" w:rsidRPr="00BB1FF4" w:rsidTr="002D5A3C">
        <w:trPr>
          <w:trHeight w:val="13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1 11 05024 04 0000 120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1 11 05027 04 0000 120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1 11 05034 04 0000 120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1 11 05074 04 0000 120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Доходы от сдачи в аренду имущества, составляющего казну городских округов (за исключением земельных </w:t>
            </w:r>
            <w:proofErr w:type="gramStart"/>
            <w:r w:rsidRPr="00BB1FF4">
              <w:rPr>
                <w:rFonts w:ascii="Arial" w:eastAsia="Calibri" w:hAnsi="Arial" w:cs="Arial"/>
                <w:sz w:val="24"/>
                <w:szCs w:val="24"/>
                <w:lang w:eastAsia="en-US"/>
              </w:rPr>
              <w:t xml:space="preserve">участков)  </w:t>
            </w:r>
            <w:proofErr w:type="gramEnd"/>
          </w:p>
        </w:tc>
      </w:tr>
      <w:tr w:rsidR="00755011" w:rsidRPr="00BB1FF4" w:rsidTr="002D5A3C">
        <w:trPr>
          <w:trHeight w:val="139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1 11 05092 04 0000 120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755011" w:rsidRPr="00BB1FF4" w:rsidTr="002D5A3C">
        <w:trPr>
          <w:trHeight w:val="19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1 11 05312 04 0000 120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755011" w:rsidRPr="00BB1FF4" w:rsidTr="002D5A3C">
        <w:trPr>
          <w:trHeight w:val="16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1 11 05324 04 0000 120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755011" w:rsidRPr="00BB1FF4" w:rsidTr="002D5A3C">
        <w:trPr>
          <w:trHeight w:val="28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 xml:space="preserve"> 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111 05410 04 0000 120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755011" w:rsidRPr="00BB1FF4" w:rsidTr="002D5A3C">
        <w:trPr>
          <w:trHeight w:val="259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111 05420 04 0000 120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1 11 07014 04 0000 120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755011" w:rsidRPr="00BB1FF4" w:rsidTr="002D5A3C">
        <w:trPr>
          <w:trHeight w:val="15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1 11 08040 04 0000 120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1 11 09034 04 0000 120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эксплуатации и использования имущества автомобильных дорог, находящихся в собственности городских округов</w:t>
            </w:r>
          </w:p>
        </w:tc>
      </w:tr>
      <w:tr w:rsidR="00755011" w:rsidRPr="00BB1FF4" w:rsidTr="002D5A3C">
        <w:trPr>
          <w:trHeight w:val="15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1 11 09044 04 0000 120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55011" w:rsidRPr="00BB1FF4" w:rsidTr="002D5A3C">
        <w:trPr>
          <w:trHeight w:val="18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1 11 09080 04 0000 120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755011" w:rsidRPr="00BB1FF4" w:rsidTr="002D5A3C">
        <w:trPr>
          <w:trHeight w:val="9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1 13 01074 04 0000 130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оказания информационных услуг органами местного самоуправления городских округов, казенными учреждениями городских округов</w:t>
            </w:r>
          </w:p>
        </w:tc>
      </w:tr>
      <w:tr w:rsidR="00755011" w:rsidRPr="00BB1FF4" w:rsidTr="002D5A3C">
        <w:trPr>
          <w:trHeight w:val="10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1 13 01530 04 0000 130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755011" w:rsidRPr="00BB1FF4" w:rsidTr="002D5A3C">
        <w:trPr>
          <w:trHeight w:val="6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1 13 01994 04 0000 130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оказания платных услуг (работ) получателями средств бюджетов городских округов</w:t>
            </w:r>
          </w:p>
        </w:tc>
      </w:tr>
      <w:tr w:rsidR="00755011" w:rsidRPr="00BB1FF4" w:rsidTr="002D5A3C">
        <w:trPr>
          <w:trHeight w:val="60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1 13 02064 04 0000 130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городских округов</w:t>
            </w:r>
          </w:p>
        </w:tc>
      </w:tr>
      <w:tr w:rsidR="00755011" w:rsidRPr="00BB1FF4" w:rsidTr="002D5A3C">
        <w:trPr>
          <w:trHeight w:val="31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2D5A3C">
        <w:trPr>
          <w:trHeight w:val="61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1 14 01040 04 0000 410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продажи квартир, находящихся в собственности городских округов</w:t>
            </w:r>
          </w:p>
        </w:tc>
      </w:tr>
      <w:tr w:rsidR="00755011" w:rsidRPr="00BB1FF4" w:rsidTr="002D5A3C">
        <w:trPr>
          <w:trHeight w:val="15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1 14 02042 04 0000 410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55011" w:rsidRPr="00BB1FF4" w:rsidTr="002D5A3C">
        <w:trPr>
          <w:trHeight w:val="172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011" w:rsidRPr="00BB1FF4" w:rsidTr="002D5A3C">
        <w:trPr>
          <w:trHeight w:val="10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1 14 02048 04 0000 410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755011" w:rsidRPr="00BB1FF4" w:rsidTr="002D5A3C">
        <w:trPr>
          <w:trHeight w:val="409"/>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1 14 02042 04 0000 440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55011" w:rsidRPr="00BB1FF4" w:rsidTr="002D5A3C">
        <w:trPr>
          <w:trHeight w:val="16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55011" w:rsidRPr="00BB1FF4" w:rsidTr="002D5A3C">
        <w:trPr>
          <w:trHeight w:val="10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1 14 03040 04 0000 410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r>
      <w:tr w:rsidR="00755011" w:rsidRPr="00BB1FF4" w:rsidTr="002D5A3C">
        <w:trPr>
          <w:trHeight w:val="9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1 14 03040 04 0000 440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Средства от распоряжения и реализации выморочного имущества, обращенного в собственность городских округов (в части реализации материальных запасов по указанному имуществу)</w:t>
            </w:r>
          </w:p>
        </w:tc>
      </w:tr>
      <w:tr w:rsidR="00755011" w:rsidRPr="00BB1FF4" w:rsidTr="002D5A3C">
        <w:trPr>
          <w:trHeight w:val="61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1 14 04040 04 0000 420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продажи нематериальных активов, находящихся в собственности городских округов</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1 14 06012 04 0000 430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011" w:rsidRPr="00BB1FF4" w:rsidTr="002D5A3C">
        <w:trPr>
          <w:trHeight w:val="9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1 14 06024 04 0000 430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755011" w:rsidRPr="00BB1FF4" w:rsidTr="002D5A3C">
        <w:trPr>
          <w:trHeight w:val="91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1 14 06044 04 0000 430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продажи земельных участков, находящихся в собственности городских округов, находящихся в пользовании бюджетных и автономных учреждений</w:t>
            </w:r>
          </w:p>
        </w:tc>
      </w:tr>
      <w:tr w:rsidR="00755011" w:rsidRPr="00BB1FF4" w:rsidTr="002D5A3C">
        <w:trPr>
          <w:trHeight w:val="15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1 14 06312 04 0000 430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755011" w:rsidRPr="00BB1FF4" w:rsidTr="002D5A3C">
        <w:trPr>
          <w:trHeight w:val="12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1 14 06324 04 0000 430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1 14 13040 04 0000 410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755011" w:rsidRPr="00BB1FF4" w:rsidTr="002D5A3C">
        <w:trPr>
          <w:trHeight w:val="13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1 14 14040 04 0000 410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основных средств по указанному имуществу)</w:t>
            </w:r>
          </w:p>
        </w:tc>
      </w:tr>
      <w:tr w:rsidR="00755011" w:rsidRPr="00BB1FF4" w:rsidTr="002D5A3C">
        <w:trPr>
          <w:trHeight w:val="13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1 14 14040 04 0000 440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материальных запасов по указанному имуществу)</w:t>
            </w:r>
          </w:p>
        </w:tc>
      </w:tr>
      <w:tr w:rsidR="00755011" w:rsidRPr="00BB1FF4" w:rsidTr="002D5A3C">
        <w:trPr>
          <w:trHeight w:val="6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1 15 02040 04 0000 140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взимаемые органами местного самоуправления (организациями) городских округов за выполнение определенных функций</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1 15 03040 04 0000 140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Сборы за выдачу лицензий органами местного самоуправления городских округов</w:t>
            </w:r>
          </w:p>
        </w:tc>
      </w:tr>
      <w:tr w:rsidR="00755011" w:rsidRPr="00BB1FF4" w:rsidTr="002D5A3C">
        <w:trPr>
          <w:trHeight w:val="12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1 16 01074 01 0000 140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55011" w:rsidRPr="00BB1FF4" w:rsidTr="002D5A3C">
        <w:trPr>
          <w:trHeight w:val="16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1 16 01084 01 0000 140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755011" w:rsidRPr="00BB1FF4" w:rsidTr="002D5A3C">
        <w:trPr>
          <w:trHeight w:val="22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1 16 01154 01 0000 140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755011" w:rsidRPr="00BB1FF4" w:rsidTr="002D5A3C">
        <w:trPr>
          <w:trHeight w:val="3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1 16 01157 01 0000 140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BB1FF4">
              <w:rPr>
                <w:rFonts w:ascii="Arial" w:eastAsia="Calibri" w:hAnsi="Arial" w:cs="Arial"/>
                <w:sz w:val="24"/>
                <w:szCs w:val="24"/>
                <w:lang w:eastAsia="en-US"/>
              </w:rPr>
              <w:t>неперечислением</w:t>
            </w:r>
            <w:proofErr w:type="spellEnd"/>
            <w:r w:rsidRPr="00BB1FF4">
              <w:rPr>
                <w:rFonts w:ascii="Arial" w:eastAsia="Calibri" w:hAnsi="Arial" w:cs="Arial"/>
                <w:sz w:val="24"/>
                <w:szCs w:val="24"/>
                <w:lang w:eastAsia="en-US"/>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755011" w:rsidRPr="00BB1FF4" w:rsidTr="002D5A3C">
        <w:trPr>
          <w:trHeight w:val="139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1 16 07010 04 0000 140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1 16 07090 04 0000 140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55011" w:rsidRPr="00BB1FF4" w:rsidTr="002D5A3C">
        <w:trPr>
          <w:trHeight w:val="9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1 16 09040 04 0000 140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755011" w:rsidRPr="00BB1FF4" w:rsidTr="002D5A3C">
        <w:trPr>
          <w:trHeight w:val="9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1 16 10031 04 0000 140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1 16 10032 04 0000 140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55011" w:rsidRPr="00BB1FF4" w:rsidTr="002D5A3C">
        <w:trPr>
          <w:trHeight w:val="288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1 16 10061 04 0000 140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011" w:rsidRPr="00BB1FF4" w:rsidTr="002D5A3C">
        <w:trPr>
          <w:trHeight w:val="24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1 16 10062 04 0000 140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755011" w:rsidRPr="00BB1FF4" w:rsidTr="002D5A3C">
        <w:trPr>
          <w:trHeight w:val="19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1 16 10081 04 0000 140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1 16 10082 04 0000 140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755011" w:rsidRPr="00BB1FF4" w:rsidTr="002D5A3C">
        <w:trPr>
          <w:trHeight w:val="114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1 16 10100 04 0000 140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55011" w:rsidRPr="00BB1FF4" w:rsidTr="002D5A3C">
        <w:trPr>
          <w:trHeight w:val="12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1 16 10123 01 0000 140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2D5A3C">
        <w:trPr>
          <w:trHeight w:val="3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r w:rsidR="00755011" w:rsidRPr="00BB1FF4" w:rsidTr="002D5A3C">
        <w:trPr>
          <w:trHeight w:val="61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1 17 15020 04 0000 150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Инициативные платежи,</w:t>
            </w:r>
            <w:r>
              <w:rPr>
                <w:rFonts w:ascii="Arial" w:eastAsia="Calibri" w:hAnsi="Arial" w:cs="Arial"/>
                <w:sz w:val="24"/>
                <w:szCs w:val="24"/>
                <w:lang w:eastAsia="en-US"/>
              </w:rPr>
              <w:t xml:space="preserve"> </w:t>
            </w:r>
            <w:r w:rsidRPr="00BB1FF4">
              <w:rPr>
                <w:rFonts w:ascii="Arial" w:eastAsia="Calibri" w:hAnsi="Arial" w:cs="Arial"/>
                <w:sz w:val="24"/>
                <w:szCs w:val="24"/>
                <w:lang w:eastAsia="en-US"/>
              </w:rPr>
              <w:t>зачисляемые в бюджеты городских округов</w:t>
            </w:r>
          </w:p>
        </w:tc>
      </w:tr>
      <w:tr w:rsidR="00755011" w:rsidRPr="00BB1FF4" w:rsidTr="002D5A3C">
        <w:trPr>
          <w:trHeight w:val="7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1 18 01410 04 0000 150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в бюджеты городских округов по решениям о взыскании средств из иных бюджетов бюджетной системы Российской Федерации</w:t>
            </w:r>
          </w:p>
        </w:tc>
      </w:tr>
      <w:tr w:rsidR="00755011" w:rsidRPr="00BB1FF4" w:rsidTr="002D5A3C">
        <w:trPr>
          <w:trHeight w:val="6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1 18 01420 04 0000 150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Перечисления из бюджетов городских округов по решениям о взыскании средств</w:t>
            </w:r>
          </w:p>
        </w:tc>
      </w:tr>
      <w:tr w:rsidR="00755011" w:rsidRPr="00BB1FF4" w:rsidTr="002D5A3C">
        <w:trPr>
          <w:trHeight w:val="10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1 18 02400 04 0000 150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755011" w:rsidRPr="00BB1FF4" w:rsidTr="002D5A3C">
        <w:trPr>
          <w:trHeight w:val="7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2 02 15001 04 0000 150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Дотации бюджетам городских округов на выравнивание бюджетной обеспеченности из бюджета субъекта Российской Федерации</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2 02 15002 04 0000 150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Дотации бюджетам городских округов на поддержку мер по обеспечению сбалансированности бюджетов</w:t>
            </w:r>
          </w:p>
        </w:tc>
      </w:tr>
      <w:tr w:rsidR="00755011" w:rsidRPr="00BB1FF4" w:rsidTr="002D5A3C">
        <w:trPr>
          <w:trHeight w:val="9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2 02 15009 04 0000 150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755011" w:rsidRPr="00BB1FF4" w:rsidTr="002D5A3C">
        <w:trPr>
          <w:trHeight w:val="58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2 02 19999 04 0000 150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дотации бюджетам городских округов</w:t>
            </w:r>
          </w:p>
        </w:tc>
      </w:tr>
      <w:tr w:rsidR="00755011" w:rsidRPr="00BB1FF4" w:rsidTr="002D5A3C">
        <w:trPr>
          <w:trHeight w:val="7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2 02 16549 04 0000 150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Дотации (гранты) бюджетам городских округов за достижение показателей деятельности органов местного самоуправления</w:t>
            </w:r>
          </w:p>
        </w:tc>
      </w:tr>
      <w:tr w:rsidR="00755011" w:rsidRPr="00BB1FF4" w:rsidTr="002D5A3C">
        <w:trPr>
          <w:trHeight w:val="13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2 02 20041 04 0000 150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55011" w:rsidRPr="00BB1FF4" w:rsidTr="002D5A3C">
        <w:trPr>
          <w:trHeight w:val="6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2 02 20077 04 0000 150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2D5A3C">
        <w:trPr>
          <w:trHeight w:val="9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2 02 20079 04 0000 150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755011" w:rsidRPr="00BB1FF4" w:rsidTr="002D5A3C">
        <w:trPr>
          <w:trHeight w:val="16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2 02 20216 04 0000 150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55011" w:rsidRPr="00BB1FF4" w:rsidTr="002D5A3C">
        <w:trPr>
          <w:trHeight w:val="12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2 02 20298 04 0000 150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755011" w:rsidRPr="00BB1FF4" w:rsidTr="002D5A3C">
        <w:trPr>
          <w:trHeight w:val="19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2 02 20299 04 0000 150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755011" w:rsidRPr="00BB1FF4" w:rsidTr="002D5A3C">
        <w:trPr>
          <w:trHeight w:val="12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2 02 20300 04 0000 150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755011" w:rsidRPr="00BB1FF4" w:rsidTr="002D5A3C">
        <w:trPr>
          <w:trHeight w:val="79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2 02 20301 04 0000 150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755011" w:rsidRPr="00BB1FF4" w:rsidTr="002D5A3C">
        <w:trPr>
          <w:trHeight w:val="16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2 02 20302 04 0000 150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755011" w:rsidRPr="00BB1FF4" w:rsidTr="002D5A3C">
        <w:trPr>
          <w:trHeight w:val="10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2 02 20303 04 0000 150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755011" w:rsidRPr="00BB1FF4" w:rsidTr="002D5A3C">
        <w:trPr>
          <w:trHeight w:val="10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2 02 25008 04 0000 150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755011" w:rsidRPr="00BB1FF4" w:rsidTr="002D5A3C">
        <w:trPr>
          <w:trHeight w:val="7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государственной программы Российской Федерации "Доступная среда"</w:t>
            </w:r>
          </w:p>
        </w:tc>
      </w:tr>
      <w:tr w:rsidR="00755011" w:rsidRPr="00BB1FF4" w:rsidTr="002D5A3C">
        <w:trPr>
          <w:trHeight w:val="9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2 02 25230 04 0000 150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755011" w:rsidRPr="00BB1FF4" w:rsidTr="002D5A3C">
        <w:trPr>
          <w:trHeight w:val="12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2 02 25232 04 0000 150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011" w:rsidRPr="00BB1FF4" w:rsidTr="002D5A3C">
        <w:trPr>
          <w:trHeight w:val="10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2 02 25242 04 0000 150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755011" w:rsidRPr="00BB1FF4" w:rsidTr="002D5A3C">
        <w:trPr>
          <w:trHeight w:val="84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2 02 25243 04 0000 150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строительство и реконструкцию (модернизацию) объектов питьевого водоснабжения</w:t>
            </w:r>
          </w:p>
        </w:tc>
      </w:tr>
      <w:tr w:rsidR="00755011" w:rsidRPr="00BB1FF4" w:rsidTr="002D5A3C">
        <w:trPr>
          <w:trHeight w:val="13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2 02 25393 04 0000 150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755011" w:rsidRPr="00BB1FF4" w:rsidTr="002D5A3C">
        <w:trPr>
          <w:trHeight w:val="78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2 02 25555 04 0000 150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программ формирования современной городской среды</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2 02 25028 04 0000 150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поддержку региональных проектов в сфере информационных технологий</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2 02 25255 04 0000 150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755011" w:rsidRPr="00BB1FF4" w:rsidTr="002D5A3C">
        <w:trPr>
          <w:trHeight w:val="78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2 02 25497 04 0000 150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по обеспечению жильем молодых семей</w:t>
            </w:r>
          </w:p>
        </w:tc>
      </w:tr>
      <w:tr w:rsidR="00755011" w:rsidRPr="00BB1FF4" w:rsidTr="002D5A3C">
        <w:trPr>
          <w:trHeight w:val="6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2 02 25511 04 0000 150</w:t>
            </w:r>
          </w:p>
        </w:tc>
        <w:tc>
          <w:tcPr>
            <w:tcW w:w="5373" w:type="dxa"/>
            <w:hideMark/>
          </w:tcPr>
          <w:p w:rsidR="00755011" w:rsidRPr="00BB1FF4" w:rsidRDefault="00284A87" w:rsidP="002D5A3C">
            <w:pPr>
              <w:widowControl w:val="0"/>
              <w:autoSpaceDE w:val="0"/>
              <w:autoSpaceDN w:val="0"/>
              <w:spacing w:after="0" w:line="240" w:lineRule="auto"/>
              <w:jc w:val="both"/>
              <w:rPr>
                <w:rFonts w:ascii="Arial" w:eastAsia="Calibri" w:hAnsi="Arial" w:cs="Arial"/>
                <w:sz w:val="24"/>
                <w:szCs w:val="24"/>
                <w:lang w:eastAsia="en-US"/>
              </w:rPr>
            </w:pPr>
            <w:hyperlink r:id="rId7" w:history="1">
              <w:r w:rsidR="00755011" w:rsidRPr="00BB1FF4">
                <w:rPr>
                  <w:rStyle w:val="ae"/>
                  <w:rFonts w:ascii="Arial" w:eastAsia="Calibri" w:hAnsi="Arial" w:cs="Arial"/>
                  <w:color w:val="auto"/>
                  <w:sz w:val="24"/>
                  <w:szCs w:val="24"/>
                  <w:u w:val="none"/>
                  <w:lang w:eastAsia="en-US"/>
                </w:rPr>
                <w:t>Субсидии бюджетам городских округов на проведение комплексных кадастровых работ</w:t>
              </w:r>
              <w:r w:rsidR="00755011" w:rsidRPr="00BB1FF4">
                <w:rPr>
                  <w:rStyle w:val="ae"/>
                  <w:rFonts w:ascii="Arial" w:eastAsia="Calibri" w:hAnsi="Arial" w:cs="Arial"/>
                  <w:sz w:val="24"/>
                  <w:szCs w:val="24"/>
                  <w:u w:val="none"/>
                  <w:lang w:eastAsia="en-US"/>
                </w:rPr>
                <w:t xml:space="preserve"> </w:t>
              </w:r>
            </w:hyperlink>
          </w:p>
        </w:tc>
      </w:tr>
      <w:tr w:rsidR="00755011" w:rsidRPr="00BB1FF4" w:rsidTr="002D5A3C">
        <w:trPr>
          <w:trHeight w:val="9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011" w:rsidRPr="00BB1FF4" w:rsidTr="002D5A3C">
        <w:trPr>
          <w:trHeight w:val="13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2 02 25567 04 0000 150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устойчивого развития сельских территорий</w:t>
            </w:r>
          </w:p>
        </w:tc>
      </w:tr>
      <w:tr w:rsidR="00755011" w:rsidRPr="00BB1FF4" w:rsidTr="002D5A3C">
        <w:trPr>
          <w:trHeight w:val="7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2 02 25576 04 0000 150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комплексного развития сельских территорий</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2 02 27112 04 0000 150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2D5A3C">
        <w:trPr>
          <w:trHeight w:val="15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2 02 27139 04 0000 150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55011" w:rsidRPr="00BB1FF4" w:rsidTr="002D5A3C">
        <w:trPr>
          <w:trHeight w:val="10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2 02 27227 04 0000 150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2 02 27372 04 0000 150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2 02 27567 04 0000 150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755011" w:rsidRPr="00BB1FF4" w:rsidTr="002D5A3C">
        <w:trPr>
          <w:trHeight w:val="12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2 02 27576 04 0000 150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2 02 29998 04 0000 150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Субсидия бюджетам городских округов на финансовое обеспечение отдельных полномочий</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2 02 29999 04 0000 150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субсидии бюджетам городских округов</w:t>
            </w:r>
          </w:p>
        </w:tc>
      </w:tr>
      <w:tr w:rsidR="00755011" w:rsidRPr="00BB1FF4" w:rsidTr="002D5A3C">
        <w:trPr>
          <w:trHeight w:val="1298"/>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2 02 35120 04 0000 150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55011" w:rsidRPr="00BB1FF4" w:rsidTr="002D5A3C">
        <w:trPr>
          <w:trHeight w:val="743"/>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предоставление гражданам субсидий на оплату жилого помещения и коммунальных услуг</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2 02 30024 04 0000 150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выполнение передаваемых полномочий субъектов Российской Федерации</w:t>
            </w:r>
          </w:p>
        </w:tc>
      </w:tr>
      <w:tr w:rsidR="00755011" w:rsidRPr="00BB1FF4" w:rsidTr="002D5A3C">
        <w:trPr>
          <w:trHeight w:val="13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755011" w:rsidRPr="00BB1FF4" w:rsidTr="002D5A3C">
        <w:trPr>
          <w:trHeight w:val="21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2 02 35134 04 0000 150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w:t>
            </w:r>
            <w:r w:rsidRPr="00BB1FF4">
              <w:rPr>
                <w:rFonts w:ascii="Arial" w:eastAsia="Calibri" w:hAnsi="Arial" w:cs="Arial"/>
                <w:sz w:val="24"/>
                <w:szCs w:val="24"/>
                <w:lang w:eastAsia="en-US"/>
              </w:rPr>
              <w:br/>
              <w:t xml:space="preserve">1995 года № 5-ФЗ "О ветеранах", в соответствии с Указом Президента Российской Федерации от 7 мая </w:t>
            </w:r>
            <w:r w:rsidRPr="00BB1FF4">
              <w:rPr>
                <w:rFonts w:ascii="Arial" w:eastAsia="Calibri" w:hAnsi="Arial" w:cs="Arial"/>
                <w:sz w:val="24"/>
                <w:szCs w:val="24"/>
                <w:lang w:eastAsia="en-US"/>
              </w:rPr>
              <w:br/>
              <w:t>2008 года № 714 "Об обеспечении жильем ветеранов Великой Отечественной войны 1941 - 1945 годов"</w:t>
            </w:r>
          </w:p>
        </w:tc>
      </w:tr>
      <w:tr w:rsidR="00755011" w:rsidRPr="00BB1FF4" w:rsidTr="002D5A3C">
        <w:trPr>
          <w:trHeight w:val="9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2 02 35135 04 0000 150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755011" w:rsidRPr="00BB1FF4" w:rsidTr="002D5A3C">
        <w:trPr>
          <w:trHeight w:val="12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2 02 35176 04 0000 150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2 02 35469 04 0000 150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проведение Всероссийской переписи населения 2020 года</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2 02 35082 04 0000 150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55011" w:rsidRPr="00BB1FF4" w:rsidTr="002D5A3C">
        <w:trPr>
          <w:trHeight w:val="10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2 02 35502 04 0000 150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Субвенции бюджетам городских округов на стимулирование развития приоритетных </w:t>
            </w:r>
            <w:proofErr w:type="spellStart"/>
            <w:r w:rsidRPr="00BB1FF4">
              <w:rPr>
                <w:rFonts w:ascii="Arial" w:eastAsia="Calibri" w:hAnsi="Arial" w:cs="Arial"/>
                <w:sz w:val="24"/>
                <w:szCs w:val="24"/>
                <w:lang w:eastAsia="en-US"/>
              </w:rPr>
              <w:t>подотраслей</w:t>
            </w:r>
            <w:proofErr w:type="spellEnd"/>
            <w:r w:rsidRPr="00BB1FF4">
              <w:rPr>
                <w:rFonts w:ascii="Arial" w:eastAsia="Calibri" w:hAnsi="Arial" w:cs="Arial"/>
                <w:sz w:val="24"/>
                <w:szCs w:val="24"/>
                <w:lang w:eastAsia="en-US"/>
              </w:rPr>
              <w:t xml:space="preserve"> агропромышленного комплекса и развитие малых форм хозяйствования</w:t>
            </w:r>
          </w:p>
        </w:tc>
      </w:tr>
      <w:tr w:rsidR="00755011" w:rsidRPr="00BB1FF4" w:rsidTr="002D5A3C">
        <w:trPr>
          <w:trHeight w:val="9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2 02 35520 04 0000 150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011" w:rsidRPr="00BB1FF4" w:rsidTr="002D5A3C">
        <w:trPr>
          <w:trHeight w:val="7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2 02 36900 04 0000 150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 из бюджета субъекта Российской Федерации</w:t>
            </w:r>
          </w:p>
        </w:tc>
      </w:tr>
      <w:tr w:rsidR="00755011" w:rsidRPr="00BB1FF4" w:rsidTr="002D5A3C">
        <w:trPr>
          <w:trHeight w:val="31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w:t>
            </w:r>
          </w:p>
        </w:tc>
      </w:tr>
      <w:tr w:rsidR="00755011" w:rsidRPr="00BB1FF4" w:rsidTr="002D5A3C">
        <w:trPr>
          <w:trHeight w:val="4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субвенции бюджетам городских округов</w:t>
            </w:r>
          </w:p>
        </w:tc>
      </w:tr>
      <w:tr w:rsidR="00755011" w:rsidRPr="00BB1FF4" w:rsidTr="002D5A3C">
        <w:trPr>
          <w:trHeight w:val="10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2 02 45160 04 0000 150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755011" w:rsidRPr="00BB1FF4" w:rsidTr="002D5A3C">
        <w:trPr>
          <w:trHeight w:val="9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2 02 45248 04 0000 150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осуществление строительства, реконструкции, ремонта и приобретения (выкупа) объектов образования</w:t>
            </w:r>
          </w:p>
        </w:tc>
      </w:tr>
      <w:tr w:rsidR="00755011" w:rsidRPr="00BB1FF4" w:rsidTr="002D5A3C">
        <w:trPr>
          <w:trHeight w:val="9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2 02 45268 04 0000 150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обеспечение деятельности по оказанию коммунальной услуги населению по обращению с твердыми коммунальными отходами</w:t>
            </w:r>
          </w:p>
        </w:tc>
      </w:tr>
      <w:tr w:rsidR="00755011" w:rsidRPr="00BB1FF4" w:rsidTr="002D5A3C">
        <w:trPr>
          <w:trHeight w:val="683"/>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2 02 45390 04 0000 150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финансовое обеспечение дорожной деятельности</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2 02 49999 04 0000 150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межбюджетные трансферты, передаваемые бюджетам городских округов</w:t>
            </w:r>
          </w:p>
        </w:tc>
      </w:tr>
      <w:tr w:rsidR="00755011" w:rsidRPr="00BB1FF4" w:rsidTr="002D5A3C">
        <w:trPr>
          <w:trHeight w:val="13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2 03 04030 04 0000 150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755011" w:rsidRPr="00BB1FF4" w:rsidTr="002D5A3C">
        <w:trPr>
          <w:trHeight w:val="19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2 03 04040 04 0000 150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755011" w:rsidRPr="00BB1FF4" w:rsidTr="002D5A3C">
        <w:trPr>
          <w:trHeight w:val="12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2 03 04060 04 0000 150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от негосударственных организаций в бюджеты городских округов</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2 07 04010 04 0000 150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755011" w:rsidRPr="00BB1FF4" w:rsidTr="002D5A3C">
        <w:trPr>
          <w:trHeight w:val="7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городских округов</w:t>
            </w:r>
          </w:p>
        </w:tc>
      </w:tr>
      <w:tr w:rsidR="00755011" w:rsidRPr="00BB1FF4" w:rsidTr="002D5A3C">
        <w:trPr>
          <w:trHeight w:val="4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2 07 04050 04 0000 150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в бюджеты городских округов</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2 07 10040 04 0000 180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Прочие безвозмездные </w:t>
            </w:r>
            <w:proofErr w:type="spellStart"/>
            <w:r w:rsidRPr="00BB1FF4">
              <w:rPr>
                <w:rFonts w:ascii="Arial" w:eastAsia="Calibri" w:hAnsi="Arial" w:cs="Arial"/>
                <w:sz w:val="24"/>
                <w:szCs w:val="24"/>
                <w:lang w:eastAsia="en-US"/>
              </w:rPr>
              <w:t>неденежные</w:t>
            </w:r>
            <w:proofErr w:type="spellEnd"/>
            <w:r w:rsidRPr="00BB1FF4">
              <w:rPr>
                <w:rFonts w:ascii="Arial" w:eastAsia="Calibri" w:hAnsi="Arial" w:cs="Arial"/>
                <w:sz w:val="24"/>
                <w:szCs w:val="24"/>
                <w:lang w:eastAsia="en-US"/>
              </w:rPr>
              <w:t xml:space="preserve"> поступления в бюджеты городских округов</w:t>
            </w:r>
          </w:p>
        </w:tc>
      </w:tr>
      <w:tr w:rsidR="00755011" w:rsidRPr="00BB1FF4" w:rsidTr="002D5A3C">
        <w:trPr>
          <w:trHeight w:val="13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2 18 60010 04 0000 150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755011" w:rsidRPr="00BB1FF4" w:rsidTr="002D5A3C">
        <w:trPr>
          <w:trHeight w:val="6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2 18 04010 04 0000 150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бюджетными учреждениями остатков субсидий прошлых лет</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автономными учреждениями остатков субсидий прошлых лет</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2 18 04030 04 0000 150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иными организациями остатков субсидий прошлых лет</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2 19 25008 04 0000 150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755011" w:rsidRPr="00BB1FF4" w:rsidTr="002D5A3C">
        <w:trPr>
          <w:trHeight w:val="972"/>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r>
      <w:tr w:rsidR="00755011" w:rsidRPr="00BB1FF4" w:rsidTr="002D5A3C">
        <w:trPr>
          <w:trHeight w:val="7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755011" w:rsidRPr="00BB1FF4" w:rsidTr="002D5A3C">
        <w:trPr>
          <w:trHeight w:val="79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городских округов</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2 19 25064 04 0000 150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r w:rsidR="00755011" w:rsidRPr="00BB1FF4" w:rsidTr="002D5A3C">
        <w:trPr>
          <w:trHeight w:val="7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2 19 25112 04 0000 150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2D5A3C">
        <w:trPr>
          <w:trHeight w:val="10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2 19 25230 04 0000 150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городских округов</w:t>
            </w:r>
          </w:p>
        </w:tc>
      </w:tr>
      <w:tr w:rsidR="00755011" w:rsidRPr="00BB1FF4" w:rsidTr="002D5A3C">
        <w:trPr>
          <w:trHeight w:val="12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2 19 25232 04 0000 150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755011" w:rsidRPr="00BB1FF4" w:rsidTr="002D5A3C">
        <w:trPr>
          <w:trHeight w:val="10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2 19 25242 04 0000 150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городских округов</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2 19 25243 04 0000 150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строительство и реконструкцию (модернизацию) объектов питьевого водоснабжения из бюджетов городских округов</w:t>
            </w:r>
          </w:p>
        </w:tc>
      </w:tr>
      <w:tr w:rsidR="00755011" w:rsidRPr="00BB1FF4" w:rsidTr="002D5A3C">
        <w:trPr>
          <w:trHeight w:val="13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2 19 25297 04 0000 150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городских округов</w:t>
            </w:r>
          </w:p>
        </w:tc>
      </w:tr>
      <w:tr w:rsidR="00755011" w:rsidRPr="00BB1FF4" w:rsidTr="002D5A3C">
        <w:trPr>
          <w:trHeight w:val="7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2 19 25497 04 0000 150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реализацию мероприятий по обеспечению жильем молодых семей из бюджетов городских округов</w:t>
            </w:r>
          </w:p>
        </w:tc>
      </w:tr>
      <w:tr w:rsidR="00755011" w:rsidRPr="00BB1FF4" w:rsidTr="002D5A3C">
        <w:trPr>
          <w:trHeight w:val="7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2 19 25511 04 0000 150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проведение комплексных кадастровых работ из бюджетов городских округов</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755011" w:rsidRPr="00BB1FF4" w:rsidTr="002D5A3C">
        <w:trPr>
          <w:trHeight w:val="81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из бюджетов городских округов</w:t>
            </w:r>
          </w:p>
        </w:tc>
      </w:tr>
      <w:tr w:rsidR="00755011" w:rsidRPr="00BB1FF4" w:rsidTr="002D5A3C">
        <w:trPr>
          <w:trHeight w:val="79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2 19 25560 04 0000 150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городских округов</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2 19 25555 04 0000 150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755011" w:rsidRPr="00BB1FF4" w:rsidTr="002D5A3C">
        <w:trPr>
          <w:trHeight w:val="7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2 19 25566 04 0000 150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в области обращения с отходами из бюджетов городских округов</w:t>
            </w:r>
          </w:p>
        </w:tc>
      </w:tr>
      <w:tr w:rsidR="00755011" w:rsidRPr="00BB1FF4" w:rsidTr="002D5A3C">
        <w:trPr>
          <w:trHeight w:val="78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2 19 25567 04 0000 150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реализацию мероприятий по устойчивому развитию сельских территорий из бюджетов городских округов</w:t>
            </w:r>
          </w:p>
        </w:tc>
      </w:tr>
      <w:tr w:rsidR="00755011" w:rsidRPr="00BB1FF4" w:rsidTr="002D5A3C">
        <w:trPr>
          <w:trHeight w:val="87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2 19 27112 04 0000 150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2D5A3C">
        <w:trPr>
          <w:trHeight w:val="117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2 19 27227 04 0000 150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755011" w:rsidRPr="00BB1FF4" w:rsidTr="002D5A3C">
        <w:trPr>
          <w:trHeight w:val="117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2 19 27567 04 0000 150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городских округов</w:t>
            </w:r>
          </w:p>
        </w:tc>
      </w:tr>
      <w:tr w:rsidR="00755011" w:rsidRPr="00BB1FF4" w:rsidTr="002D5A3C">
        <w:trPr>
          <w:trHeight w:val="138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2 19 35120 04 0000 150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755011" w:rsidRPr="00BB1FF4" w:rsidTr="002D5A3C">
        <w:trPr>
          <w:trHeight w:val="199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2 19 35134 04 0000 150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городских округов</w:t>
            </w:r>
          </w:p>
        </w:tc>
      </w:tr>
      <w:tr w:rsidR="00755011" w:rsidRPr="00BB1FF4" w:rsidTr="002D5A3C">
        <w:trPr>
          <w:trHeight w:val="13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2 19 35135 04 0000 150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из бюджетов городских округов</w:t>
            </w:r>
          </w:p>
        </w:tc>
      </w:tr>
      <w:tr w:rsidR="00755011" w:rsidRPr="00BB1FF4" w:rsidTr="002D5A3C">
        <w:trPr>
          <w:trHeight w:val="16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5.160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2 19 35176 04 0000 150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городских округов</w:t>
            </w:r>
          </w:p>
        </w:tc>
      </w:tr>
      <w:tr w:rsidR="00755011" w:rsidRPr="00BB1FF4" w:rsidTr="002D5A3C">
        <w:trPr>
          <w:trHeight w:val="13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5.161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2 19 45160 04 0000 150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755011" w:rsidRPr="00BB1FF4" w:rsidTr="002D5A3C">
        <w:trPr>
          <w:trHeight w:val="10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5.162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2 19 60010 04 0000 150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55011" w:rsidRPr="00BB1FF4" w:rsidTr="002D5A3C">
        <w:trPr>
          <w:trHeight w:val="638"/>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8215" w:type="dxa"/>
            <w:gridSpan w:val="2"/>
            <w:hideMark/>
          </w:tcPr>
          <w:p w:rsidR="00755011" w:rsidRPr="00BB1FF4" w:rsidRDefault="00755011" w:rsidP="002D5A3C">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Управление по физической культуре, спорту и работе с молодежью Администрации городского округа Воскресенск Московской области</w:t>
            </w:r>
          </w:p>
        </w:tc>
      </w:tr>
      <w:tr w:rsidR="00755011" w:rsidRPr="00BB1FF4" w:rsidTr="002D5A3C">
        <w:trPr>
          <w:trHeight w:val="638"/>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1 13 01994 04 0000 130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оказания платных услуг (работ) получателями средств бюджетов городских округов</w:t>
            </w:r>
          </w:p>
        </w:tc>
      </w:tr>
      <w:tr w:rsidR="00755011" w:rsidRPr="00BB1FF4" w:rsidTr="002D5A3C">
        <w:trPr>
          <w:trHeight w:val="638"/>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1 13 02064 04 0000 130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городских округов</w:t>
            </w:r>
          </w:p>
        </w:tc>
      </w:tr>
      <w:tr w:rsidR="00755011" w:rsidRPr="00BB1FF4" w:rsidTr="002D5A3C">
        <w:trPr>
          <w:trHeight w:val="48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2D5A3C">
        <w:trPr>
          <w:trHeight w:val="168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1 14 02042 04 0000 410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55011" w:rsidRPr="00BB1FF4" w:rsidTr="002D5A3C">
        <w:trPr>
          <w:trHeight w:val="16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1 14 02042 04 0000 440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55011" w:rsidRPr="00BB1FF4" w:rsidTr="002D5A3C">
        <w:trPr>
          <w:trHeight w:val="16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011" w:rsidRPr="00BB1FF4" w:rsidTr="002D5A3C">
        <w:trPr>
          <w:trHeight w:val="16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55011" w:rsidRPr="00BB1FF4" w:rsidTr="002D5A3C">
        <w:trPr>
          <w:trHeight w:val="10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1 14 02048 04 0000 410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755011" w:rsidRPr="00BB1FF4" w:rsidTr="002D5A3C">
        <w:trPr>
          <w:trHeight w:val="13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1 16 07010 04 0000 140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55011" w:rsidRPr="00BB1FF4" w:rsidTr="002D5A3C">
        <w:trPr>
          <w:trHeight w:val="13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1 16 07090 04 0000 140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55011" w:rsidRPr="00BB1FF4" w:rsidTr="002D5A3C">
        <w:trPr>
          <w:trHeight w:val="9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1 16 10031 04 0000 140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755011" w:rsidRPr="00BB1FF4" w:rsidTr="002D5A3C">
        <w:trPr>
          <w:trHeight w:val="136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1 16 10032 04 0000 140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55011" w:rsidRPr="00BB1FF4" w:rsidTr="002D5A3C">
        <w:trPr>
          <w:trHeight w:val="291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1 16 10061 04 0000 140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011" w:rsidRPr="00BB1FF4" w:rsidTr="002D5A3C">
        <w:trPr>
          <w:trHeight w:val="205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1 16 10081 04 0000 140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011" w:rsidRPr="00BB1FF4" w:rsidTr="002D5A3C">
        <w:trPr>
          <w:trHeight w:val="13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1 16 10123 01 0000 140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55011" w:rsidRPr="00BB1FF4" w:rsidTr="002D5A3C">
        <w:trPr>
          <w:trHeight w:val="638"/>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2D5A3C">
        <w:trPr>
          <w:trHeight w:val="458"/>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2 02 20077 04 0000 150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2 02 25008 04 0000 150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755011" w:rsidRPr="00BB1FF4" w:rsidTr="002D5A3C">
        <w:trPr>
          <w:trHeight w:val="133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2 02 25081 04 0000 150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755011" w:rsidRPr="00BB1FF4" w:rsidTr="002D5A3C">
        <w:trPr>
          <w:trHeight w:val="6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государственной программы Российской Федерации "Доступная среда"</w:t>
            </w:r>
          </w:p>
        </w:tc>
      </w:tr>
      <w:tr w:rsidR="00755011" w:rsidRPr="00BB1FF4" w:rsidTr="002D5A3C">
        <w:trPr>
          <w:trHeight w:val="12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2 02 25097 04 0000 150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755011" w:rsidRPr="00BB1FF4" w:rsidTr="002D5A3C">
        <w:trPr>
          <w:trHeight w:val="7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2 02 25228 04 0000 150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оснащение объектов спортивной инфраструктуры спортивно-технологическим оборудованием</w:t>
            </w:r>
          </w:p>
        </w:tc>
      </w:tr>
      <w:tr w:rsidR="00755011" w:rsidRPr="00BB1FF4" w:rsidTr="002D5A3C">
        <w:trPr>
          <w:trHeight w:val="112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2 02 25229 04 0000 150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r>
      <w:tr w:rsidR="00755011" w:rsidRPr="00BB1FF4" w:rsidTr="002D5A3C">
        <w:trPr>
          <w:trHeight w:val="90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2 02 25495 04 0000 150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федеральной целевой программы "Развитие физической культуры и спорта в Российской Федерации на 2016 - 2020 годы"</w:t>
            </w:r>
          </w:p>
        </w:tc>
      </w:tr>
      <w:tr w:rsidR="00755011" w:rsidRPr="00BB1FF4" w:rsidTr="002D5A3C">
        <w:trPr>
          <w:trHeight w:val="61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2 02 27112 04 0000 150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2D5A3C">
        <w:trPr>
          <w:trHeight w:val="159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2 02 27139 04 0000 150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55011" w:rsidRPr="00BB1FF4" w:rsidTr="002D5A3C">
        <w:trPr>
          <w:trHeight w:val="10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2 02 27227 04 0000 150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2 02 29998 04 0000 150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Субсидия бюджетам городских округов на финансовое обеспечение отдельных полномочий</w:t>
            </w:r>
          </w:p>
        </w:tc>
      </w:tr>
      <w:tr w:rsidR="00755011" w:rsidRPr="00BB1FF4" w:rsidTr="002D5A3C">
        <w:trPr>
          <w:trHeight w:val="4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2 02 29999 04 0000 150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субсидии бюджетам городских округов</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2 02 30024 04 0000 150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выполнение передаваемых полномочий субъектов Российской Федерации</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2 02 36900 04 0000 150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 из бюджета субъекта Российской Федерации</w:t>
            </w:r>
          </w:p>
        </w:tc>
      </w:tr>
      <w:tr w:rsidR="00755011" w:rsidRPr="00BB1FF4" w:rsidTr="002D5A3C">
        <w:trPr>
          <w:trHeight w:val="31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w:t>
            </w:r>
          </w:p>
        </w:tc>
      </w:tr>
      <w:tr w:rsidR="00755011" w:rsidRPr="00BB1FF4" w:rsidTr="002D5A3C">
        <w:trPr>
          <w:trHeight w:val="49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субвенции бюджетам городских округов</w:t>
            </w:r>
          </w:p>
        </w:tc>
      </w:tr>
      <w:tr w:rsidR="00755011" w:rsidRPr="00BB1FF4" w:rsidTr="002D5A3C">
        <w:trPr>
          <w:trHeight w:val="9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2 02 45160 04 0000 150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2 02 49999 04 0000 150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межбюджетные трансферты, передаваемые бюджетам городских округов</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2 04 04099 04 0000 150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от негосударственных организаций в бюджеты городских округов</w:t>
            </w:r>
          </w:p>
        </w:tc>
      </w:tr>
      <w:tr w:rsidR="00755011" w:rsidRPr="00BB1FF4" w:rsidTr="002D5A3C">
        <w:trPr>
          <w:trHeight w:val="6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городских округов</w:t>
            </w:r>
          </w:p>
        </w:tc>
      </w:tr>
      <w:tr w:rsidR="00755011" w:rsidRPr="00BB1FF4" w:rsidTr="002D5A3C">
        <w:trPr>
          <w:trHeight w:val="4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2 07 04050 04 0000 150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в бюджеты городских округов</w:t>
            </w:r>
          </w:p>
        </w:tc>
      </w:tr>
      <w:tr w:rsidR="00755011" w:rsidRPr="00BB1FF4" w:rsidTr="002D5A3C">
        <w:trPr>
          <w:trHeight w:val="60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2 07 10040 04 0000 180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Прочие безвозмездные </w:t>
            </w:r>
            <w:proofErr w:type="spellStart"/>
            <w:r w:rsidRPr="00BB1FF4">
              <w:rPr>
                <w:rFonts w:ascii="Arial" w:eastAsia="Calibri" w:hAnsi="Arial" w:cs="Arial"/>
                <w:sz w:val="24"/>
                <w:szCs w:val="24"/>
                <w:lang w:eastAsia="en-US"/>
              </w:rPr>
              <w:t>неденежные</w:t>
            </w:r>
            <w:proofErr w:type="spellEnd"/>
            <w:r w:rsidRPr="00BB1FF4">
              <w:rPr>
                <w:rFonts w:ascii="Arial" w:eastAsia="Calibri" w:hAnsi="Arial" w:cs="Arial"/>
                <w:sz w:val="24"/>
                <w:szCs w:val="24"/>
                <w:lang w:eastAsia="en-US"/>
              </w:rPr>
              <w:t xml:space="preserve"> поступления в бюджеты городских округов</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2 18 60010 04 0000 150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755011" w:rsidRPr="00BB1FF4" w:rsidTr="002D5A3C">
        <w:trPr>
          <w:trHeight w:val="6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2 18 04010 04 0000 150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бюджетными учреждениями остатков субсидий прошлых лет</w:t>
            </w:r>
          </w:p>
        </w:tc>
      </w:tr>
      <w:tr w:rsidR="00755011" w:rsidRPr="00BB1FF4" w:rsidTr="002D5A3C">
        <w:trPr>
          <w:trHeight w:val="7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2 18 04020 04 0000 150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автономными учреждениями остатков субсидий прошлых лет</w:t>
            </w:r>
          </w:p>
        </w:tc>
      </w:tr>
      <w:tr w:rsidR="00755011" w:rsidRPr="00BB1FF4" w:rsidTr="002D5A3C">
        <w:trPr>
          <w:trHeight w:val="70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2 18 04030 04 0000 150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иными организациями остатков субсидий прошлых лет</w:t>
            </w:r>
          </w:p>
        </w:tc>
      </w:tr>
      <w:tr w:rsidR="00755011" w:rsidRPr="00BB1FF4" w:rsidTr="002D5A3C">
        <w:trPr>
          <w:trHeight w:val="10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2 19 25008 04 0000 150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755011" w:rsidRPr="00BB1FF4" w:rsidTr="002D5A3C">
        <w:trPr>
          <w:trHeight w:val="75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755011" w:rsidRPr="00BB1FF4" w:rsidTr="002D5A3C">
        <w:trPr>
          <w:trHeight w:val="409"/>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2 19 25081 04 0000 150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городских округов</w:t>
            </w:r>
          </w:p>
        </w:tc>
      </w:tr>
      <w:tr w:rsidR="00755011" w:rsidRPr="00BB1FF4" w:rsidTr="002D5A3C">
        <w:trPr>
          <w:trHeight w:val="123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2 19 25097 04 0000 150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городских округов</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2 19 25112 04 0000 150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2D5A3C">
        <w:trPr>
          <w:trHeight w:val="10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округов</w:t>
            </w:r>
          </w:p>
        </w:tc>
      </w:tr>
      <w:tr w:rsidR="00755011" w:rsidRPr="00BB1FF4" w:rsidTr="002D5A3C">
        <w:trPr>
          <w:trHeight w:val="10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6.52</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2 19 25228 04 0000 150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оснащение объектов спортивной инфраструктуры спортивно-технологическим оборудованием из бюджетов городских округов</w:t>
            </w:r>
          </w:p>
        </w:tc>
      </w:tr>
      <w:tr w:rsidR="00755011" w:rsidRPr="00BB1FF4" w:rsidTr="002D5A3C">
        <w:trPr>
          <w:trHeight w:val="10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6.53</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2 19 25229 04 0000 150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w:t>
            </w:r>
          </w:p>
        </w:tc>
      </w:tr>
      <w:tr w:rsidR="00755011" w:rsidRPr="00BB1FF4" w:rsidTr="002D5A3C">
        <w:trPr>
          <w:trHeight w:val="138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6.54</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2 19 25495 04 0000 150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755011" w:rsidRPr="00BB1FF4" w:rsidTr="002D5A3C">
        <w:trPr>
          <w:trHeight w:val="87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6.55</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2 19 27112 04 0000 150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2D5A3C">
        <w:trPr>
          <w:trHeight w:val="171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6.56</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2 19 27139 04 0000 150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городских округов</w:t>
            </w:r>
          </w:p>
        </w:tc>
      </w:tr>
      <w:tr w:rsidR="00755011" w:rsidRPr="00BB1FF4" w:rsidTr="002D5A3C">
        <w:trPr>
          <w:trHeight w:val="162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2 19 27217 04 0000 150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городских округов</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6.58</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2 19 27227 04 0000 150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6.59</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2 19 45160 04 0000 150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755011" w:rsidRPr="00BB1FF4" w:rsidTr="002D5A3C">
        <w:trPr>
          <w:trHeight w:val="94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6.60</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2 19 60010 04 0000 150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55011" w:rsidRPr="00BB1FF4" w:rsidTr="002D5A3C">
        <w:trPr>
          <w:trHeight w:val="638"/>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8215" w:type="dxa"/>
            <w:gridSpan w:val="2"/>
            <w:hideMark/>
          </w:tcPr>
          <w:p w:rsidR="00755011" w:rsidRPr="00BB1FF4" w:rsidRDefault="00755011" w:rsidP="002D5A3C">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Контрольно-счетная палата городского округа Воскресенск Московской области</w:t>
            </w:r>
          </w:p>
        </w:tc>
      </w:tr>
      <w:tr w:rsidR="00755011" w:rsidRPr="00BB1FF4" w:rsidTr="002D5A3C">
        <w:trPr>
          <w:trHeight w:val="49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7.1</w:t>
            </w:r>
          </w:p>
        </w:tc>
        <w:tc>
          <w:tcPr>
            <w:tcW w:w="1316"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2D5A3C">
        <w:trPr>
          <w:trHeight w:val="127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7.2</w:t>
            </w:r>
          </w:p>
        </w:tc>
        <w:tc>
          <w:tcPr>
            <w:tcW w:w="1316" w:type="dxa"/>
            <w:noWrap/>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1 16 07090 04 0000 140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55011" w:rsidRPr="00BB1FF4" w:rsidTr="002D5A3C">
        <w:trPr>
          <w:trHeight w:val="139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7.3</w:t>
            </w:r>
          </w:p>
        </w:tc>
        <w:tc>
          <w:tcPr>
            <w:tcW w:w="1316" w:type="dxa"/>
            <w:noWrap/>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1 16 10032 04 0000 140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55011" w:rsidRPr="00BB1FF4" w:rsidTr="002D5A3C">
        <w:trPr>
          <w:trHeight w:val="117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7.4</w:t>
            </w:r>
          </w:p>
        </w:tc>
        <w:tc>
          <w:tcPr>
            <w:tcW w:w="1316" w:type="dxa"/>
            <w:noWrap/>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1 16 10100 04 0000 140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55011" w:rsidRPr="00BB1FF4" w:rsidTr="002D5A3C">
        <w:trPr>
          <w:trHeight w:val="1260"/>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7.5</w:t>
            </w:r>
          </w:p>
        </w:tc>
        <w:tc>
          <w:tcPr>
            <w:tcW w:w="1316" w:type="dxa"/>
            <w:noWrap/>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1 16 10123 01 0000 140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55011" w:rsidRPr="00BB1FF4" w:rsidTr="002D5A3C">
        <w:trPr>
          <w:trHeight w:val="1968"/>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7.6</w:t>
            </w:r>
          </w:p>
        </w:tc>
        <w:tc>
          <w:tcPr>
            <w:tcW w:w="1316" w:type="dxa"/>
            <w:noWrap/>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1 16 01157 01 0000 140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BB1FF4">
              <w:rPr>
                <w:rFonts w:ascii="Arial" w:eastAsia="Calibri" w:hAnsi="Arial" w:cs="Arial"/>
                <w:sz w:val="24"/>
                <w:szCs w:val="24"/>
                <w:lang w:eastAsia="en-US"/>
              </w:rPr>
              <w:t>неперечислением</w:t>
            </w:r>
            <w:proofErr w:type="spellEnd"/>
            <w:r w:rsidRPr="00BB1FF4">
              <w:rPr>
                <w:rFonts w:ascii="Arial" w:eastAsia="Calibri" w:hAnsi="Arial" w:cs="Arial"/>
                <w:sz w:val="24"/>
                <w:szCs w:val="24"/>
                <w:lang w:eastAsia="en-US"/>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755011" w:rsidRPr="00BB1FF4" w:rsidTr="002D5A3C">
        <w:trPr>
          <w:trHeight w:val="638"/>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7.7</w:t>
            </w:r>
          </w:p>
        </w:tc>
        <w:tc>
          <w:tcPr>
            <w:tcW w:w="1316" w:type="dxa"/>
            <w:noWrap/>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2D5A3C">
        <w:trPr>
          <w:trHeight w:val="495"/>
        </w:trPr>
        <w:tc>
          <w:tcPr>
            <w:tcW w:w="664" w:type="dxa"/>
            <w:hideMark/>
          </w:tcPr>
          <w:p w:rsidR="00755011" w:rsidRPr="00BB1FF4" w:rsidRDefault="00755011" w:rsidP="002D5A3C">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7.8</w:t>
            </w:r>
          </w:p>
        </w:tc>
        <w:tc>
          <w:tcPr>
            <w:tcW w:w="1316" w:type="dxa"/>
            <w:noWrap/>
            <w:hideMark/>
          </w:tcPr>
          <w:p w:rsidR="00755011" w:rsidRPr="00BB1FF4" w:rsidRDefault="00755011" w:rsidP="002D5A3C">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2D5A3C">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bl>
    <w:p w:rsidR="00132B30" w:rsidRDefault="00132B30" w:rsidP="00132B30">
      <w:pPr>
        <w:spacing w:after="0" w:line="240" w:lineRule="auto"/>
        <w:jc w:val="center"/>
        <w:rPr>
          <w:rFonts w:ascii="Arial" w:eastAsia="Times New Roman" w:hAnsi="Arial" w:cs="Arial"/>
          <w:sz w:val="24"/>
          <w:szCs w:val="24"/>
        </w:rPr>
      </w:pPr>
    </w:p>
    <w:p w:rsidR="00132B30" w:rsidRPr="00132B30" w:rsidRDefault="00132B30" w:rsidP="00132B30">
      <w:pPr>
        <w:spacing w:after="0" w:line="240" w:lineRule="auto"/>
        <w:jc w:val="center"/>
        <w:rPr>
          <w:rFonts w:ascii="Arial" w:eastAsia="Times New Roman" w:hAnsi="Arial" w:cs="Arial"/>
          <w:sz w:val="24"/>
          <w:szCs w:val="24"/>
        </w:rPr>
      </w:pP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Перечень</w:t>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главных администраторов доходов бюджета</w:t>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городского округа Воскресенск Московской области -</w:t>
      </w:r>
    </w:p>
    <w:p w:rsidR="00132B30" w:rsidRPr="00132B30" w:rsidRDefault="00614C1E" w:rsidP="00614C1E">
      <w:pPr>
        <w:spacing w:after="0" w:line="240" w:lineRule="auto"/>
        <w:jc w:val="center"/>
        <w:rPr>
          <w:rFonts w:ascii="Arial" w:eastAsia="Times New Roman" w:hAnsi="Arial" w:cs="Arial"/>
          <w:sz w:val="24"/>
          <w:szCs w:val="24"/>
        </w:rPr>
      </w:pPr>
      <w:r w:rsidRPr="00614C1E">
        <w:rPr>
          <w:rFonts w:ascii="Arial" w:eastAsia="Times New Roman" w:hAnsi="Arial" w:cs="Arial"/>
          <w:b/>
          <w:sz w:val="24"/>
          <w:szCs w:val="24"/>
        </w:rPr>
        <w:t>органов вышестоящих уровней государственной власти</w:t>
      </w:r>
    </w:p>
    <w:p w:rsidR="00132B30" w:rsidRDefault="00132B30" w:rsidP="00132B30">
      <w:pPr>
        <w:spacing w:after="0" w:line="240" w:lineRule="auto"/>
        <w:jc w:val="center"/>
        <w:rPr>
          <w:rFonts w:ascii="Arial" w:eastAsia="Times New Roman" w:hAnsi="Arial" w:cs="Arial"/>
          <w:sz w:val="24"/>
          <w:szCs w:val="24"/>
        </w:rPr>
      </w:pPr>
    </w:p>
    <w:tbl>
      <w:tblPr>
        <w:tblStyle w:val="ad"/>
        <w:tblW w:w="0" w:type="auto"/>
        <w:tblLook w:val="04A0" w:firstRow="1" w:lastRow="0" w:firstColumn="1" w:lastColumn="0" w:noHBand="0" w:noVBand="1"/>
      </w:tblPr>
      <w:tblGrid>
        <w:gridCol w:w="673"/>
        <w:gridCol w:w="1496"/>
        <w:gridCol w:w="1967"/>
        <w:gridCol w:w="5919"/>
      </w:tblGrid>
      <w:tr w:rsidR="00755011" w:rsidRPr="00C46C29" w:rsidTr="002D5A3C">
        <w:trPr>
          <w:trHeight w:val="3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006</w:t>
            </w:r>
          </w:p>
        </w:tc>
        <w:tc>
          <w:tcPr>
            <w:tcW w:w="10240" w:type="dxa"/>
            <w:gridSpan w:val="2"/>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 xml:space="preserve">Министерство сельского хозяйства и продовольствия Московской области </w:t>
            </w:r>
          </w:p>
        </w:tc>
      </w:tr>
      <w:tr w:rsidR="00755011" w:rsidRPr="00C46C29" w:rsidTr="002D5A3C">
        <w:trPr>
          <w:trHeight w:val="264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006</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2D5A3C">
        <w:trPr>
          <w:trHeight w:val="3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2</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009</w:t>
            </w:r>
          </w:p>
        </w:tc>
        <w:tc>
          <w:tcPr>
            <w:tcW w:w="10240" w:type="dxa"/>
            <w:gridSpan w:val="2"/>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 xml:space="preserve">Министерство экологии и природопользования Московской области </w:t>
            </w:r>
          </w:p>
        </w:tc>
      </w:tr>
      <w:tr w:rsidR="00755011" w:rsidRPr="00C46C29" w:rsidTr="002D5A3C">
        <w:trPr>
          <w:trHeight w:val="259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2.1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009</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2D5A3C">
        <w:trPr>
          <w:trHeight w:val="3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10240" w:type="dxa"/>
            <w:gridSpan w:val="2"/>
            <w:noWrap/>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Министерство образования Московской области</w:t>
            </w:r>
          </w:p>
        </w:tc>
      </w:tr>
      <w:tr w:rsidR="00755011" w:rsidRPr="00C46C29" w:rsidTr="002D5A3C">
        <w:trPr>
          <w:trHeight w:val="692"/>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1 16 01053 01 0035 140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755011" w:rsidRPr="00C46C29" w:rsidTr="002D5A3C">
        <w:trPr>
          <w:trHeight w:val="189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3.2</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1 16 01053 01 0351 140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755011" w:rsidRPr="00C46C29" w:rsidTr="002D5A3C">
        <w:trPr>
          <w:trHeight w:val="157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3.3</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1 16 01053 01 9000 140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755011" w:rsidRPr="00C46C29" w:rsidTr="002D5A3C">
        <w:trPr>
          <w:trHeight w:val="250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3.4</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1 16 01063 01 0009 140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w:t>
            </w:r>
            <w:r>
              <w:rPr>
                <w:rFonts w:ascii="Arial" w:eastAsia="Times New Roman" w:hAnsi="Arial" w:cs="Arial"/>
                <w:sz w:val="24"/>
                <w:szCs w:val="24"/>
              </w:rPr>
              <w:t xml:space="preserve"> </w:t>
            </w:r>
            <w:r w:rsidRPr="00C46C29">
              <w:rPr>
                <w:rFonts w:ascii="Arial" w:eastAsia="Times New Roman" w:hAnsi="Arial" w:cs="Arial"/>
                <w:sz w:val="24"/>
                <w:szCs w:val="24"/>
              </w:rPr>
              <w:t xml:space="preserve">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C46C29">
              <w:rPr>
                <w:rFonts w:ascii="Arial" w:eastAsia="Times New Roman" w:hAnsi="Arial" w:cs="Arial"/>
                <w:sz w:val="24"/>
                <w:szCs w:val="24"/>
              </w:rPr>
              <w:t>психоактивных</w:t>
            </w:r>
            <w:proofErr w:type="spellEnd"/>
            <w:r w:rsidRPr="00C46C29">
              <w:rPr>
                <w:rFonts w:ascii="Arial" w:eastAsia="Times New Roman" w:hAnsi="Arial" w:cs="Arial"/>
                <w:sz w:val="24"/>
                <w:szCs w:val="24"/>
              </w:rPr>
              <w:t xml:space="preserve"> веществ)</w:t>
            </w:r>
          </w:p>
        </w:tc>
      </w:tr>
      <w:tr w:rsidR="00755011" w:rsidRPr="00C46C29" w:rsidTr="002D5A3C">
        <w:trPr>
          <w:trHeight w:val="220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3.5</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1 16 01063 01 0023 140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755011" w:rsidRPr="00C46C29" w:rsidTr="002D5A3C">
        <w:trPr>
          <w:trHeight w:val="196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3.6</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1 16 01063 01 9000 140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755011" w:rsidRPr="00C46C29" w:rsidTr="002D5A3C">
        <w:trPr>
          <w:trHeight w:val="199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3.7</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1 16 01073 01 0017 140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Pr>
                <w:rFonts w:ascii="Arial" w:eastAsia="Times New Roman" w:hAnsi="Arial" w:cs="Arial"/>
                <w:sz w:val="24"/>
                <w:szCs w:val="24"/>
              </w:rPr>
              <w:t xml:space="preserve"> </w:t>
            </w:r>
            <w:r w:rsidRPr="00C46C29">
              <w:rPr>
                <w:rFonts w:ascii="Arial" w:eastAsia="Times New Roman" w:hAnsi="Arial" w:cs="Arial"/>
                <w:sz w:val="24"/>
                <w:szCs w:val="24"/>
              </w:rPr>
              <w:t>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755011" w:rsidRPr="00C46C29" w:rsidTr="002D5A3C">
        <w:trPr>
          <w:trHeight w:val="162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3.8</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1 16 01073 01 0027 140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Pr>
                <w:rFonts w:ascii="Arial" w:eastAsia="Times New Roman" w:hAnsi="Arial" w:cs="Arial"/>
                <w:sz w:val="24"/>
                <w:szCs w:val="24"/>
              </w:rPr>
              <w:t xml:space="preserve"> </w:t>
            </w:r>
            <w:r w:rsidRPr="00C46C29">
              <w:rPr>
                <w:rFonts w:ascii="Arial" w:eastAsia="Times New Roman" w:hAnsi="Arial" w:cs="Arial"/>
                <w:sz w:val="24"/>
                <w:szCs w:val="24"/>
              </w:rPr>
              <w:t>налагаемые мировыми судьями, комиссиями по делам несовершеннолетних и защите их прав (штрафы за мелкое хищение)</w:t>
            </w:r>
          </w:p>
        </w:tc>
      </w:tr>
      <w:tr w:rsidR="00755011" w:rsidRPr="00C46C29" w:rsidTr="002D5A3C">
        <w:trPr>
          <w:trHeight w:val="157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3.9</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1 16 01073 01 9000 140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Pr>
                <w:rFonts w:ascii="Arial" w:eastAsia="Times New Roman" w:hAnsi="Arial" w:cs="Arial"/>
                <w:sz w:val="24"/>
                <w:szCs w:val="24"/>
              </w:rPr>
              <w:t xml:space="preserve"> </w:t>
            </w:r>
            <w:r w:rsidRPr="00C46C29">
              <w:rPr>
                <w:rFonts w:ascii="Arial" w:eastAsia="Times New Roman" w:hAnsi="Arial" w:cs="Arial"/>
                <w:sz w:val="24"/>
                <w:szCs w:val="24"/>
              </w:rPr>
              <w:t>налагаемые мировыми судьями, комиссиями по делам несовершеннолетних и защите их прав (иные штрафы)</w:t>
            </w:r>
          </w:p>
        </w:tc>
      </w:tr>
      <w:tr w:rsidR="00755011" w:rsidRPr="00C46C29" w:rsidTr="002D5A3C">
        <w:trPr>
          <w:trHeight w:val="199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3.10</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1 16 01083 01 9000 140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r>
              <w:rPr>
                <w:rFonts w:ascii="Arial" w:eastAsia="Times New Roman" w:hAnsi="Arial" w:cs="Arial"/>
                <w:sz w:val="24"/>
                <w:szCs w:val="24"/>
              </w:rPr>
              <w:t xml:space="preserve"> </w:t>
            </w:r>
            <w:r w:rsidRPr="00C46C29">
              <w:rPr>
                <w:rFonts w:ascii="Arial" w:eastAsia="Times New Roman" w:hAnsi="Arial" w:cs="Arial"/>
                <w:sz w:val="24"/>
                <w:szCs w:val="24"/>
              </w:rPr>
              <w:t>налагаемые мировыми судьями, комиссиями по делам несовершеннолетних и защите их прав (иные штрафы)</w:t>
            </w:r>
          </w:p>
        </w:tc>
      </w:tr>
      <w:tr w:rsidR="00755011" w:rsidRPr="00C46C29" w:rsidTr="002D5A3C">
        <w:trPr>
          <w:trHeight w:val="159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3.11</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1 16 01093 01 9000 140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r>
              <w:rPr>
                <w:rFonts w:ascii="Arial" w:eastAsia="Times New Roman" w:hAnsi="Arial" w:cs="Arial"/>
                <w:sz w:val="24"/>
                <w:szCs w:val="24"/>
              </w:rPr>
              <w:t xml:space="preserve"> </w:t>
            </w:r>
            <w:r w:rsidRPr="00C46C29">
              <w:rPr>
                <w:rFonts w:ascii="Arial" w:eastAsia="Times New Roman" w:hAnsi="Arial" w:cs="Arial"/>
                <w:sz w:val="24"/>
                <w:szCs w:val="24"/>
              </w:rPr>
              <w:t>налагаемые мировыми судьями, комиссиями по делам несовершеннолетних и защите их прав (иные штрафы)</w:t>
            </w:r>
          </w:p>
        </w:tc>
      </w:tr>
      <w:tr w:rsidR="00755011" w:rsidRPr="00C46C29" w:rsidTr="002D5A3C">
        <w:trPr>
          <w:trHeight w:val="159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3.12</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1 16 01113 01 9000 140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755011" w:rsidRPr="00C46C29" w:rsidTr="002D5A3C">
        <w:trPr>
          <w:trHeight w:val="159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3.13</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1 16 01123 01 0000 140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755011" w:rsidRPr="00C46C29" w:rsidTr="002D5A3C">
        <w:trPr>
          <w:trHeight w:val="189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3.14</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1 16 01203 01 0021 140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755011" w:rsidRPr="00C46C29" w:rsidTr="002D5A3C">
        <w:trPr>
          <w:trHeight w:val="189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3.15</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1 16 01203 01 9000 140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755011" w:rsidRPr="00C46C29" w:rsidTr="002D5A3C">
        <w:trPr>
          <w:trHeight w:val="157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3.16</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1 16 01133 01 9000 140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755011" w:rsidRPr="00C46C29" w:rsidTr="002D5A3C">
        <w:trPr>
          <w:trHeight w:val="189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3.17</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1 16 01143 01 9000 140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755011" w:rsidRPr="00C46C29" w:rsidTr="002D5A3C">
        <w:trPr>
          <w:trHeight w:val="220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3.18</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1 16 01183 01 0000 140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w:t>
            </w:r>
          </w:p>
        </w:tc>
      </w:tr>
      <w:tr w:rsidR="00755011" w:rsidRPr="00C46C29" w:rsidTr="002D5A3C">
        <w:trPr>
          <w:trHeight w:val="15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3.19</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1 16 01193 01 9000 140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755011" w:rsidRPr="00C46C29" w:rsidTr="002D5A3C">
        <w:trPr>
          <w:trHeight w:val="3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10240" w:type="dxa"/>
            <w:gridSpan w:val="2"/>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Федеральная служба по надзору в сфере природопользования</w:t>
            </w:r>
          </w:p>
        </w:tc>
      </w:tr>
      <w:tr w:rsidR="00755011" w:rsidRPr="00C46C29" w:rsidTr="002D5A3C">
        <w:trPr>
          <w:trHeight w:val="67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1 12 01010 01 0000 120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Плата за выбросы загрязняющих веществ в атмосферный воздух стационарными объектами</w:t>
            </w:r>
          </w:p>
        </w:tc>
      </w:tr>
      <w:tr w:rsidR="00755011" w:rsidRPr="00C46C29" w:rsidTr="002D5A3C">
        <w:trPr>
          <w:trHeight w:val="3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4.2</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1 12 01030 01 0000 120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Плата за сбросы загрязняющих веществ в водные объекты</w:t>
            </w:r>
          </w:p>
        </w:tc>
      </w:tr>
      <w:tr w:rsidR="00755011" w:rsidRPr="00C46C29" w:rsidTr="002D5A3C">
        <w:trPr>
          <w:trHeight w:val="3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4.3</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1 12 01041 01 0000 120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Плата за размещение отходов производства</w:t>
            </w:r>
          </w:p>
        </w:tc>
      </w:tr>
      <w:tr w:rsidR="00755011" w:rsidRPr="00C46C29" w:rsidTr="002D5A3C">
        <w:trPr>
          <w:trHeight w:val="3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4.4</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1 12 01042 01 0000 120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Плата за размещение твердых коммунальных отходов</w:t>
            </w:r>
          </w:p>
        </w:tc>
      </w:tr>
      <w:tr w:rsidR="00755011" w:rsidRPr="00C46C29" w:rsidTr="002D5A3C">
        <w:trPr>
          <w:trHeight w:val="75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4.5</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1 12 01070 01 0000 120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755011" w:rsidRPr="00C46C29" w:rsidTr="002D5A3C">
        <w:trPr>
          <w:trHeight w:val="259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4.6</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2D5A3C">
        <w:trPr>
          <w:trHeight w:val="3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5</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100</w:t>
            </w:r>
          </w:p>
        </w:tc>
        <w:tc>
          <w:tcPr>
            <w:tcW w:w="10240" w:type="dxa"/>
            <w:gridSpan w:val="2"/>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Федеральное казначейство</w:t>
            </w:r>
          </w:p>
        </w:tc>
      </w:tr>
      <w:tr w:rsidR="00755011" w:rsidRPr="00C46C29" w:rsidTr="002D5A3C">
        <w:trPr>
          <w:trHeight w:val="193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5.1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100</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1 03 02231 01 0000 110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55011" w:rsidRPr="00C46C29" w:rsidTr="002D5A3C">
        <w:trPr>
          <w:trHeight w:val="222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5.2</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100</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1 03 02241 01 0000 110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55011" w:rsidRPr="00C46C29" w:rsidTr="002D5A3C">
        <w:trPr>
          <w:trHeight w:val="193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5.3</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100</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1 03 02251 01 0000 110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55011" w:rsidRPr="00C46C29" w:rsidTr="002D5A3C">
        <w:trPr>
          <w:trHeight w:val="189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5.4</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100</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1 03 02261 01 0000 110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55011" w:rsidRPr="00C46C29" w:rsidTr="002D5A3C">
        <w:trPr>
          <w:trHeight w:val="675"/>
        </w:trPr>
        <w:tc>
          <w:tcPr>
            <w:tcW w:w="800" w:type="dxa"/>
            <w:noWrap/>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6</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141</w:t>
            </w:r>
          </w:p>
        </w:tc>
        <w:tc>
          <w:tcPr>
            <w:tcW w:w="10240" w:type="dxa"/>
            <w:gridSpan w:val="2"/>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Федеральная служба по надзору в сфере защиты прав потребителей и благополучия человека</w:t>
            </w:r>
          </w:p>
        </w:tc>
      </w:tr>
      <w:tr w:rsidR="00755011" w:rsidRPr="00C46C29" w:rsidTr="002D5A3C">
        <w:trPr>
          <w:trHeight w:val="252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6.1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141</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2D5A3C">
        <w:trPr>
          <w:trHeight w:val="48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7</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161</w:t>
            </w:r>
          </w:p>
        </w:tc>
        <w:tc>
          <w:tcPr>
            <w:tcW w:w="10240" w:type="dxa"/>
            <w:gridSpan w:val="2"/>
            <w:noWrap/>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Федеральная антимонопольная служба</w:t>
            </w:r>
          </w:p>
        </w:tc>
      </w:tr>
      <w:tr w:rsidR="00755011" w:rsidRPr="00C46C29" w:rsidTr="002D5A3C">
        <w:trPr>
          <w:trHeight w:val="258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7.1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161</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2D5A3C">
        <w:trPr>
          <w:trHeight w:val="3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10240" w:type="dxa"/>
            <w:gridSpan w:val="2"/>
            <w:noWrap/>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Федеральная налоговая служба</w:t>
            </w:r>
          </w:p>
        </w:tc>
      </w:tr>
      <w:tr w:rsidR="00755011" w:rsidRPr="00C46C29" w:rsidTr="002D5A3C">
        <w:trPr>
          <w:trHeight w:val="3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1 01 02000 01 0000 110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Налог на доходы физических лиц                                                                                                                                                                                                                                </w:t>
            </w:r>
          </w:p>
        </w:tc>
      </w:tr>
      <w:tr w:rsidR="00755011" w:rsidRPr="00C46C29" w:rsidTr="002D5A3C">
        <w:trPr>
          <w:trHeight w:val="63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8.2</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1 05 01011 01 0000 110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взимаемый с налогоплательщиков, выбравших в качестве объекта налогообложения доходы</w:t>
            </w:r>
          </w:p>
        </w:tc>
      </w:tr>
      <w:tr w:rsidR="00755011" w:rsidRPr="00C46C29" w:rsidTr="002D5A3C">
        <w:trPr>
          <w:trHeight w:val="94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8.3</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1 05 01012 01 0000 110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755011" w:rsidRPr="00C46C29" w:rsidTr="002D5A3C">
        <w:trPr>
          <w:trHeight w:val="126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8.4</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1 05 01021 01 0000 110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755011" w:rsidRPr="00C46C29" w:rsidTr="002D5A3C">
        <w:trPr>
          <w:trHeight w:val="63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8.5</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1 05 01050 01 0000 110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755011" w:rsidRPr="00C46C29" w:rsidTr="002D5A3C">
        <w:trPr>
          <w:trHeight w:val="51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8.6</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 1 05 02010 02 0000 110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Единый налог на вмененный доход для отдельных видов деятельности                                                                                                                                                                                              </w:t>
            </w:r>
          </w:p>
        </w:tc>
      </w:tr>
      <w:tr w:rsidR="00755011" w:rsidRPr="00C46C29" w:rsidTr="002D5A3C">
        <w:trPr>
          <w:trHeight w:val="73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8.7</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1 05 02020 02 0000 110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Единый налог на вмененный доход для отдельных видов деятельности (за налоговые периоды, истекшие до 1 января 2011 года)</w:t>
            </w:r>
          </w:p>
        </w:tc>
      </w:tr>
      <w:tr w:rsidR="00755011" w:rsidRPr="00C46C29" w:rsidTr="002D5A3C">
        <w:trPr>
          <w:trHeight w:val="46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8.8</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 1 05 03010 01 0000 110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Единый сельскохозяйственный налог</w:t>
            </w:r>
          </w:p>
        </w:tc>
      </w:tr>
      <w:tr w:rsidR="00755011" w:rsidRPr="00C46C29" w:rsidTr="002D5A3C">
        <w:trPr>
          <w:trHeight w:val="63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8.9</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1 05 04010 02 0000 110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взимаемый в связи с применением патентной системы налогообложения, зачисляемый в бюджеты городских округов</w:t>
            </w:r>
          </w:p>
        </w:tc>
      </w:tr>
      <w:tr w:rsidR="00755011" w:rsidRPr="00C46C29" w:rsidTr="002D5A3C">
        <w:trPr>
          <w:trHeight w:val="9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8.10</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1 06 01020 04 0000 110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755011" w:rsidRPr="00C46C29" w:rsidTr="002D5A3C">
        <w:trPr>
          <w:trHeight w:val="64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1 06 06032 04 0000 110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Земельный налог с организаций, обладающих земельным участком, расположенным в границах городских округов</w:t>
            </w:r>
          </w:p>
        </w:tc>
      </w:tr>
      <w:tr w:rsidR="00755011" w:rsidRPr="00C46C29" w:rsidTr="002D5A3C">
        <w:trPr>
          <w:trHeight w:val="63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8.12</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1 06 06042 04 0000 110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Земельный налог с физических лиц, обладающих земельным участком, расположенным в границах городских округов</w:t>
            </w:r>
          </w:p>
        </w:tc>
      </w:tr>
      <w:tr w:rsidR="00755011" w:rsidRPr="00C46C29" w:rsidTr="002D5A3C">
        <w:trPr>
          <w:trHeight w:val="94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8.13</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 1 08 03010 01 0000 110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C46C29">
              <w:rPr>
                <w:rFonts w:ascii="Arial" w:eastAsia="Times New Roman" w:hAnsi="Arial" w:cs="Arial"/>
                <w:sz w:val="24"/>
                <w:szCs w:val="24"/>
              </w:rPr>
              <w:t xml:space="preserve">Федерации)   </w:t>
            </w:r>
            <w:proofErr w:type="gramEnd"/>
            <w:r w:rsidRPr="00C46C29">
              <w:rPr>
                <w:rFonts w:ascii="Arial" w:eastAsia="Times New Roman" w:hAnsi="Arial" w:cs="Arial"/>
                <w:sz w:val="24"/>
                <w:szCs w:val="24"/>
              </w:rPr>
              <w:t xml:space="preserve">                                                                                                         </w:t>
            </w:r>
          </w:p>
        </w:tc>
      </w:tr>
      <w:tr w:rsidR="00755011" w:rsidRPr="00C46C29" w:rsidTr="002D5A3C">
        <w:trPr>
          <w:trHeight w:val="73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8.14</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1 09 01020 04 0000 110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на прибыль организаций, зачислявшийся до 1 января 2005 года в местные бюджеты, мобилизуемый на территориях городских округов</w:t>
            </w:r>
          </w:p>
        </w:tc>
      </w:tr>
      <w:tr w:rsidR="00755011" w:rsidRPr="00C46C29" w:rsidTr="002D5A3C">
        <w:trPr>
          <w:trHeight w:val="3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8.15</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1 09 06010 02 0000 110 </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с продаж</w:t>
            </w:r>
          </w:p>
        </w:tc>
      </w:tr>
      <w:tr w:rsidR="00755011" w:rsidRPr="00C46C29" w:rsidTr="002D5A3C">
        <w:trPr>
          <w:trHeight w:val="3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8.16</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1 09 07012 04 0000 110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на рекламу, мобилизуемый на территориях городских округов</w:t>
            </w:r>
          </w:p>
        </w:tc>
      </w:tr>
      <w:tr w:rsidR="00755011" w:rsidRPr="00C46C29" w:rsidTr="002D5A3C">
        <w:trPr>
          <w:trHeight w:val="130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8.17</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1 09 07032 04 0000 110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755011" w:rsidRPr="00C46C29" w:rsidTr="002D5A3C">
        <w:trPr>
          <w:trHeight w:val="64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8.18</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1 09 07042 04 0000 110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Лицензионный сбор за право торговли спиртными напитками, мобилизуемый на территориях городских округов</w:t>
            </w:r>
          </w:p>
        </w:tc>
      </w:tr>
      <w:tr w:rsidR="00755011" w:rsidRPr="00C46C29" w:rsidTr="002D5A3C">
        <w:trPr>
          <w:trHeight w:val="67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8.19</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1 09 07052 04 0000 110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Прочие местные налоги и сборы, мобилизуемые на территориях городских округов</w:t>
            </w:r>
          </w:p>
        </w:tc>
      </w:tr>
      <w:tr w:rsidR="00755011" w:rsidRPr="00C46C29" w:rsidTr="002D5A3C">
        <w:trPr>
          <w:trHeight w:val="262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8.20</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2D5A3C">
        <w:trPr>
          <w:trHeight w:val="144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8.21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1 16 10129 01 0000 140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755011" w:rsidRPr="00C46C29" w:rsidTr="002D5A3C">
        <w:trPr>
          <w:trHeight w:val="315"/>
        </w:trPr>
        <w:tc>
          <w:tcPr>
            <w:tcW w:w="800" w:type="dxa"/>
            <w:noWrap/>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188</w:t>
            </w:r>
          </w:p>
        </w:tc>
        <w:tc>
          <w:tcPr>
            <w:tcW w:w="10240" w:type="dxa"/>
            <w:gridSpan w:val="2"/>
            <w:noWrap/>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Министерство внутренних дел Российской Федерации</w:t>
            </w:r>
          </w:p>
        </w:tc>
      </w:tr>
      <w:tr w:rsidR="00755011" w:rsidRPr="00C46C29" w:rsidTr="002D5A3C">
        <w:trPr>
          <w:trHeight w:val="252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188</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2D5A3C">
        <w:trPr>
          <w:trHeight w:val="315"/>
        </w:trPr>
        <w:tc>
          <w:tcPr>
            <w:tcW w:w="800" w:type="dxa"/>
            <w:noWrap/>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10</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321</w:t>
            </w:r>
          </w:p>
        </w:tc>
        <w:tc>
          <w:tcPr>
            <w:tcW w:w="10240" w:type="dxa"/>
            <w:gridSpan w:val="2"/>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Федеральная служба государственной регистрации, кадастра и картографии</w:t>
            </w:r>
          </w:p>
        </w:tc>
      </w:tr>
      <w:tr w:rsidR="00755011" w:rsidRPr="00C46C29" w:rsidTr="002D5A3C">
        <w:trPr>
          <w:trHeight w:val="252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10.1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321</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2D5A3C">
        <w:trPr>
          <w:trHeight w:val="3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810</w:t>
            </w:r>
          </w:p>
        </w:tc>
        <w:tc>
          <w:tcPr>
            <w:tcW w:w="10240" w:type="dxa"/>
            <w:gridSpan w:val="2"/>
            <w:noWrap/>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Главное контрольное управление Московской области</w:t>
            </w:r>
          </w:p>
        </w:tc>
      </w:tr>
      <w:tr w:rsidR="00755011" w:rsidRPr="00C46C29" w:rsidTr="002D5A3C">
        <w:trPr>
          <w:trHeight w:val="252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11.1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810</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2D5A3C">
        <w:trPr>
          <w:trHeight w:val="585"/>
        </w:trPr>
        <w:tc>
          <w:tcPr>
            <w:tcW w:w="800" w:type="dxa"/>
            <w:noWrap/>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12</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816</w:t>
            </w:r>
          </w:p>
        </w:tc>
        <w:tc>
          <w:tcPr>
            <w:tcW w:w="10240" w:type="dxa"/>
            <w:gridSpan w:val="2"/>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 xml:space="preserve">Главное управление государственного административно-технического надзора Московской области </w:t>
            </w:r>
          </w:p>
        </w:tc>
      </w:tr>
      <w:tr w:rsidR="00755011" w:rsidRPr="00C46C29" w:rsidTr="002D5A3C">
        <w:trPr>
          <w:trHeight w:val="252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12.1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816</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2D5A3C">
        <w:trPr>
          <w:trHeight w:val="3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13</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834</w:t>
            </w:r>
          </w:p>
        </w:tc>
        <w:tc>
          <w:tcPr>
            <w:tcW w:w="10240" w:type="dxa"/>
            <w:gridSpan w:val="2"/>
            <w:noWrap/>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Комитет по архитектуре и градостроительству Московской области</w:t>
            </w:r>
          </w:p>
        </w:tc>
      </w:tr>
      <w:tr w:rsidR="00755011" w:rsidRPr="00C46C29" w:rsidTr="002D5A3C">
        <w:trPr>
          <w:trHeight w:val="63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13.1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834</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1 13 01994 04 0000 130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Прочие доходы от оказания платных услуг(работ) получателями средств бюджетов городских округов </w:t>
            </w:r>
          </w:p>
        </w:tc>
      </w:tr>
      <w:tr w:rsidR="00755011" w:rsidRPr="00C46C29" w:rsidTr="002D5A3C">
        <w:trPr>
          <w:trHeight w:val="3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w:t>
            </w:r>
          </w:p>
        </w:tc>
        <w:tc>
          <w:tcPr>
            <w:tcW w:w="1900" w:type="dxa"/>
            <w:noWrap/>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10240" w:type="dxa"/>
            <w:gridSpan w:val="2"/>
            <w:noWrap/>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Управление по обеспечению деятельности мировых судей Московской области</w:t>
            </w:r>
          </w:p>
        </w:tc>
      </w:tr>
      <w:tr w:rsidR="00755011" w:rsidRPr="00C46C29" w:rsidTr="002D5A3C">
        <w:trPr>
          <w:trHeight w:val="157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1 16 01053 01 0000 140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755011" w:rsidRPr="00C46C29" w:rsidTr="002D5A3C">
        <w:trPr>
          <w:trHeight w:val="189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14.2</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1 16 01063 01 0000 140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755011" w:rsidRPr="00C46C29" w:rsidTr="002D5A3C">
        <w:trPr>
          <w:trHeight w:val="157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14.3</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1 16 01073 01 0000 140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55011" w:rsidRPr="00C46C29" w:rsidTr="002D5A3C">
        <w:trPr>
          <w:trHeight w:val="157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14.4</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1 16 01083 01 0000 140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55011" w:rsidRPr="00C46C29" w:rsidTr="002D5A3C">
        <w:trPr>
          <w:trHeight w:val="157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14.5</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1 16 01093 01 0000 140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755011" w:rsidRPr="00C46C29" w:rsidTr="002D5A3C">
        <w:trPr>
          <w:trHeight w:val="157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14.6</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1 16 01103 01 0000 140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755011" w:rsidRPr="00C46C29" w:rsidTr="002D5A3C">
        <w:trPr>
          <w:trHeight w:val="157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14.7</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1 16 01113 01 0000 140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755011" w:rsidRPr="00C46C29" w:rsidTr="002D5A3C">
        <w:trPr>
          <w:trHeight w:val="157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14.8</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1 16 01133 01 0000 140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755011" w:rsidRPr="00C46C29" w:rsidTr="002D5A3C">
        <w:trPr>
          <w:trHeight w:val="189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14.9</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1 16 01143 01 0000 140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755011" w:rsidRPr="00C46C29" w:rsidTr="002D5A3C">
        <w:trPr>
          <w:trHeight w:val="220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14.10</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1 16 01153 01 0000 140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755011" w:rsidRPr="00C46C29" w:rsidTr="002D5A3C">
        <w:trPr>
          <w:trHeight w:val="157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1 16 01163 01 0000 140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755011" w:rsidRPr="00C46C29" w:rsidTr="002D5A3C">
        <w:trPr>
          <w:trHeight w:val="157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14.12</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1 16 01173 01 0000 140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755011" w:rsidRPr="00C46C29" w:rsidTr="002D5A3C">
        <w:trPr>
          <w:trHeight w:val="220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14.13</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1 16 01183 01 0000 140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755011" w:rsidRPr="00C46C29" w:rsidTr="002D5A3C">
        <w:trPr>
          <w:trHeight w:val="157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14.14</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1 16 01193 01 0000 140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755011" w:rsidRPr="00C46C29" w:rsidTr="002D5A3C">
        <w:trPr>
          <w:trHeight w:val="157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14.15</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1 16 01203 01 0000 140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55011" w:rsidRPr="00C46C29" w:rsidTr="002D5A3C">
        <w:trPr>
          <w:trHeight w:val="31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15</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856</w:t>
            </w:r>
          </w:p>
        </w:tc>
        <w:tc>
          <w:tcPr>
            <w:tcW w:w="10240" w:type="dxa"/>
            <w:gridSpan w:val="2"/>
            <w:noWrap/>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Комитет лесного хозяйства Московской области</w:t>
            </w:r>
          </w:p>
        </w:tc>
      </w:tr>
      <w:tr w:rsidR="00755011" w:rsidRPr="00C46C29" w:rsidTr="002D5A3C">
        <w:trPr>
          <w:trHeight w:val="2520"/>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15.1</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856</w:t>
            </w:r>
          </w:p>
        </w:tc>
        <w:tc>
          <w:tcPr>
            <w:tcW w:w="2520" w:type="dxa"/>
            <w:noWrap/>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2D5A3C">
        <w:trPr>
          <w:trHeight w:val="1935"/>
        </w:trPr>
        <w:tc>
          <w:tcPr>
            <w:tcW w:w="80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15.2</w:t>
            </w:r>
          </w:p>
        </w:tc>
        <w:tc>
          <w:tcPr>
            <w:tcW w:w="190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856</w:t>
            </w:r>
          </w:p>
        </w:tc>
        <w:tc>
          <w:tcPr>
            <w:tcW w:w="25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1 16 11050 01 0000 140</w:t>
            </w:r>
          </w:p>
        </w:tc>
        <w:tc>
          <w:tcPr>
            <w:tcW w:w="772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bl>
    <w:p w:rsidR="00614C1E" w:rsidRPr="00132B30" w:rsidRDefault="00614C1E" w:rsidP="00132B30">
      <w:pPr>
        <w:spacing w:after="0" w:line="240" w:lineRule="auto"/>
        <w:jc w:val="center"/>
        <w:rPr>
          <w:rFonts w:ascii="Arial" w:eastAsia="Times New Roman" w:hAnsi="Arial" w:cs="Arial"/>
          <w:sz w:val="24"/>
          <w:szCs w:val="24"/>
        </w:rPr>
      </w:pP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Приложение 3</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к решению Совета депутатов</w:t>
      </w:r>
    </w:p>
    <w:p w:rsidR="00614C1E" w:rsidRP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городского округа Воскресенск</w:t>
      </w:r>
      <w:r w:rsidRPr="00614C1E">
        <w:rPr>
          <w:rFonts w:ascii="Arial" w:eastAsia="Times New Roman" w:hAnsi="Arial" w:cs="Arial"/>
          <w:sz w:val="24"/>
          <w:szCs w:val="24"/>
        </w:rPr>
        <w:tab/>
      </w:r>
      <w:r>
        <w:rPr>
          <w:rFonts w:ascii="Arial" w:eastAsia="Times New Roman" w:hAnsi="Arial" w:cs="Arial"/>
          <w:sz w:val="24"/>
          <w:szCs w:val="24"/>
        </w:rPr>
        <w:t>Московской области</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 xml:space="preserve">"О бюджете городского округа Воскресенск Московской области </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на 2021 год и на плановый период 2022 и 2023 годов"</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от 18.12.2020 № 306/31</w:t>
      </w:r>
    </w:p>
    <w:p w:rsidR="00614C1E" w:rsidRP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Перечень</w:t>
      </w:r>
    </w:p>
    <w:p w:rsidR="00132B30"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главных администраторов источников внутреннего финансирования дефицита                                                                                                                          бюджета городского округа Воскресенск</w:t>
      </w:r>
    </w:p>
    <w:p w:rsidR="00614C1E" w:rsidRDefault="00614C1E" w:rsidP="00614C1E">
      <w:pPr>
        <w:spacing w:after="0" w:line="240" w:lineRule="auto"/>
        <w:jc w:val="center"/>
        <w:rPr>
          <w:rFonts w:ascii="Arial" w:eastAsia="Times New Roman" w:hAnsi="Arial" w:cs="Arial"/>
          <w:b/>
          <w:sz w:val="24"/>
          <w:szCs w:val="24"/>
        </w:rPr>
      </w:pPr>
    </w:p>
    <w:tbl>
      <w:tblPr>
        <w:tblStyle w:val="ad"/>
        <w:tblW w:w="0" w:type="auto"/>
        <w:tblLook w:val="04A0" w:firstRow="1" w:lastRow="0" w:firstColumn="1" w:lastColumn="0" w:noHBand="0" w:noVBand="1"/>
      </w:tblPr>
      <w:tblGrid>
        <w:gridCol w:w="2195"/>
        <w:gridCol w:w="2280"/>
        <w:gridCol w:w="5580"/>
      </w:tblGrid>
      <w:tr w:rsidR="00755011" w:rsidRPr="00C46C29" w:rsidTr="002D5A3C">
        <w:trPr>
          <w:trHeight w:val="810"/>
        </w:trPr>
        <w:tc>
          <w:tcPr>
            <w:tcW w:w="194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Код администратора</w:t>
            </w:r>
          </w:p>
        </w:tc>
        <w:tc>
          <w:tcPr>
            <w:tcW w:w="3080" w:type="dxa"/>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Код    группы, подгруппы, статьи и вида источников</w:t>
            </w:r>
          </w:p>
        </w:tc>
        <w:tc>
          <w:tcPr>
            <w:tcW w:w="968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Наименование</w:t>
            </w:r>
          </w:p>
        </w:tc>
      </w:tr>
      <w:tr w:rsidR="00755011" w:rsidRPr="00C46C29" w:rsidTr="002D5A3C">
        <w:trPr>
          <w:trHeight w:val="600"/>
        </w:trPr>
        <w:tc>
          <w:tcPr>
            <w:tcW w:w="194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904</w:t>
            </w:r>
          </w:p>
        </w:tc>
        <w:tc>
          <w:tcPr>
            <w:tcW w:w="30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w:t>
            </w:r>
          </w:p>
        </w:tc>
        <w:tc>
          <w:tcPr>
            <w:tcW w:w="9680" w:type="dxa"/>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Финансовое управление Администрации городского округа Воскресенск Московской области</w:t>
            </w:r>
          </w:p>
        </w:tc>
      </w:tr>
      <w:tr w:rsidR="00755011" w:rsidRPr="00C46C29" w:rsidTr="002D5A3C">
        <w:trPr>
          <w:trHeight w:val="375"/>
        </w:trPr>
        <w:tc>
          <w:tcPr>
            <w:tcW w:w="194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01 05 02 01 04 0000 510</w:t>
            </w:r>
          </w:p>
        </w:tc>
        <w:tc>
          <w:tcPr>
            <w:tcW w:w="96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Увеличение прочих остатков денежных средств бюджетов городских округов</w:t>
            </w:r>
          </w:p>
        </w:tc>
      </w:tr>
      <w:tr w:rsidR="00755011" w:rsidRPr="00C46C29" w:rsidTr="002D5A3C">
        <w:trPr>
          <w:trHeight w:val="390"/>
        </w:trPr>
        <w:tc>
          <w:tcPr>
            <w:tcW w:w="194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01 05 02 01 04 0000 610</w:t>
            </w:r>
          </w:p>
        </w:tc>
        <w:tc>
          <w:tcPr>
            <w:tcW w:w="96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Уменьшение прочих остатков денежных средств бюджетов городских округов</w:t>
            </w:r>
          </w:p>
        </w:tc>
      </w:tr>
      <w:tr w:rsidR="00755011" w:rsidRPr="00C46C29" w:rsidTr="002D5A3C">
        <w:trPr>
          <w:trHeight w:val="2340"/>
        </w:trPr>
        <w:tc>
          <w:tcPr>
            <w:tcW w:w="194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01 06 10 02 04 0000 550</w:t>
            </w:r>
          </w:p>
        </w:tc>
        <w:tc>
          <w:tcPr>
            <w:tcW w:w="96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755011" w:rsidRPr="00C46C29" w:rsidTr="002D5A3C">
        <w:trPr>
          <w:trHeight w:val="450"/>
        </w:trPr>
        <w:tc>
          <w:tcPr>
            <w:tcW w:w="1940" w:type="dxa"/>
            <w:hideMark/>
          </w:tcPr>
          <w:p w:rsidR="00755011" w:rsidRPr="00C46C29" w:rsidRDefault="00755011" w:rsidP="002D5A3C">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905</w:t>
            </w:r>
          </w:p>
        </w:tc>
        <w:tc>
          <w:tcPr>
            <w:tcW w:w="30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w:t>
            </w:r>
          </w:p>
        </w:tc>
        <w:tc>
          <w:tcPr>
            <w:tcW w:w="9680" w:type="dxa"/>
            <w:hideMark/>
          </w:tcPr>
          <w:p w:rsidR="00755011" w:rsidRPr="00C46C29" w:rsidRDefault="00755011" w:rsidP="002D5A3C">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Администрация городского округа Воскресенск Московской области</w:t>
            </w:r>
          </w:p>
        </w:tc>
      </w:tr>
      <w:tr w:rsidR="00755011" w:rsidRPr="00C46C29" w:rsidTr="002D5A3C">
        <w:trPr>
          <w:trHeight w:val="615"/>
        </w:trPr>
        <w:tc>
          <w:tcPr>
            <w:tcW w:w="194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01 02 00 00 04 0000 710</w:t>
            </w:r>
          </w:p>
        </w:tc>
        <w:tc>
          <w:tcPr>
            <w:tcW w:w="96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кредитов от кредитных организаций бюджетами городских округов в валюте Российской Федерации</w:t>
            </w:r>
          </w:p>
        </w:tc>
      </w:tr>
      <w:tr w:rsidR="00755011" w:rsidRPr="00C46C29" w:rsidTr="002D5A3C">
        <w:trPr>
          <w:trHeight w:val="615"/>
        </w:trPr>
        <w:tc>
          <w:tcPr>
            <w:tcW w:w="194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01 02 00 00 04 0000 810</w:t>
            </w:r>
          </w:p>
        </w:tc>
        <w:tc>
          <w:tcPr>
            <w:tcW w:w="96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бюджетами городских округов кредитов от кредитных организаций в валюте Российской Федерации</w:t>
            </w:r>
          </w:p>
        </w:tc>
      </w:tr>
      <w:tr w:rsidR="00755011" w:rsidRPr="00C46C29" w:rsidTr="002D5A3C">
        <w:trPr>
          <w:trHeight w:val="660"/>
        </w:trPr>
        <w:tc>
          <w:tcPr>
            <w:tcW w:w="194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01 03 01 00 04 0000 710</w:t>
            </w:r>
          </w:p>
        </w:tc>
        <w:tc>
          <w:tcPr>
            <w:tcW w:w="96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755011" w:rsidRPr="00C46C29" w:rsidTr="002D5A3C">
        <w:trPr>
          <w:trHeight w:val="660"/>
        </w:trPr>
        <w:tc>
          <w:tcPr>
            <w:tcW w:w="194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 01 03 01 00 04 0000 810</w:t>
            </w:r>
          </w:p>
        </w:tc>
        <w:tc>
          <w:tcPr>
            <w:tcW w:w="96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755011" w:rsidRPr="00C46C29" w:rsidTr="002D5A3C">
        <w:trPr>
          <w:trHeight w:val="976"/>
        </w:trPr>
        <w:tc>
          <w:tcPr>
            <w:tcW w:w="194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01 06 04 01 04 0000 810</w:t>
            </w:r>
          </w:p>
        </w:tc>
        <w:tc>
          <w:tcPr>
            <w:tcW w:w="96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755011" w:rsidRPr="00C46C29" w:rsidTr="002D5A3C">
        <w:trPr>
          <w:trHeight w:val="660"/>
        </w:trPr>
        <w:tc>
          <w:tcPr>
            <w:tcW w:w="194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01 06 06 00 04 0000 710</w:t>
            </w:r>
          </w:p>
        </w:tc>
        <w:tc>
          <w:tcPr>
            <w:tcW w:w="96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прочих источников внутреннего финансирования дефицитов бюджетов городских округов</w:t>
            </w:r>
          </w:p>
        </w:tc>
      </w:tr>
      <w:tr w:rsidR="00755011" w:rsidRPr="00C46C29" w:rsidTr="002D5A3C">
        <w:trPr>
          <w:trHeight w:val="600"/>
        </w:trPr>
        <w:tc>
          <w:tcPr>
            <w:tcW w:w="1940" w:type="dxa"/>
            <w:hideMark/>
          </w:tcPr>
          <w:p w:rsidR="00755011" w:rsidRPr="00C46C29" w:rsidRDefault="00755011" w:rsidP="002D5A3C">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01 06 06 00 04 0000 810</w:t>
            </w:r>
          </w:p>
        </w:tc>
        <w:tc>
          <w:tcPr>
            <w:tcW w:w="9680" w:type="dxa"/>
            <w:hideMark/>
          </w:tcPr>
          <w:p w:rsidR="00755011" w:rsidRPr="00C46C29" w:rsidRDefault="00755011" w:rsidP="002D5A3C">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обязательств за счет прочих источников внутреннего финансирования дефицитов бюджетов городских округов</w:t>
            </w:r>
          </w:p>
        </w:tc>
      </w:tr>
    </w:tbl>
    <w:p w:rsidR="00614C1E" w:rsidRPr="00132B30" w:rsidRDefault="00614C1E" w:rsidP="00614C1E">
      <w:pPr>
        <w:spacing w:after="0" w:line="240" w:lineRule="auto"/>
        <w:jc w:val="center"/>
        <w:rPr>
          <w:rFonts w:ascii="Arial" w:eastAsia="Times New Roman" w:hAnsi="Arial" w:cs="Arial"/>
          <w:sz w:val="24"/>
          <w:szCs w:val="24"/>
        </w:rPr>
      </w:pP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Приложение 4</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 xml:space="preserve">к решению Совета депутатов </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 xml:space="preserve">городского округа Воскресенск Московской области </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 xml:space="preserve">"О бюджете городского округа Воскресенск Московской области </w:t>
      </w:r>
    </w:p>
    <w:p w:rsidR="00614C1E" w:rsidRP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на 2021 год и на плановый период 2022 и 2023 годов"</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 xml:space="preserve">                 </w:t>
      </w:r>
      <w:r w:rsidRPr="00614C1E">
        <w:rPr>
          <w:rFonts w:ascii="Arial" w:eastAsia="Times New Roman" w:hAnsi="Arial" w:cs="Arial"/>
          <w:sz w:val="24"/>
          <w:szCs w:val="24"/>
          <w:lang w:eastAsia="x-none"/>
        </w:rPr>
        <w:tab/>
        <w:t>от 18.12.2020 № 306/31</w:t>
      </w:r>
    </w:p>
    <w:p w:rsidR="00614C1E" w:rsidRP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p>
    <w:p w:rsidR="00614C1E" w:rsidRPr="00614C1E" w:rsidRDefault="00614C1E" w:rsidP="00614C1E">
      <w:pPr>
        <w:shd w:val="clear" w:color="auto" w:fill="FFFFFF"/>
        <w:spacing w:after="0" w:line="240" w:lineRule="auto"/>
        <w:jc w:val="center"/>
        <w:rPr>
          <w:rFonts w:ascii="Arial" w:eastAsia="Times New Roman" w:hAnsi="Arial" w:cs="Arial"/>
          <w:b/>
          <w:sz w:val="24"/>
          <w:szCs w:val="24"/>
          <w:lang w:eastAsia="x-none"/>
        </w:rPr>
      </w:pPr>
      <w:r w:rsidRPr="00614C1E">
        <w:rPr>
          <w:rFonts w:ascii="Arial" w:eastAsia="Times New Roman" w:hAnsi="Arial" w:cs="Arial"/>
          <w:b/>
          <w:sz w:val="24"/>
          <w:szCs w:val="24"/>
          <w:lang w:eastAsia="x-none"/>
        </w:rPr>
        <w:t>Распределение бюджетных ассигнований по разделам и подразделам классификации расходов бюджета городского округа Воскресенск на 2021 год и на плановый период 2022 и 2023 годов</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p>
    <w:p w:rsidR="00316792"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(в тыс. руб.)</w:t>
      </w:r>
      <w:r w:rsidRPr="00614C1E">
        <w:rPr>
          <w:rFonts w:ascii="Arial" w:eastAsia="Times New Roman" w:hAnsi="Arial" w:cs="Arial"/>
          <w:sz w:val="24"/>
          <w:szCs w:val="24"/>
          <w:lang w:eastAsia="x-none"/>
        </w:rPr>
        <w:tab/>
      </w:r>
    </w:p>
    <w:tbl>
      <w:tblPr>
        <w:tblStyle w:val="ad"/>
        <w:tblW w:w="10306" w:type="dxa"/>
        <w:tblLayout w:type="fixed"/>
        <w:tblLook w:val="04A0" w:firstRow="1" w:lastRow="0" w:firstColumn="1" w:lastColumn="0" w:noHBand="0" w:noVBand="1"/>
      </w:tblPr>
      <w:tblGrid>
        <w:gridCol w:w="3509"/>
        <w:gridCol w:w="597"/>
        <w:gridCol w:w="567"/>
        <w:gridCol w:w="992"/>
        <w:gridCol w:w="426"/>
        <w:gridCol w:w="1417"/>
        <w:gridCol w:w="1418"/>
        <w:gridCol w:w="1380"/>
      </w:tblGrid>
      <w:tr w:rsidR="00755011" w:rsidRPr="00AD4572" w:rsidTr="002D5A3C">
        <w:trPr>
          <w:trHeight w:val="300"/>
        </w:trPr>
        <w:tc>
          <w:tcPr>
            <w:tcW w:w="3509" w:type="dxa"/>
            <w:vMerge w:val="restart"/>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Наименования</w:t>
            </w:r>
          </w:p>
        </w:tc>
        <w:tc>
          <w:tcPr>
            <w:tcW w:w="597" w:type="dxa"/>
            <w:vMerge w:val="restart"/>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proofErr w:type="spellStart"/>
            <w:r w:rsidRPr="00AD4572">
              <w:rPr>
                <w:rFonts w:ascii="Arial" w:eastAsia="Calibri" w:hAnsi="Arial" w:cs="Arial"/>
                <w:bCs/>
                <w:sz w:val="24"/>
                <w:szCs w:val="24"/>
                <w:lang w:eastAsia="en-US"/>
              </w:rPr>
              <w:t>Рз</w:t>
            </w:r>
            <w:proofErr w:type="spellEnd"/>
          </w:p>
        </w:tc>
        <w:tc>
          <w:tcPr>
            <w:tcW w:w="567" w:type="dxa"/>
            <w:vMerge w:val="restart"/>
            <w:hideMark/>
          </w:tcPr>
          <w:p w:rsidR="00755011" w:rsidRPr="00AD4572" w:rsidRDefault="00755011" w:rsidP="002D5A3C">
            <w:pPr>
              <w:tabs>
                <w:tab w:val="left" w:pos="5940"/>
              </w:tabs>
              <w:autoSpaceDE w:val="0"/>
              <w:autoSpaceDN w:val="0"/>
              <w:adjustRightInd w:val="0"/>
              <w:spacing w:after="0" w:line="240" w:lineRule="auto"/>
              <w:ind w:hanging="32"/>
              <w:rPr>
                <w:rFonts w:ascii="Arial" w:eastAsia="Calibri" w:hAnsi="Arial" w:cs="Arial"/>
                <w:bCs/>
                <w:sz w:val="24"/>
                <w:szCs w:val="24"/>
                <w:lang w:eastAsia="en-US"/>
              </w:rPr>
            </w:pPr>
            <w:proofErr w:type="spellStart"/>
            <w:r w:rsidRPr="00AD4572">
              <w:rPr>
                <w:rFonts w:ascii="Arial" w:eastAsia="Calibri" w:hAnsi="Arial" w:cs="Arial"/>
                <w:bCs/>
                <w:sz w:val="24"/>
                <w:szCs w:val="24"/>
                <w:lang w:eastAsia="en-US"/>
              </w:rPr>
              <w:t>Пр</w:t>
            </w:r>
            <w:proofErr w:type="spellEnd"/>
          </w:p>
        </w:tc>
        <w:tc>
          <w:tcPr>
            <w:tcW w:w="992" w:type="dxa"/>
            <w:vMerge w:val="restart"/>
            <w:hideMark/>
          </w:tcPr>
          <w:p w:rsidR="00755011" w:rsidRPr="00AD4572" w:rsidRDefault="00755011" w:rsidP="002D5A3C">
            <w:pPr>
              <w:tabs>
                <w:tab w:val="left" w:pos="5940"/>
              </w:tabs>
              <w:autoSpaceDE w:val="0"/>
              <w:autoSpaceDN w:val="0"/>
              <w:adjustRightInd w:val="0"/>
              <w:spacing w:after="0" w:line="240" w:lineRule="auto"/>
              <w:ind w:firstLine="34"/>
              <w:rPr>
                <w:rFonts w:ascii="Arial" w:eastAsia="Calibri" w:hAnsi="Arial" w:cs="Arial"/>
                <w:bCs/>
                <w:sz w:val="24"/>
                <w:szCs w:val="24"/>
                <w:lang w:eastAsia="en-US"/>
              </w:rPr>
            </w:pPr>
            <w:r w:rsidRPr="00AD4572">
              <w:rPr>
                <w:rFonts w:ascii="Arial" w:eastAsia="Calibri" w:hAnsi="Arial" w:cs="Arial"/>
                <w:bCs/>
                <w:sz w:val="24"/>
                <w:szCs w:val="24"/>
                <w:lang w:eastAsia="en-US"/>
              </w:rPr>
              <w:t>ЦСР</w:t>
            </w:r>
          </w:p>
        </w:tc>
        <w:tc>
          <w:tcPr>
            <w:tcW w:w="426" w:type="dxa"/>
            <w:vMerge w:val="restart"/>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ВР</w:t>
            </w:r>
          </w:p>
        </w:tc>
        <w:tc>
          <w:tcPr>
            <w:tcW w:w="4215" w:type="dxa"/>
            <w:gridSpan w:val="3"/>
            <w:hideMark/>
          </w:tcPr>
          <w:p w:rsidR="00755011" w:rsidRPr="00AD4572" w:rsidRDefault="00755011" w:rsidP="002D5A3C">
            <w:pPr>
              <w:tabs>
                <w:tab w:val="left" w:pos="5940"/>
              </w:tabs>
              <w:autoSpaceDE w:val="0"/>
              <w:autoSpaceDN w:val="0"/>
              <w:adjustRightInd w:val="0"/>
              <w:spacing w:after="0" w:line="240" w:lineRule="auto"/>
              <w:ind w:firstLine="540"/>
              <w:rPr>
                <w:rFonts w:ascii="Arial" w:eastAsia="Calibri" w:hAnsi="Arial" w:cs="Arial"/>
                <w:bCs/>
                <w:sz w:val="24"/>
                <w:szCs w:val="24"/>
                <w:lang w:eastAsia="en-US"/>
              </w:rPr>
            </w:pPr>
            <w:r w:rsidRPr="00AD4572">
              <w:rPr>
                <w:rFonts w:ascii="Arial" w:eastAsia="Calibri" w:hAnsi="Arial" w:cs="Arial"/>
                <w:bCs/>
                <w:sz w:val="24"/>
                <w:szCs w:val="24"/>
                <w:lang w:eastAsia="en-US"/>
              </w:rPr>
              <w:t>Сумма на</w:t>
            </w:r>
          </w:p>
        </w:tc>
      </w:tr>
      <w:tr w:rsidR="00755011" w:rsidRPr="00AD4572" w:rsidTr="002D5A3C">
        <w:trPr>
          <w:trHeight w:val="300"/>
        </w:trPr>
        <w:tc>
          <w:tcPr>
            <w:tcW w:w="3509" w:type="dxa"/>
            <w:vMerge/>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p>
        </w:tc>
        <w:tc>
          <w:tcPr>
            <w:tcW w:w="597" w:type="dxa"/>
            <w:vMerge/>
            <w:hideMark/>
          </w:tcPr>
          <w:p w:rsidR="00755011" w:rsidRPr="00AD4572" w:rsidRDefault="00755011" w:rsidP="002D5A3C">
            <w:pPr>
              <w:tabs>
                <w:tab w:val="left" w:pos="5940"/>
              </w:tabs>
              <w:autoSpaceDE w:val="0"/>
              <w:autoSpaceDN w:val="0"/>
              <w:adjustRightInd w:val="0"/>
              <w:spacing w:after="0" w:line="240" w:lineRule="auto"/>
              <w:ind w:firstLine="540"/>
              <w:rPr>
                <w:rFonts w:ascii="Arial" w:eastAsia="Calibri" w:hAnsi="Arial" w:cs="Arial"/>
                <w:bCs/>
                <w:sz w:val="24"/>
                <w:szCs w:val="24"/>
                <w:lang w:eastAsia="en-US"/>
              </w:rPr>
            </w:pPr>
          </w:p>
        </w:tc>
        <w:tc>
          <w:tcPr>
            <w:tcW w:w="567" w:type="dxa"/>
            <w:vMerge/>
            <w:hideMark/>
          </w:tcPr>
          <w:p w:rsidR="00755011" w:rsidRPr="00AD4572" w:rsidRDefault="00755011" w:rsidP="002D5A3C">
            <w:pPr>
              <w:tabs>
                <w:tab w:val="left" w:pos="5940"/>
              </w:tabs>
              <w:autoSpaceDE w:val="0"/>
              <w:autoSpaceDN w:val="0"/>
              <w:adjustRightInd w:val="0"/>
              <w:spacing w:after="0" w:line="240" w:lineRule="auto"/>
              <w:ind w:firstLine="540"/>
              <w:rPr>
                <w:rFonts w:ascii="Arial" w:eastAsia="Calibri" w:hAnsi="Arial" w:cs="Arial"/>
                <w:bCs/>
                <w:sz w:val="24"/>
                <w:szCs w:val="24"/>
                <w:lang w:eastAsia="en-US"/>
              </w:rPr>
            </w:pPr>
          </w:p>
        </w:tc>
        <w:tc>
          <w:tcPr>
            <w:tcW w:w="992" w:type="dxa"/>
            <w:vMerge/>
            <w:hideMark/>
          </w:tcPr>
          <w:p w:rsidR="00755011" w:rsidRPr="00AD4572" w:rsidRDefault="00755011" w:rsidP="002D5A3C">
            <w:pPr>
              <w:tabs>
                <w:tab w:val="left" w:pos="5940"/>
              </w:tabs>
              <w:autoSpaceDE w:val="0"/>
              <w:autoSpaceDN w:val="0"/>
              <w:adjustRightInd w:val="0"/>
              <w:spacing w:after="0" w:line="240" w:lineRule="auto"/>
              <w:ind w:firstLine="540"/>
              <w:rPr>
                <w:rFonts w:ascii="Arial" w:eastAsia="Calibri" w:hAnsi="Arial" w:cs="Arial"/>
                <w:bCs/>
                <w:sz w:val="24"/>
                <w:szCs w:val="24"/>
                <w:lang w:eastAsia="en-US"/>
              </w:rPr>
            </w:pPr>
          </w:p>
        </w:tc>
        <w:tc>
          <w:tcPr>
            <w:tcW w:w="426" w:type="dxa"/>
            <w:vMerge/>
            <w:hideMark/>
          </w:tcPr>
          <w:p w:rsidR="00755011" w:rsidRPr="00AD4572" w:rsidRDefault="00755011" w:rsidP="002D5A3C">
            <w:pPr>
              <w:tabs>
                <w:tab w:val="left" w:pos="5940"/>
              </w:tabs>
              <w:autoSpaceDE w:val="0"/>
              <w:autoSpaceDN w:val="0"/>
              <w:adjustRightInd w:val="0"/>
              <w:spacing w:after="0" w:line="240" w:lineRule="auto"/>
              <w:ind w:firstLine="540"/>
              <w:rPr>
                <w:rFonts w:ascii="Arial" w:eastAsia="Calibri" w:hAnsi="Arial" w:cs="Arial"/>
                <w:bCs/>
                <w:sz w:val="24"/>
                <w:szCs w:val="24"/>
                <w:lang w:eastAsia="en-US"/>
              </w:rPr>
            </w:pP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2021 год</w:t>
            </w:r>
          </w:p>
        </w:tc>
        <w:tc>
          <w:tcPr>
            <w:tcW w:w="1418" w:type="dxa"/>
            <w:hideMark/>
          </w:tcPr>
          <w:p w:rsidR="00755011" w:rsidRPr="00AD4572" w:rsidRDefault="00755011" w:rsidP="002D5A3C">
            <w:pPr>
              <w:tabs>
                <w:tab w:val="left" w:pos="5940"/>
              </w:tabs>
              <w:autoSpaceDE w:val="0"/>
              <w:autoSpaceDN w:val="0"/>
              <w:adjustRightInd w:val="0"/>
              <w:spacing w:after="0" w:line="240" w:lineRule="auto"/>
              <w:ind w:hanging="33"/>
              <w:rPr>
                <w:rFonts w:ascii="Arial" w:eastAsia="Calibri" w:hAnsi="Arial" w:cs="Arial"/>
                <w:bCs/>
                <w:sz w:val="24"/>
                <w:szCs w:val="24"/>
                <w:lang w:eastAsia="en-US"/>
              </w:rPr>
            </w:pPr>
            <w:r w:rsidRPr="00AD4572">
              <w:rPr>
                <w:rFonts w:ascii="Arial" w:eastAsia="Calibri" w:hAnsi="Arial" w:cs="Arial"/>
                <w:bCs/>
                <w:sz w:val="24"/>
                <w:szCs w:val="24"/>
                <w:lang w:eastAsia="en-US"/>
              </w:rPr>
              <w:t>2022 год</w:t>
            </w:r>
          </w:p>
        </w:tc>
        <w:tc>
          <w:tcPr>
            <w:tcW w:w="1380" w:type="dxa"/>
            <w:hideMark/>
          </w:tcPr>
          <w:p w:rsidR="00755011" w:rsidRPr="00AD4572" w:rsidRDefault="00755011" w:rsidP="002D5A3C">
            <w:pPr>
              <w:tabs>
                <w:tab w:val="left" w:pos="5940"/>
              </w:tabs>
              <w:autoSpaceDE w:val="0"/>
              <w:autoSpaceDN w:val="0"/>
              <w:adjustRightInd w:val="0"/>
              <w:spacing w:after="0" w:line="240" w:lineRule="auto"/>
              <w:ind w:firstLine="19"/>
              <w:rPr>
                <w:rFonts w:ascii="Arial" w:eastAsia="Calibri" w:hAnsi="Arial" w:cs="Arial"/>
                <w:bCs/>
                <w:sz w:val="24"/>
                <w:szCs w:val="24"/>
                <w:lang w:eastAsia="en-US"/>
              </w:rPr>
            </w:pPr>
            <w:r w:rsidRPr="00AD4572">
              <w:rPr>
                <w:rFonts w:ascii="Arial" w:eastAsia="Calibri" w:hAnsi="Arial" w:cs="Arial"/>
                <w:bCs/>
                <w:sz w:val="24"/>
                <w:szCs w:val="24"/>
                <w:lang w:eastAsia="en-US"/>
              </w:rPr>
              <w:t>2023 год</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
                <w:bCs/>
                <w:sz w:val="24"/>
                <w:szCs w:val="24"/>
                <w:lang w:eastAsia="en-US"/>
              </w:rPr>
            </w:pPr>
            <w:r w:rsidRPr="00AD4572">
              <w:rPr>
                <w:rFonts w:ascii="Arial" w:eastAsia="Calibri" w:hAnsi="Arial" w:cs="Arial"/>
                <w:b/>
                <w:bCs/>
                <w:sz w:val="24"/>
                <w:szCs w:val="24"/>
                <w:lang w:eastAsia="en-US"/>
              </w:rPr>
              <w:t>1</w:t>
            </w:r>
          </w:p>
        </w:tc>
        <w:tc>
          <w:tcPr>
            <w:tcW w:w="59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2</w:t>
            </w:r>
          </w:p>
        </w:tc>
        <w:tc>
          <w:tcPr>
            <w:tcW w:w="567" w:type="dxa"/>
            <w:hideMark/>
          </w:tcPr>
          <w:p w:rsidR="00755011" w:rsidRPr="006A5DA0" w:rsidRDefault="00755011" w:rsidP="002D5A3C">
            <w:pPr>
              <w:tabs>
                <w:tab w:val="left" w:pos="5940"/>
              </w:tabs>
              <w:autoSpaceDE w:val="0"/>
              <w:autoSpaceDN w:val="0"/>
              <w:adjustRightInd w:val="0"/>
              <w:spacing w:after="0" w:line="240" w:lineRule="auto"/>
              <w:ind w:firstLine="34"/>
              <w:rPr>
                <w:rFonts w:ascii="Arial" w:eastAsia="Calibri" w:hAnsi="Arial" w:cs="Arial"/>
                <w:bCs/>
                <w:sz w:val="24"/>
                <w:szCs w:val="24"/>
                <w:lang w:eastAsia="en-US"/>
              </w:rPr>
            </w:pPr>
            <w:r w:rsidRPr="006A5DA0">
              <w:rPr>
                <w:rFonts w:ascii="Arial" w:eastAsia="Calibri" w:hAnsi="Arial" w:cs="Arial"/>
                <w:bCs/>
                <w:sz w:val="24"/>
                <w:szCs w:val="24"/>
                <w:lang w:eastAsia="en-US"/>
              </w:rPr>
              <w:t>3</w:t>
            </w:r>
          </w:p>
        </w:tc>
        <w:tc>
          <w:tcPr>
            <w:tcW w:w="992" w:type="dxa"/>
            <w:hideMark/>
          </w:tcPr>
          <w:p w:rsidR="00755011" w:rsidRPr="006A5DA0" w:rsidRDefault="00755011" w:rsidP="002D5A3C">
            <w:pPr>
              <w:tabs>
                <w:tab w:val="left" w:pos="5940"/>
              </w:tabs>
              <w:autoSpaceDE w:val="0"/>
              <w:autoSpaceDN w:val="0"/>
              <w:adjustRightInd w:val="0"/>
              <w:spacing w:after="0" w:line="240" w:lineRule="auto"/>
              <w:ind w:firstLine="540"/>
              <w:rPr>
                <w:rFonts w:ascii="Arial" w:eastAsia="Calibri" w:hAnsi="Arial" w:cs="Arial"/>
                <w:bCs/>
                <w:sz w:val="24"/>
                <w:szCs w:val="24"/>
                <w:lang w:eastAsia="en-US"/>
              </w:rPr>
            </w:pPr>
            <w:r w:rsidRPr="006A5DA0">
              <w:rPr>
                <w:rFonts w:ascii="Arial" w:eastAsia="Calibri" w:hAnsi="Arial" w:cs="Arial"/>
                <w:bCs/>
                <w:sz w:val="24"/>
                <w:szCs w:val="24"/>
                <w:lang w:eastAsia="en-US"/>
              </w:rPr>
              <w:t>4</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5</w:t>
            </w:r>
          </w:p>
        </w:tc>
        <w:tc>
          <w:tcPr>
            <w:tcW w:w="1417" w:type="dxa"/>
            <w:hideMark/>
          </w:tcPr>
          <w:p w:rsidR="00755011" w:rsidRPr="006A5DA0" w:rsidRDefault="00755011" w:rsidP="002D5A3C">
            <w:pPr>
              <w:tabs>
                <w:tab w:val="left" w:pos="5940"/>
              </w:tabs>
              <w:autoSpaceDE w:val="0"/>
              <w:autoSpaceDN w:val="0"/>
              <w:adjustRightInd w:val="0"/>
              <w:spacing w:after="0" w:line="240" w:lineRule="auto"/>
              <w:ind w:firstLine="540"/>
              <w:rPr>
                <w:rFonts w:ascii="Arial" w:eastAsia="Calibri" w:hAnsi="Arial" w:cs="Arial"/>
                <w:bCs/>
                <w:sz w:val="24"/>
                <w:szCs w:val="24"/>
                <w:lang w:eastAsia="en-US"/>
              </w:rPr>
            </w:pPr>
            <w:r w:rsidRPr="006A5DA0">
              <w:rPr>
                <w:rFonts w:ascii="Arial" w:eastAsia="Calibri" w:hAnsi="Arial" w:cs="Arial"/>
                <w:bCs/>
                <w:sz w:val="24"/>
                <w:szCs w:val="24"/>
                <w:lang w:eastAsia="en-US"/>
              </w:rPr>
              <w:t>6</w:t>
            </w:r>
          </w:p>
        </w:tc>
        <w:tc>
          <w:tcPr>
            <w:tcW w:w="1418" w:type="dxa"/>
            <w:hideMark/>
          </w:tcPr>
          <w:p w:rsidR="00755011" w:rsidRPr="006A5DA0" w:rsidRDefault="00755011" w:rsidP="002D5A3C">
            <w:pPr>
              <w:tabs>
                <w:tab w:val="left" w:pos="5940"/>
              </w:tabs>
              <w:autoSpaceDE w:val="0"/>
              <w:autoSpaceDN w:val="0"/>
              <w:adjustRightInd w:val="0"/>
              <w:spacing w:after="0" w:line="240" w:lineRule="auto"/>
              <w:ind w:firstLine="540"/>
              <w:rPr>
                <w:rFonts w:ascii="Arial" w:eastAsia="Calibri" w:hAnsi="Arial" w:cs="Arial"/>
                <w:bCs/>
                <w:sz w:val="24"/>
                <w:szCs w:val="24"/>
                <w:lang w:eastAsia="en-US"/>
              </w:rPr>
            </w:pPr>
            <w:r w:rsidRPr="006A5DA0">
              <w:rPr>
                <w:rFonts w:ascii="Arial" w:eastAsia="Calibri" w:hAnsi="Arial" w:cs="Arial"/>
                <w:bCs/>
                <w:sz w:val="24"/>
                <w:szCs w:val="24"/>
                <w:lang w:eastAsia="en-US"/>
              </w:rPr>
              <w:t>7</w:t>
            </w:r>
          </w:p>
        </w:tc>
        <w:tc>
          <w:tcPr>
            <w:tcW w:w="1380" w:type="dxa"/>
            <w:hideMark/>
          </w:tcPr>
          <w:p w:rsidR="00755011" w:rsidRPr="006A5DA0" w:rsidRDefault="00755011" w:rsidP="002D5A3C">
            <w:pPr>
              <w:tabs>
                <w:tab w:val="left" w:pos="5940"/>
              </w:tabs>
              <w:autoSpaceDE w:val="0"/>
              <w:autoSpaceDN w:val="0"/>
              <w:adjustRightInd w:val="0"/>
              <w:spacing w:after="0" w:line="240" w:lineRule="auto"/>
              <w:ind w:firstLine="540"/>
              <w:rPr>
                <w:rFonts w:ascii="Arial" w:eastAsia="Calibri" w:hAnsi="Arial" w:cs="Arial"/>
                <w:bCs/>
                <w:sz w:val="24"/>
                <w:szCs w:val="24"/>
                <w:lang w:eastAsia="en-US"/>
              </w:rPr>
            </w:pPr>
            <w:r w:rsidRPr="006A5DA0">
              <w:rPr>
                <w:rFonts w:ascii="Arial" w:eastAsia="Calibri" w:hAnsi="Arial" w:cs="Arial"/>
                <w:bCs/>
                <w:sz w:val="24"/>
                <w:szCs w:val="24"/>
                <w:lang w:eastAsia="en-US"/>
              </w:rPr>
              <w:t>8</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
                <w:bCs/>
                <w:sz w:val="24"/>
                <w:szCs w:val="24"/>
                <w:lang w:eastAsia="en-US"/>
              </w:rPr>
            </w:pPr>
            <w:r w:rsidRPr="00AD4572">
              <w:rPr>
                <w:rFonts w:ascii="Arial" w:eastAsia="Calibri" w:hAnsi="Arial" w:cs="Arial"/>
                <w:b/>
                <w:bCs/>
                <w:sz w:val="24"/>
                <w:szCs w:val="24"/>
                <w:lang w:eastAsia="en-US"/>
              </w:rPr>
              <w:t>Общегосударственные вопросы</w:t>
            </w:r>
          </w:p>
        </w:tc>
        <w:tc>
          <w:tcPr>
            <w:tcW w:w="59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01</w:t>
            </w:r>
          </w:p>
        </w:tc>
        <w:tc>
          <w:tcPr>
            <w:tcW w:w="56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851 224,2</w:t>
            </w:r>
          </w:p>
        </w:tc>
        <w:tc>
          <w:tcPr>
            <w:tcW w:w="1418"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857 079,1</w:t>
            </w:r>
          </w:p>
        </w:tc>
        <w:tc>
          <w:tcPr>
            <w:tcW w:w="1380"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839 689,6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Функционирование высшего должностного лица субъекта Российской Федерации и муниципального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3 984,7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3 028,1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3 028,1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"Управление имуществом и муниципальными финансами"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3 984,7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3 028,1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3 028,1</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Обеспечивающая подпрограмма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3 984,7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3 028,1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3 028,1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условий для реализации полномочий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3 984,7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3 028,1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3 028,1</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Функционирование высшего должностного лица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1250100110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3 984,7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3 028,1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3 028,1</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1250100110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3 984,7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3 028,1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3 028,1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1250100110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3 984,7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3 028,1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3 028,1</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4 229,4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2 258,7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2 258,7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Руководство и управление в сфере установленных функций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4 229,4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2 258,7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2 258,7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Председатель представительного органа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9500000010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2 589,0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2 258,7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2 258,7</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9500000010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2 589,0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2 258,7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2 258,7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9500000010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2 589,0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2 258,7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2 258,7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Депутат представительного органа местного самоуправления на постоянной основе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9500000020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1 640,4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9500000020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1 640,4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9500000020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1 640,4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244 845,2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243 242,3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244 629,0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"Культура"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6 894,0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6 823,7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6 829,7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архивного дела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6 894,0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6 823,7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6 829,7</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"Хранение, комплектование, учет и использование архивных документов в муниципальных архивах"</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1 734,0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1 721,7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1 722,7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архивов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0270106160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1 734,0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1 721,7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1 722,7</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0270106160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884,5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884,5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884,5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0270106160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884,5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884,5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884,5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0270106160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849,5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837,2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838,2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0270106160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849,5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837,2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838,2</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5 160,0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5 102,0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5 107,0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0270260690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5 160,0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5 102,0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5 107,0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0270260690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4 615,4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4 615,4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4 615,4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0270260690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4 615,4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4 615,4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4 615,4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0270260690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544,6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491,6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0270260690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544,6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491,6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6 545,0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6 545,0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6 545,0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"Общее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6 545,0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6 545,0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6 545,0</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6 545,0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6 545,0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6 545,0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0320360680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6 545,0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6 545,0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6 545,0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0320360680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5 698,0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5 698,0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5 698,0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0320360680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5 698,0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5 698,0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5 698,0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0320360680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847,0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847,0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0320360680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847,0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847,0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"Социальная защита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7 521,0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7 521,0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7 521,0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"Социальная поддержка граждан"</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7 521,0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7 521,0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7 521,0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0410300000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7 521,0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7 521,0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7 521,0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Обеспечение предоставления гражданам субсидий на оплату жилого помещения и коммунальных услуг</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0410361420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7 521,0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7 521,0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7 521,0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0410361420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6 094,0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6 094,0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6 094,0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0410361420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6 094,0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6 094,0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6 094,0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0410361420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1 427,0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1 427,0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1 427,0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0410361420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1 427,0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1 427,0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1 427,0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сельского хозяйства"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1 107,0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1 107,0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1 107,0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"Обеспечение эпизоотического и ветеринарно-санитарного благополучия"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1 107,0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1 107,0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1 107,0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1 107,0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1 107,0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1 107,0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0640160870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798,0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798,0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798,0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0640160870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0640160870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0640160870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0640160870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0640162690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309,0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309,0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0640162690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309,0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309,0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0640162690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309,0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309,0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"Жилище"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956,0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"Комплексное освоение земельных участков в целях жилищного строительства и развитие застроенных территорий"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956,0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0910700000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956,0</w:t>
            </w:r>
          </w:p>
        </w:tc>
      </w:tr>
      <w:tr w:rsidR="00755011" w:rsidRPr="00AD4572" w:rsidTr="002D5A3C">
        <w:trPr>
          <w:trHeight w:val="27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0910760710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956,0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0910760710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751,7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751,7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751,7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0910760710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751,7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751,7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751,7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0910760710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204,3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204,3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204,3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0910760710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204,3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204,3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204,3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инженерной инфраструктуры и энергоэффективности"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662,0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Обеспечивающая подпрограмма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1080000000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662,0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условий для реализации полномочий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1080100000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662,0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1080162670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662,0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1080162670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576,0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1080162670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576,0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1080162670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86,0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1080162670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86,0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"Управление имуществом и муниципальными финансами"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205 849,5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204 015,5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204 887,7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имущественного комплекса"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10 823,0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10 823,0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10 823,0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условий для реализации государственных полномочий в области земельных отношений"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1210300000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10 823,0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10 823,0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10 823,0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государственных полномочий Московской области в области земельных отношений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1210360830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10 823,0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10 823,0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10 823,0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1210360830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9 698,6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9 698,6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9 698,6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1210360830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9 698,6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9 698,6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9 698,6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1210360830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1 124,4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1 124,4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1 124,4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1210360830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1 124,4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1 124,4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1 124,4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"Совершенствование муниципальной службы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"Организация профессионального развития муниципальных служащих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1230100000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320,0</w:t>
            </w:r>
          </w:p>
        </w:tc>
      </w:tr>
      <w:tr w:rsidR="00755011" w:rsidRPr="00AD4572" w:rsidTr="002D5A3C">
        <w:trPr>
          <w:trHeight w:val="18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1230100830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1230100830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1230100830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Обеспечивающая подпрограмма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194 726,5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192 880,5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193 744,7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условий для реализации полномочий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194 726,5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192 880,5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193 744,7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Обеспечение деятельности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194 726,5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192 880,5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193 744,7</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151 730,0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170 754,6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170 760,2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151 730,0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170 754,6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170 760,2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42 996,5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22 125,9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22 984,5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42 996,5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22 125,9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22 984,5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"Цифровое муниципальное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12 443,7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12 745,1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13 253,6</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12 443,7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12 745,1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13 253,6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"Информационная инфраструктура"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7 622,8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7 731,3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8 039,4</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Развитие информационной инфраструктуры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1520101150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7 622,8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7 731,3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8 039,4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1520101150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7 622,8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7 731,3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8 039,4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1520101150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7 622,8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7 731,3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8 039,4</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"Информационная безопасность"</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632,9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658,2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684,5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Информационная безопасность</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1520201160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632,9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658,2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684,5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1520201160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632,9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658,2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684,5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1520201160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632,9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658,2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684,5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"Цифровое государственное управление"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1520300000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4 188,0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4 355,6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4 529,7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Цифровое государственное управление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1520301170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4 188,0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4 355,6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4 529,7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1520301170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4 188,0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4 355,6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4 529,7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1520301170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4 188,0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4 355,6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4 529,7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"Архитектура и градостроительство"</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2 867,0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2 867,0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2 867,0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"Реализация политики пространственного развития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2 867,0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2 867,0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2 867,0</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1620300000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2 867,0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2 867,0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2 867,0</w:t>
            </w:r>
          </w:p>
        </w:tc>
      </w:tr>
      <w:tr w:rsidR="00755011" w:rsidRPr="00AD4572" w:rsidTr="002D5A3C">
        <w:trPr>
          <w:trHeight w:val="22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1620360700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2 867,0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2 867,0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2 867,0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1620360700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2 255,7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2 255,7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2 255,7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1620360700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2 255,7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2 255,7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2 255,7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1620360700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611,3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611,3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611,3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1620360700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611,3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611,3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611,3</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37 865,0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37 485,8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37 601,3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"Управление имуществом и муниципальными финансами"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29 891,1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29 710,0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29 810,0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Обеспечивающая подпрограмма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29 891,1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29 710,0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29 810,0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условий для реализации полномочий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29 891,1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29 710,0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29 810,0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Обеспечение деятельности финансового органа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29 891,1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29 710,0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29 810,0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28 691,1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28 410,0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28 410,3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28 691,1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28 410,0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28 410,3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1 399,7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1 399,7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Руководство и управление в сфере установленных функций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7 973,9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7 775,8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7 791,3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Председатель Контрольно-счетной палаты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9500000140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2 073,2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2 024,7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2 024,7</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9500000140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2 073,2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2 024,7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2 024,7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9500000140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2 073,2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2 024,7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2 024,7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Обеспечение деятельности контрольно-счетной палаты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9500000150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5 900,7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5 751,1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5 766,6</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9500000150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5 320,9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5 268,8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5 268,8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9500000150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5 320,9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5 268,8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5 268,8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9500000150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579,8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482,3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497,8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9500000150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579,8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482,3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497,8</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Резервные фонды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Непрограммные расходы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Резервный фонд администрации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9900000060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9900000060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Резервные средства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9900000060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870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Резервный фонд на предупреждение и ликвидацию чрезвычайных ситуаций и последствий стихийных бедствий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9900000070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9900000070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Резервные средства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9900000070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870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Другие общегосударственные вопросы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558 099,9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568 864,2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549 972,5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"Культура"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888,1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архивного дела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888,1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888,1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02702S0900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888,1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02702S0900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888,1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02702S0900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888,1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"Дошкольное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0310262140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0310262140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0310262140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2 099,0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"Предпринимательство"</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589,5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потребительского рынка и услуг"</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1140000000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589,5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"Развитие потребительского рынка и услуг на территории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1140100000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589,5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1140101230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589,5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1140101230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589,5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1140101230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589,5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"Управление имуществом и муниципальными финансами"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371 163,2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393 735,0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374 332,6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имущественного комплекса"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17 260,2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49 476,6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29 571,0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17 260,2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49 476,6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29 571,0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1210200170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17 260,2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49 476,6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29 571,0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1210200170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17 260,2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49 476,6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29 571,0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1210200170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17 260,2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49 476,6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29 571,0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Обеспечивающая подпрограмма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353 903,0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344 258,4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344 761,6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условий для реализации полномочий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353 903,0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344 258,4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344 761,6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Взносы в общественные организации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229,0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229,0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Уплата налогов, сборов и иных платежей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229,0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1250106070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207 480,9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200 314,0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200 402,2</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1250106070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193 715,5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191 815,3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191 815,6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1250106070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193 715,5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191 815,3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191 815,6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1250106070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13 738,4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8 472,2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8 560,6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1250106070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13 738,4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8 472,2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8 560,6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1250106070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Уплата налогов, сборов и иных платежей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1250106070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1250106090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146 211,1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143 724,4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144 130,4</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1250106090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121 096,9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120 246,0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120 247,2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1250106090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121 096,9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120 246,0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120 247,2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1250106090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24 767,3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23 128,9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23 533,7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1250106090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24 767,3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23 128,9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23 533,7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1250106090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346,9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349,5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349,5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Уплата налогов, сборов и иных платежей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1250106090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346,9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349,5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349,5</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47 477,9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46 554,6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46 806,4</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AD4572">
              <w:rPr>
                <w:rFonts w:ascii="Arial" w:eastAsia="Calibri" w:hAnsi="Arial" w:cs="Arial"/>
                <w:bCs/>
                <w:sz w:val="24"/>
                <w:szCs w:val="24"/>
                <w:lang w:eastAsia="en-US"/>
              </w:rPr>
              <w:t>медиасреды</w:t>
            </w:r>
            <w:proofErr w:type="spellEnd"/>
            <w:r w:rsidRPr="00AD4572">
              <w:rPr>
                <w:rFonts w:ascii="Arial" w:eastAsia="Calibri" w:hAnsi="Arial" w:cs="Arial"/>
                <w:bCs/>
                <w:sz w:val="24"/>
                <w:szCs w:val="24"/>
                <w:lang w:eastAsia="en-US"/>
              </w:rPr>
              <w:t>"</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45 517,9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45 484,6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46 754,4</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43 473,1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43 291,1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44 473,1</w:t>
            </w:r>
          </w:p>
        </w:tc>
      </w:tr>
      <w:tr w:rsidR="00755011" w:rsidRPr="00AD4572" w:rsidTr="002D5A3C">
        <w:trPr>
          <w:trHeight w:val="20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1310100820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26 959,3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27 969,2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29 086,8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1310100820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26 959,3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27 969,2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29 086,8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1310100820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26 959,3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27 969,2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29 086,8</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учреждений в сфере информационной политики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1310106180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16 513,8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15 321,9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15 386,3</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1310106180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14 297,6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14 152,8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14 152,8</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1310106180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14 297,6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14 152,8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14 152,8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1310106180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2 216,2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1 169,1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1 233,5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1310106180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2 216,2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1 169,1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1 233,5</w:t>
            </w:r>
          </w:p>
        </w:tc>
      </w:tr>
      <w:tr w:rsidR="00755011" w:rsidRPr="00AD4572" w:rsidTr="002D5A3C">
        <w:trPr>
          <w:trHeight w:val="13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 xml:space="preserve">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Pr="00AD4572">
              <w:rPr>
                <w:rFonts w:ascii="Arial" w:eastAsia="Calibri" w:hAnsi="Arial" w:cs="Arial"/>
                <w:bCs/>
                <w:sz w:val="24"/>
                <w:szCs w:val="24"/>
                <w:lang w:eastAsia="en-US"/>
              </w:rPr>
              <w:t>блогосфере</w:t>
            </w:r>
            <w:proofErr w:type="spellEnd"/>
            <w:r w:rsidRPr="00AD4572">
              <w:rPr>
                <w:rFonts w:ascii="Arial" w:eastAsia="Calibri" w:hAnsi="Arial" w:cs="Arial"/>
                <w:bCs/>
                <w:sz w:val="24"/>
                <w:szCs w:val="24"/>
                <w:lang w:eastAsia="en-US"/>
              </w:rPr>
              <w:t>"</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685,3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712,7</w:t>
            </w:r>
          </w:p>
        </w:tc>
      </w:tr>
      <w:tr w:rsidR="00755011" w:rsidRPr="00AD4572" w:rsidTr="002D5A3C">
        <w:trPr>
          <w:trHeight w:val="20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1310200820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685,3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712,7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1310200820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685,3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712,7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1310200820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685,3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712,7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"Организация создания и эксплуатации сети объектов наружной рекламы"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1310700000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1 450,8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1 508,2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1 568,6</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1310700660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1 450,8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1 508,2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1 568,6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1310700660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1 450,8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1 508,2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1 568,6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1310700660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1 450,8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1 508,2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1 568,6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Обеспечивающая подпрограмма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1350000000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1 960,0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1 070,0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1350400000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1 070,0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1350451200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1 070,0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1350451200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1 070,0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1350451200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1 070,0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"Подготовка и проведение Всероссийской переписи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1350600000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1 958,0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Проведение Всероссийской переписи населения 2020 года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1350654690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1 958,0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1350654690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1 958,0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1350654690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1 958,0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"Цифровое муниципальное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107 214,5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103 331,7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103 584,5</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107 214,5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103 331,7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103 584,5</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107 214,5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103 331,7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103 584,5</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1510206190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107 214,5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103 331,7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103 584,5</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1510206190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94 013,9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93 084,3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93 084,3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1510206190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94 013,9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93 084,3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93 084,3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1510206190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13 047,6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10 094,4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10 347,2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1510206190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13 047,6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10 094,4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10 347,2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1510206190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153,0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Уплата налогов, сборов и иных платежей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1510206190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"Архитектура и градостроительство"</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2 999,7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"Реализация политики пространственного развития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2 999,7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1620400000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2 999,7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Ликвидация самовольных, недостроенных и аварийных объектов на территории муниципального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1620401210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2 999,7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1620401210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2 999,7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1620401210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2 999,7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Непрограммные расходы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25 668,0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22 943,9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22 950,0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Оплата исполнительных листов, судебных издержек</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9900000080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9900000080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Исполнение судебных актов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9900000080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830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расходы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9900004000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8 318,0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15 000,0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9900004000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8 318,0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15 000,0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9900004000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8 318,0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15 000,0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расходы (субсидии отдельным общественным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9900004001</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9900004001</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350,0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9900004001</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630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расходы (административные правонарушения, иные сборы и платежи)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9900004004</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2 093,9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9900004004</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2 093,9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Уплата налогов, сборов и иных платежей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9900004004</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2 093,9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расходы (</w:t>
            </w:r>
            <w:proofErr w:type="spellStart"/>
            <w:proofErr w:type="gramStart"/>
            <w:r w:rsidRPr="00AD4572">
              <w:rPr>
                <w:rFonts w:ascii="Arial" w:eastAsia="Calibri" w:hAnsi="Arial" w:cs="Arial"/>
                <w:bCs/>
                <w:sz w:val="24"/>
                <w:szCs w:val="24"/>
                <w:lang w:eastAsia="en-US"/>
              </w:rPr>
              <w:t>наградная,сувенирная</w:t>
            </w:r>
            <w:proofErr w:type="gramEnd"/>
            <w:r w:rsidRPr="00AD4572">
              <w:rPr>
                <w:rFonts w:ascii="Arial" w:eastAsia="Calibri" w:hAnsi="Arial" w:cs="Arial"/>
                <w:bCs/>
                <w:sz w:val="24"/>
                <w:szCs w:val="24"/>
                <w:lang w:eastAsia="en-US"/>
              </w:rPr>
              <w:t>,аналогичная</w:t>
            </w:r>
            <w:proofErr w:type="spellEnd"/>
            <w:r w:rsidRPr="00AD4572">
              <w:rPr>
                <w:rFonts w:ascii="Arial" w:eastAsia="Calibri" w:hAnsi="Arial" w:cs="Arial"/>
                <w:bCs/>
                <w:sz w:val="24"/>
                <w:szCs w:val="24"/>
                <w:lang w:eastAsia="en-US"/>
              </w:rPr>
              <w:t xml:space="preserve"> продукция)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9900004005</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2 500,0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2 500,0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9900004005</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2 500,0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2 500,0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9900004005</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2 500,0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2 500,0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
                <w:bCs/>
                <w:sz w:val="24"/>
                <w:szCs w:val="24"/>
                <w:lang w:eastAsia="en-US"/>
              </w:rPr>
            </w:pPr>
            <w:r w:rsidRPr="00AD4572">
              <w:rPr>
                <w:rFonts w:ascii="Arial" w:eastAsia="Calibri" w:hAnsi="Arial" w:cs="Arial"/>
                <w:b/>
                <w:bCs/>
                <w:sz w:val="24"/>
                <w:szCs w:val="24"/>
                <w:lang w:eastAsia="en-US"/>
              </w:rPr>
              <w:t>Национальная оборона</w:t>
            </w:r>
          </w:p>
        </w:tc>
        <w:tc>
          <w:tcPr>
            <w:tcW w:w="59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02</w:t>
            </w:r>
          </w:p>
        </w:tc>
        <w:tc>
          <w:tcPr>
            <w:tcW w:w="56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28,6</w:t>
            </w:r>
          </w:p>
        </w:tc>
        <w:tc>
          <w:tcPr>
            <w:tcW w:w="1418"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59,5</w:t>
            </w:r>
          </w:p>
        </w:tc>
        <w:tc>
          <w:tcPr>
            <w:tcW w:w="1380"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50,0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Мобилизационная подготовка экономики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"Управление имуществом и муниципальными финансами"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Обеспечивающая подпрограмма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условий для реализации полномочий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и осуществление мероприятий по мобилизационной подготовке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1250100720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1250100720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1250100720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
                <w:bCs/>
                <w:sz w:val="24"/>
                <w:szCs w:val="24"/>
                <w:lang w:eastAsia="en-US"/>
              </w:rPr>
            </w:pPr>
            <w:r w:rsidRPr="00AD4572">
              <w:rPr>
                <w:rFonts w:ascii="Arial" w:eastAsia="Calibri" w:hAnsi="Arial" w:cs="Arial"/>
                <w:b/>
                <w:bCs/>
                <w:sz w:val="24"/>
                <w:szCs w:val="24"/>
                <w:lang w:eastAsia="en-US"/>
              </w:rPr>
              <w:t>Национальная безопасность и правоохранительная деятельность</w:t>
            </w:r>
          </w:p>
        </w:tc>
        <w:tc>
          <w:tcPr>
            <w:tcW w:w="59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03</w:t>
            </w:r>
          </w:p>
        </w:tc>
        <w:tc>
          <w:tcPr>
            <w:tcW w:w="56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77 980,1</w:t>
            </w:r>
          </w:p>
        </w:tc>
        <w:tc>
          <w:tcPr>
            <w:tcW w:w="1418"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49 106,3</w:t>
            </w:r>
          </w:p>
        </w:tc>
        <w:tc>
          <w:tcPr>
            <w:tcW w:w="1380"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49 388,2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Гражданская оборона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2 659,4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2 208,2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2 306,2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"Безопасность и обеспечение безопасности жизнедеятельности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2 659,4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2 208,2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2 306,2</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244,4</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Участие в предупреждении и ликвидации последствий чрезвычайных ситуаций в границах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0820100340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0820100340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0820100340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244,4</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2 074,2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1 599,4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1 671,4</w:t>
            </w:r>
          </w:p>
        </w:tc>
      </w:tr>
      <w:tr w:rsidR="00755011" w:rsidRPr="00AD4572" w:rsidTr="002D5A3C">
        <w:trPr>
          <w:trHeight w:val="15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0830100000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2 074,2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1 599,4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1 671,4</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0830100690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2 074,2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1 599,4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1 671,4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0830100690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2 074,2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1 599,4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1 671,4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0830100690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2 074,2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1 599,4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1 671,4</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"Обеспечение мероприятий гражданской обороны на территории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0850000000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359,2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373,8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390,4</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0850100000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231,7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251,3</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Создание и содержание в целях гражданской обороны запасов материально-технических, продовольственных, медицинских и иных средств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0850100700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231,7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251,3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0850100700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231,7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251,3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0850100700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231,7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251,3</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0850200000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139,1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и осуществление мероприятий по территориальной обороне и гражданской обороне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0850200670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139,1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0850200670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139,1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0850200670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139,1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45 765,8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42 860,8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42 905,6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"Безопасность и обеспечение безопасности жизнедеятельности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45 765,8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42 860,8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42 905,6</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45 765,8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42 860,8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42 905,6</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44 368,3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42 860,8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42 905,6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Участие в предупреждении и ликвидации последствий чрезвычайных ситуаций в границах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0820100340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1 010,5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73,5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0820100340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1 010,5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73,5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0820100340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1 010,5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73,5</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Создание, содержание и организация деятельности аварийно-спасательных служб и (или) аварийно-спасательных формирований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0820100710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21 490,0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21 176,8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21 204,6</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0820100710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19 494,1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19 314,0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19 314,0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0820100710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19 494,1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19 314,0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19 314,0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0820100710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1 964,9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1 831,8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1 859,6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0820100710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1 964,9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1 831,8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1 859,6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0820100710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Уплата налогов, сборов и иных платежей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0820100710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Содержание и развитие муниципальных экстренных оперативных служб</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0820101020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21 867,8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21 613,3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21 627,5</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0820101020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21 348,8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21 099,6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21 105,4</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0820101020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21 348,8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21 099,6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21 105,4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0820101020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513,7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522,1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0820101020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513,7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522,1</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1 397,5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мероприятий по обеспечению безопасности людей на водных объектах, охране их жизни и здоровья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0820200730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1 397,5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0820200730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1 397,5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0820200730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1 397,5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Другие вопросы в области национальной безопасности и правоохранительной деятельности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29 554,9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4 037,3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4 176,4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"Безопасность и обеспечение безопасности жизнедеятельности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29 554,9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4 037,3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4 176,4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"Профилактика преступлений и иных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11 566,0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3 129,2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3 231,4</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 xml:space="preserve">Основное мероприятие "Повышение степени антитеррористической защищенности социально </w:t>
            </w:r>
            <w:proofErr w:type="gramStart"/>
            <w:r w:rsidRPr="00AD4572">
              <w:rPr>
                <w:rFonts w:ascii="Arial" w:eastAsia="Calibri" w:hAnsi="Arial" w:cs="Arial"/>
                <w:bCs/>
                <w:sz w:val="24"/>
                <w:szCs w:val="24"/>
                <w:lang w:eastAsia="en-US"/>
              </w:rPr>
              <w:t>значимых объектов</w:t>
            </w:r>
            <w:proofErr w:type="gramEnd"/>
            <w:r w:rsidRPr="00AD4572">
              <w:rPr>
                <w:rFonts w:ascii="Arial" w:eastAsia="Calibri" w:hAnsi="Arial" w:cs="Arial"/>
                <w:bCs/>
                <w:sz w:val="24"/>
                <w:szCs w:val="24"/>
                <w:lang w:eastAsia="en-US"/>
              </w:rPr>
              <w:t xml:space="preserve"> находящихся в собственности муниципального образования и мест с массовым пребыванием людей"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1 562,1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55,0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0810100300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0810100300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0810100300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36,1</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0810100310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0810100310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0810100310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18,9</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0810100320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1 494,8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0810100320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1 494,8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0810100320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1 494,8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817,1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718,1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724,8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охраны общественного порядка на территории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0810200350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178,7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185,9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192,6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0810200350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178,7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185,9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192,6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0810200350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178,7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185,9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192,6</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0810200780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638,4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532,2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532,2</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0810200780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532,2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532,2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532,2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0810200780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532,2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532,2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532,2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0810200780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106,2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0810200780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106,2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0810300000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7 392,8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491,7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511,2</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0810300300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236,7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246,2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256,0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0810300300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236,7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246,2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256,0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0810300300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236,7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246,2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256,0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Реализация мероприятий по обеспечению общественного порядка и общественной безопасности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0810300980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236,1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245,5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255,2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0810300980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236,1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245,5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255,2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0810300980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236,1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245,5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255,2</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08103S3580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6 920,0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08103S3580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6 920,0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08103S3580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6 920,0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1 578,5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1 641,7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1 707,3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мероприятий в сфере профилактики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1 578,5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1 641,7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1 707,3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1 578,5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1 641,7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1 707,3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1 578,5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1 641,7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1 707,3</w:t>
            </w:r>
          </w:p>
        </w:tc>
      </w:tr>
      <w:tr w:rsidR="00755011" w:rsidRPr="00AD4572" w:rsidTr="002D5A3C">
        <w:trPr>
          <w:trHeight w:val="15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0810500000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215,5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224,1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233,1</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0810500990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215,5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224,1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233,1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0810500990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215,5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224,1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233,1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0810500990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215,5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224,1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233,1</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"Обеспечение пожарной безопасности на территории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0840000000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17 988,9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908,1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945,0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"Повышение степени пожарной безопасности"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0840100000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17 988,9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908,1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945,0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Обеспечение первичных мер пожарной безопасности в границах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0840100360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2 830,7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908,1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945,0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0840100360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2 830,7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908,1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945,0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0840100360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2 830,7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908,1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945,0</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0840101380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15 158,2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Капитальные вложения в объекты государственной (муниципальной) собственности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0840101380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15 158,2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Бюджетные инвестиции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0840101380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15 158,2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
                <w:bCs/>
                <w:sz w:val="24"/>
                <w:szCs w:val="24"/>
                <w:lang w:eastAsia="en-US"/>
              </w:rPr>
            </w:pPr>
            <w:r w:rsidRPr="00AD4572">
              <w:rPr>
                <w:rFonts w:ascii="Arial" w:eastAsia="Calibri" w:hAnsi="Arial" w:cs="Arial"/>
                <w:b/>
                <w:bCs/>
                <w:sz w:val="24"/>
                <w:szCs w:val="24"/>
                <w:lang w:eastAsia="en-US"/>
              </w:rPr>
              <w:t>Национальная экономика</w:t>
            </w:r>
          </w:p>
        </w:tc>
        <w:tc>
          <w:tcPr>
            <w:tcW w:w="59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04</w:t>
            </w:r>
          </w:p>
        </w:tc>
        <w:tc>
          <w:tcPr>
            <w:tcW w:w="56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410 198,8</w:t>
            </w:r>
          </w:p>
        </w:tc>
        <w:tc>
          <w:tcPr>
            <w:tcW w:w="1418"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373 687,6</w:t>
            </w:r>
          </w:p>
        </w:tc>
        <w:tc>
          <w:tcPr>
            <w:tcW w:w="1380"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384 171,7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Сельское хозяйство и рыболовство</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3 796,0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3 796,0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3 796,0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сельского хозяйства"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3 796,0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3 796,0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3 796,0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"Обеспечение эпизоотического и ветеринарно-санитарного благополучия"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3 796,0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3 796,0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3 796,0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3 796,0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3 796,0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3 796,0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0640160870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3 273,0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3 273,0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3 273,0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0640160870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3 273,0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3 273,0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3 273,0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0640160870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3 273,0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3 273,0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3 273,0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0640162690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0640162690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0640162690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523,0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Транспорт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46 194,3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50 703,5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52 405,2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сельского хозяйства"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1 580,3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1 643,5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1 709,2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"Комплексное развитие сельских территорий"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1 580,3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1 643,5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1 709,2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"Развитие торгового обслуживания в сельских населенных пунктах"</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0630500000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1 580,3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1 643,5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1 709,2</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06305S1100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1 580,3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1 643,5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1 709,2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06305S1100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1 580,3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1 643,5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1 709,2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06305S1100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1 580,3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1 643,5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1 709,2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и функционирование дорожно-транспортного комплекса"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44 614,0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49 060,0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50 696,0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"Пассажирский транспорт общего пользования"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44 614,0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49 060,0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50 696,0</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1410200000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44 614,0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49 060,0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50 696,0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14102S1570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44 614,0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49 060,0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50 696,0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14102S1570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44 614,0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49 060,0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50 696,0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14102S1570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44 614,0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49 060,0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50 696,0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Дорожное хозяйство (дорожные фонды)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354 265,6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313 245,1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322 027,5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"Социальная защита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218,4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"Доступная среда"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218,4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218,4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227,0</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0420271560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218,4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0420271560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218,4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0420271560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218,4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и функционирование дорожно-транспортного комплекса"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308 613,8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293 474,7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301 466,4</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"Пассажирский транспорт общего пользования"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540,8</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1410200000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540,8</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1410200280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540,8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1410200280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540,8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1410200280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540,8</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"Дороги Подмосковья"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166 227,3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146 041,8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151 944,9</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"Ремонт, капитальный ремонт сети автомобильных дорог, мостов и путепроводов местного значения"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166 227,3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146 041,8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151 944,9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Дорожная деятельность в отношении автомобильных дорог местного значения в границах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1420500200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66 442,8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46 510,5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48 371,0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1420500200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54 120,9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44 355,6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46 129,9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1420500200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54 120,9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44 355,6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46 129,9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1420500200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2 072,0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2 154,9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2 241,1</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1420500200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2 072,0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2 154,9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2 241,1</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1420500200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10 249,9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Исполнение судебных актов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1420500200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830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10 249,9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Мероприятия по обеспечению безопасности дорожного движения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1420500210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13 558,5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7 280,3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7 571,9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1420500210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13 558,5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7 280,3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7 571,9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1420500210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13 558,5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7 280,3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7 571,9</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1420570240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1420570240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1420570240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Софинансирование работ по капитальному ремонту и ремонту автомобильных дорог общего пользования местного значения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14205S0240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82 226,0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92 251,0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96 002,0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14205S0240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82 226,0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92 251,0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96 002,0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14205S0240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82 226,0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92 251,0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96 002,0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Обеспечивающая подпрограмма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1450000000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141 886,5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146 912,9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148 980,7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условий для реализации полномочий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1450100000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141 886,5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146 912,9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148 980,7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учреждений в сфере дорожного хозяйства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1450106230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141 886,5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146 912,9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148 980,7</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1450106230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86 649,8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94 484,5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94 484,5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1450106230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86 649,8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94 484,5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94 484,5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1450106230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54 310,1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51 501,8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53 569,6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1450106230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54 310,1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51 501,8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53 569,6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1450106230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926,6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926,6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926,6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Исполнение судебных актов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1450106230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830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Уплата налогов, сборов и иных платежей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1450106230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896,6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896,6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896,6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"Формирование современной комфортной городской среды"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45 441,8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19 552,0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20 334,1</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"Комфортная городская среда"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21 983,6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17 992,0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18 711,7</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16 969,8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17 992,0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18 711,7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Ремонт дворовых территорий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1710172740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16 969,8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17 992,0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18 711,7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1710172740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16 969,8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17 992,0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18 711,7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1710172740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16 969,8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17 992,0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18 711,7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Федеральный проект "Формирование комфортной городской среды"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171F200000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5 013,8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Ремонт дворовых территорий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171F2S2740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5 013,8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171F2S2740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5 013,8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171F2S2740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5 013,8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"Благоустройство территорий"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23 458,2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1 560,0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1 622,4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"Обеспечение комфортной среды проживания на территории муниципального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23 458,2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1 560,0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1 622,4</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благоустройства территории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1720100620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1720100620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1720100620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благоустройства территории городского округа в части ремонта асфальтового покрытия дворовых территорий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1720100630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23 063,2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1 560,0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1 622,4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1720100630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23 063,2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1 560,0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1 622,4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1720100630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23 063,2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1 560,0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1 622,4</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Другие вопросы в области национальной экономики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5 943,0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5 943,0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5 943,0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"Безопасность и обеспечение безопасности жизнедеятельности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"Профилактика преступлений и иных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"Развитие похоронного дела на территории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0810762820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0810762820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0810762820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2 043,0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"Предпринимательство"</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малого и среднего предпринимательства"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"Реализация механизмов муниципальной поддержки субъектов малого и среднего предпринимательства"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1130200000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Содействие развитию малого и среднего предпринимательства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1130200750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1130200750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1130200750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"Управление имуществом и муниципальными финансами"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имущественного комплекса"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условий для реализации государственных полномочий в области земельных отношений"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1210300000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государственных полномочий Московской области в области земельных отношений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1210370830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1210370830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1210370830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
                <w:bCs/>
                <w:sz w:val="24"/>
                <w:szCs w:val="24"/>
                <w:lang w:eastAsia="en-US"/>
              </w:rPr>
            </w:pPr>
            <w:r w:rsidRPr="00AD4572">
              <w:rPr>
                <w:rFonts w:ascii="Arial" w:eastAsia="Calibri" w:hAnsi="Arial" w:cs="Arial"/>
                <w:b/>
                <w:bCs/>
                <w:sz w:val="24"/>
                <w:szCs w:val="24"/>
                <w:lang w:eastAsia="en-US"/>
              </w:rPr>
              <w:t>Жилищно-коммунальное хозяйство</w:t>
            </w:r>
          </w:p>
        </w:tc>
        <w:tc>
          <w:tcPr>
            <w:tcW w:w="59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05</w:t>
            </w:r>
          </w:p>
        </w:tc>
        <w:tc>
          <w:tcPr>
            <w:tcW w:w="56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991 991,0</w:t>
            </w:r>
          </w:p>
        </w:tc>
        <w:tc>
          <w:tcPr>
            <w:tcW w:w="1418"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796 461,2</w:t>
            </w:r>
          </w:p>
        </w:tc>
        <w:tc>
          <w:tcPr>
            <w:tcW w:w="1380"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556 236,2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Жилищное хозяйство</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103 210,3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51 916,8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56 475,2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инженерной инфраструктуры и энергоэффективности"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"Энергосбережение и повышение энергетической эффективности"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1040000000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"Организация учета энергоресурсов в жилищном фонде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1040200000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1040201200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1040201200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1040201200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"Управление имуществом и муниципальными финансами"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60 345,7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51 916,8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53 993,5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имущественного комплекса"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60 345,7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51 916,8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53 993,5</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60 345,7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51 916,8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53 993,5</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1210200170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10 425,7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1210200170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10 425,7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1210200170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10 425,7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Взносы на капитальный ремонт общего имущества многоквартирных домов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1210200180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49 920,0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51 916,8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53 993,5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1210200180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49 920,0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51 916,8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53 993,5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1210200180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49 920,0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51 916,8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53 993,5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"Формирование современной комфортной городской среды"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13 547,0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"Создание условий для обеспечения комфортного проживания жителей в многоквартирных домах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13 547,0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"Приведение в надлежащее состояние подъездов в многоквартирных домах"</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1730100000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13 547,0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Ремонт подъездов в многоквартирных домах</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17301S0950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13 547,0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17301S0950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13 547,0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17301S0950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13 547,0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"Переселение граждан из аварийного жилищного фонда"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29 267,6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2 481,7</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"Обеспечение мероприятий по переселению граждан из аварийного жилищного фонда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29 267,6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2 481,7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"Переселение граждан из аварийного жилищного фонда"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1920200000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2 481,7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Обеспечение мероприятий по переселению граждан из аварийного жилищного фонда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19202S9605</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2 481,7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Капитальные вложения в объекты государственной (муниципальной) собственности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19202S9605</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2 481,7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Бюджетные инвестиции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19202S9605</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2 481,7</w:t>
            </w:r>
          </w:p>
        </w:tc>
      </w:tr>
      <w:tr w:rsidR="00755011" w:rsidRPr="00AD4572" w:rsidTr="002D5A3C">
        <w:trPr>
          <w:trHeight w:val="13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2016-2021 годы"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1920400000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29 267,6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Обеспечение мероприятий по переселению граждан из аварийного жилищного фонда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19204S9602</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29 267,6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Капитальные вложения в объекты государственной (муниципальной) собственности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19204S9602</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29 267,6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Бюджетные инвестиции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19204S9602</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29 267,6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Коммунальное хозяйство</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91 480,8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269 449,7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194 152,5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"Экология и окружающая среда"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31 651,9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"Региональная программа в области обращения с отходами, в том числе с твердыми коммунальными отходами"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0750000000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31 651,9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0750700000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31 651,9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07507S4520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31 651,9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Капитальные вложения в объекты государственной (муниципальной) собственности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07507S4520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31 651,9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Бюджетные инвестиции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07507S4520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31 651,9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инженерной инфраструктуры и энергоэффективности"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59 828,9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269 449,7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194 152,5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"Чистая вода"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3 176,4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71 408,5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53 943,3</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1010200000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3 176,4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Капитальный ремонт, приобретение, монтаж и ввод в эксплуатацию объектов водоснабжения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1010270330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3 176,4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1010270330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3 176,4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1010270330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3 176,4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Федеральный проект "Чистая вода"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101F500000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71 408,5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53 943,3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Строительство и реконструкция (модернизация) объектов питьевого водоснабжения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101F552430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71 408,5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53 943,3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Капитальные вложения в объекты государственной (муниципальной) собственности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101F552430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71 408,5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53 943,3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Бюджетные инвестиции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101F552430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71 408,5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53 943,3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"Системы водоотведения"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45 652,5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158 596,8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140 209,3</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"Строительство, реконструкция (модернизация</w:t>
            </w:r>
            <w:proofErr w:type="gramStart"/>
            <w:r w:rsidRPr="00AD4572">
              <w:rPr>
                <w:rFonts w:ascii="Arial" w:eastAsia="Calibri" w:hAnsi="Arial" w:cs="Arial"/>
                <w:bCs/>
                <w:sz w:val="24"/>
                <w:szCs w:val="24"/>
                <w:lang w:eastAsia="en-US"/>
              </w:rPr>
              <w:t>) ,</w:t>
            </w:r>
            <w:proofErr w:type="gramEnd"/>
            <w:r w:rsidRPr="00AD4572">
              <w:rPr>
                <w:rFonts w:ascii="Arial" w:eastAsia="Calibri" w:hAnsi="Arial" w:cs="Arial"/>
                <w:bCs/>
                <w:sz w:val="24"/>
                <w:szCs w:val="24"/>
                <w:lang w:eastAsia="en-US"/>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1020100000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90 163,4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108 225,3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Строительство и реконструкция объектов очистки сточных вод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1020174020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Капитальные вложения в объекты государственной (муниципальной) собственности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1020174020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Бюджетные инвестиции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1020174020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Строительство и реконструкция объектов очистки сточных вод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10201S4020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90 163,4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108 225,3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Капитальные вложения в объекты государственной (муниципальной) собственности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10201S4020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90 163,4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108 225,3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Бюджетные инвестиции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10201S4020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90 163,4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108 225,3</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1020200000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45 227,5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68 433,4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31 984,0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Строительство (реконструкция) канализационных коллекторов, канализационных насосных станций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1020274030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6 107,5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6 854,9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Капитальные вложения в объекты государственной (муниципальной) собственности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1020274030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6 107,5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6 854,9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Бюджетные инвестиции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1020274030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6 107,5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6 854,9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Строительство (реконструкция) канализационных коллекторов, канализационных насосных станций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10202S4030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39 120,0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61 578,5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31 984,0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Капитальные вложения в объекты государственной (муниципальной) собственности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10202S4030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39 120,0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61 578,5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31 984,0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Бюджетные инвестиции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10202S4030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39 120,0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61 578,5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31 984,0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"Создание условий для обеспечения качественными коммунальными услугами"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39 444,4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39 444,4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Строительство и реконструкция объектов коммунальной инфраструктуры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1030274080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39 444,4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Капитальные вложения в объекты государственной (муниципальной) собственности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1030274080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39 444,4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15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1030274080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39 444,4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 xml:space="preserve">Основное </w:t>
            </w:r>
            <w:proofErr w:type="gramStart"/>
            <w:r w:rsidRPr="00AD4572">
              <w:rPr>
                <w:rFonts w:ascii="Arial" w:eastAsia="Calibri" w:hAnsi="Arial" w:cs="Arial"/>
                <w:bCs/>
                <w:sz w:val="24"/>
                <w:szCs w:val="24"/>
                <w:lang w:eastAsia="en-US"/>
              </w:rPr>
              <w:t>мероприятие  «</w:t>
            </w:r>
            <w:proofErr w:type="gramEnd"/>
            <w:r w:rsidRPr="00AD4572">
              <w:rPr>
                <w:rFonts w:ascii="Arial" w:eastAsia="Calibri" w:hAnsi="Arial" w:cs="Arial"/>
                <w:bCs/>
                <w:sz w:val="24"/>
                <w:szCs w:val="24"/>
                <w:lang w:eastAsia="en-US"/>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1030500000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1030500190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1030500190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1030500190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Благоустройство</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462 367,2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317 161,1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272 622,7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сельского хозяйства"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мелиорации земель сельскохозяйственного назначения"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0620100000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Проведение мероприятий по комплексной борьбе с борщевиком Сосновского</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0620101280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0620101280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0620101280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1 945,0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"Безопасность и обеспечение безопасности жизнедеятельности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25 430,7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24 205,4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26 439,2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"Профилактика преступлений и иных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25 430,7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24 205,4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26 439,2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"Развитие похоронного дела на территории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25 430,7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24 205,4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26 439,2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Содержание мест захоронения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0810700590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11 159,2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9 195,9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9 551,9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0810700590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11 159,2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9 195,9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9 551,9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0810700590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11 159,2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9 195,9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9 551,9</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Проведение инвентаризации мест захоронений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0810701240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2 941,9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369,9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0810701240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2 941,9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369,9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0810701240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2 941,9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369,9</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Благоустройство мест захоронений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0810701250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11 329,6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14 653,9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16 517,4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0810701250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11 329,6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14 653,9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16 517,4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0810701250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11 329,6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14 653,9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16 517,4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инженерной инфраструктуры и энергоэффективности"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"Чистая вода"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1010200000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1010200190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1010200190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1010200190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"Эффективное местное самоуправление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"Формирование современной комфортной городской среды"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434 558,5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291 010,7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244 238,5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"Комфортная городская среда"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181 894,2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36 573,5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60 143,7</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151 995,2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31 200,0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17 448,0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обустройства мест массового отдыха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1710100580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4 232,6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1710100580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4 232,6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1710100580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4 232,6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Благоустройство общественных территорий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1710101330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1710101330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1710101330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Изготовление и установка стел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1710170280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7 220,0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1710170280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7 220,0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1710170280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7 220,0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Комплексное благоустройство территорий муниципальных образований Московской области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1710171350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70 762,1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1710171350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70 762,1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1710171350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70 762,1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1710171580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29 780,5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31 200,0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17 448,0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1710171580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29 780,5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31 200,0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17 448,0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1710171580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29 780,5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31 200,0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17 448,0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Федеральный проект "Формирование комфортной городской среды"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171F200000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29 899,0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5 373,5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42 695,7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Обустройство и установка детских игровых площадок на территории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171F2S1580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29 899,0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171F2S1580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29 899,0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171F2S1580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29 899,0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Устройство и капитальный ремонт электросетевого хозяйства, систем наружного освещения в рамках реализации проекта "Светлый город"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171F2S2630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5 373,5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42 695,7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171F2S2630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5 373,5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42 695,7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171F2S2630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5 373,5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42 695,7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"Благоустройство территорий"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252 664,3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254 437,2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184 094,8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"Обеспечение комфортной среды проживания на территории муниципального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252 664,3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254 437,2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184 094,8</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благоустройства территории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1720100620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138 538,1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140 291,1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69 305,3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1720100620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123 897,8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125 311,4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53 972,7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1720100620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123 897,8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125 311,4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53 972,7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1720100620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14 640,3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14 979,7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15 332,6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1720100620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14 640,3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14 979,7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15 332,6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учреждений в сфере благоустройства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1720106240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114 126,2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114 146,1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114 789,5</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1720106240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62 472,5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68 038,2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68 038,2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1720106240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62 472,5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68 038,2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68 038,2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1720106240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11 837,8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8 649,1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8 994,1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1720106240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11 837,8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8 649,1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8 994,1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1720106240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39 606,4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37 249,3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37 547,7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1720106240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39 606,4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37 249,3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37 547,7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1720106240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209,5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209,5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209,5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Уплата налогов, сборов и иных платежей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1720106240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209,5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209,5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209,5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Другие вопросы в области жилищно-коммунального хозяйства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334 932,7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157 933,6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32 985,8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"Безопасность и обеспечение безопасности жизнедеятельности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34 932,7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32 933,6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32 985,8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"Профилактика преступлений и иных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34 932,7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32 933,6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32 985,8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"Развитие похоронного дела на территории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34 932,7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32 933,6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32 985,8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учреждений в сфере похоронного дела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0810706250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34 932,7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32 933,6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32 985,8</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0810706250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32 541,0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30 865,9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30 865,9</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0810706250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32 541,0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30 865,9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30 865,9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0810706250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2 376,7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2 052,7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2 104,9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0810706250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2 376,7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2 052,7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2 104,9</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0810706250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Уплата налогов, сборов и иных платежей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0810706250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Непрограммные расходы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расходы (исполнение муниципальных гарантий)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9900004003</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9900004003</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9900004003</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125 000,0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
                <w:bCs/>
                <w:sz w:val="24"/>
                <w:szCs w:val="24"/>
                <w:lang w:eastAsia="en-US"/>
              </w:rPr>
            </w:pPr>
            <w:r w:rsidRPr="00AD4572">
              <w:rPr>
                <w:rFonts w:ascii="Arial" w:eastAsia="Calibri" w:hAnsi="Arial" w:cs="Arial"/>
                <w:b/>
                <w:bCs/>
                <w:sz w:val="24"/>
                <w:szCs w:val="24"/>
                <w:lang w:eastAsia="en-US"/>
              </w:rPr>
              <w:t>Охрана окружающей среды</w:t>
            </w:r>
          </w:p>
        </w:tc>
        <w:tc>
          <w:tcPr>
            <w:tcW w:w="59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06</w:t>
            </w:r>
          </w:p>
        </w:tc>
        <w:tc>
          <w:tcPr>
            <w:tcW w:w="56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12 266,0</w:t>
            </w:r>
          </w:p>
        </w:tc>
        <w:tc>
          <w:tcPr>
            <w:tcW w:w="1418"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12 266,0</w:t>
            </w:r>
          </w:p>
        </w:tc>
        <w:tc>
          <w:tcPr>
            <w:tcW w:w="1380"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2 266,0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Другие вопросы в области охраны окружающей среды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12 266,0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12 266,0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2 266,0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"Экология и окружающая среда"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12 266,0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12 266,0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2 266,0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"Охрана окружающей среды"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12 266,0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12 266,0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2 266,0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"Проведение обследований состояния окружающей среды"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0710100000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11 785,0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11 785,0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1 785,0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мероприятий по охране окружающей среды в границах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0710100370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11 785,0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11 785,0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1 785,0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0710100370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11 785,0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11 785,0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1 785,0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0710100370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11 785,0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11 785,0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1 785,0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"Вовлечение населения в экологические мероприятия"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0710300000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481,0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мероприятий по охране окружающей среды в границах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0710300370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481,0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0710300370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481,0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0710300370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481,0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
                <w:bCs/>
                <w:sz w:val="24"/>
                <w:szCs w:val="24"/>
                <w:lang w:eastAsia="en-US"/>
              </w:rPr>
            </w:pPr>
            <w:r w:rsidRPr="00AD4572">
              <w:rPr>
                <w:rFonts w:ascii="Arial" w:eastAsia="Calibri" w:hAnsi="Arial" w:cs="Arial"/>
                <w:b/>
                <w:bCs/>
                <w:sz w:val="24"/>
                <w:szCs w:val="24"/>
                <w:lang w:eastAsia="en-US"/>
              </w:rPr>
              <w:t>Образование</w:t>
            </w:r>
          </w:p>
        </w:tc>
        <w:tc>
          <w:tcPr>
            <w:tcW w:w="59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07</w:t>
            </w:r>
          </w:p>
        </w:tc>
        <w:tc>
          <w:tcPr>
            <w:tcW w:w="56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3 131 677,3</w:t>
            </w:r>
          </w:p>
        </w:tc>
        <w:tc>
          <w:tcPr>
            <w:tcW w:w="1418"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3 067 694,9</w:t>
            </w:r>
          </w:p>
        </w:tc>
        <w:tc>
          <w:tcPr>
            <w:tcW w:w="1380"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3 190 913,0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Дошкольное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387 532,1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391 395,0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448 925,1</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382 936,8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388 646,6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448 925,1</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"Дошкольное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382 936,8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388 646,6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448 925,1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"Проведение капитального ремонта объектов дошкольного образования, закупка оборудования"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5 300,0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5 512,0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63 732,5</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0310172590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5 300,0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5 512,0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5 732,5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0310172590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5 300,0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5 512,0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5 732,5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0310172590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5 300,0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5 512,0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5 732,5</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Мероприятия по проведению капитального ремонта в муниципальных дошкольных образовательных организациях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03101S2590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58 000,0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03101S2590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58 000,0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03101S2590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58 000,0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377 636,8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383 134,6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385 192,6</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Проведение капитального ремонта, технического переоснащения и благоустройства территорий учреждений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0310200390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257,2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0310200390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257,2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0310200390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172,4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0310200390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учреждений - дошкольные образовательные организации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0310206040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109 531,6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115 286,6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117 344,6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0310206040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109 531,6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115 286,6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117 344,6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0310206040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98 820,7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104 526,9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106 397,2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0310206040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10 710,9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10 759,7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10 947,4</w:t>
            </w:r>
          </w:p>
        </w:tc>
      </w:tr>
      <w:tr w:rsidR="00755011" w:rsidRPr="00AD4572" w:rsidTr="002D5A3C">
        <w:trPr>
          <w:trHeight w:val="18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0310262110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267 848,0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267 848,0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267 848,0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0310262110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0310262110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0310262110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266 898,0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266 898,0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266 898,0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0310262110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244 444,0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244 444,0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244 444,0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0310262110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22 454,0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22 454,0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22 454,0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"Социальная защита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2 748,4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"Доступная среда"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2 748,4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2 748,4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15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04202S2640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2 748,4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04202S2640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2 748,4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04202S2640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2 748,4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"Безопасность и обеспечение безопасности жизнедеятельности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374,4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"Профилактика преступлений и иных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374,4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374,4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мероприятий в сфере профилактики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374,4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374,4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343,2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инженерной инфраструктуры и энергоэффективности"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186,9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"Энергосбережение и повышение энергетической эффективности"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1040000000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186,9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"Повышение энергетической эффективности муниципальных учреждений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1040100000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186,9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1040100190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186,9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1040100190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186,9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1040100190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186,9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"Эффективное местное самоуправление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"Строительство объектов социальной инфраструктуры"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"Строительство (реконструкция) объектов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"Организация строительства (реконструкции) объектов дошкольного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1830100000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Проектирование и строительство дошкольных образовательных организаций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1830174440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Капитальные вложения в объекты государственной (муниципальной) собственности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1830174440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Бюджетные инвестиции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1830174440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Общее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2 326 921,0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2 286 427,8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2 405 712,7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2 299 872,3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2 282 339,3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2 402 659,2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"Общее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2 299 532,3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2 282 339,3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2 402 659,2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"Финансовое обеспечение деятельности образовательных организаций"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2 132 044,5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2 107 058,5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2 128 576,5</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учреждений - общеобразовательные организации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0320106050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446 946,5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421 960,5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443 478,5</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0320106050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1 394,3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1 394,3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1 394,3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0320106050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1 394,3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1 394,3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1 394,3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0320106050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12 398,0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13 232,1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13 727,5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0320106050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12 398,0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13 232,1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13 727,5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0320106050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433 141,5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407 321,4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428 344,0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0320106050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426 988,9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401 685,4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422 500,2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0320106050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6 152,6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5 636,0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5 843,8</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0320106050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Уплата налогов, сборов и иных платежей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0320106050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12,7</w:t>
            </w:r>
          </w:p>
        </w:tc>
      </w:tr>
      <w:tr w:rsidR="00755011" w:rsidRPr="00AD4572" w:rsidTr="002D5A3C">
        <w:trPr>
          <w:trHeight w:val="31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0320153031</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56 325,0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56 325,0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56 325,0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0320153031</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1 171,8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1 171,8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1 171,8</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0320153031</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1 171,8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1 171,8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1 171,8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0320153031</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55 153,2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55 153,2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55 153,2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0320153031</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54 215,7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54 215,7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54 215,7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0320153031</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937,5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937,5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937,5</w:t>
            </w:r>
          </w:p>
        </w:tc>
      </w:tr>
      <w:tr w:rsidR="00755011" w:rsidRPr="00AD4572" w:rsidTr="002D5A3C">
        <w:trPr>
          <w:trHeight w:val="24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0320162200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1 628 773,0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1 628 773,0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1 628 773,0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0320162200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67 664,0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67 664,0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67 664,0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0320162200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67 664,0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67 664,0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67 664,0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0320162200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16 197,0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16 197,0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16 197,0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0320162200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16 197,0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16 197,0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16 197,0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0320162200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1 544 912,0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1 544 912,0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1 544 912,0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0320162200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1 522 924,6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1 522 924,6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1 522 924,6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0320162200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21 987,4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21 987,4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21 987,4</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162 271,4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167 456,1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167 559,0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0320362230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429,0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429,0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0320362230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429,0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429,0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0320362230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429,0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429,0</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0320372870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6 427,4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6 427,4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6 427,4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0320372870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6 427,4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6 427,4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6 427,4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0320372870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6 427,4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6 427,4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6 427,4</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03203L3040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77 347,0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82 531,7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82 634,6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03203L3040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76 448,6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81 632,6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81 735,6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03203L3040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76 448,6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81 632,6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81 735,6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03203L3040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898,4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899,1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899,1</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03203L3040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898,4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899,1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899,1</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03203S2260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03203S2260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03203S2260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2 100,0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03203S2270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17 912,0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17 912,0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17 912,0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03203S2270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17 912,0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17 912,0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17 912,0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03203S2270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16 120,8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16 120,8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16 120,8</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03203S2270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1 791,2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1 791,2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1 791,2</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03203S2870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58 056,0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58 056,0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58 056,0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03203S2870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57 205,6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57 205,6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57 205,6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03203S2870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57 205,6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57 205,6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57 205,6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03203S2870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850,4</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03203S2870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850,4</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Федеральный проект "Современная школа"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032E100000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5 216,4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7 824,7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106 523,6</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032E151690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3 216,4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4 824,7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4 823,6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032E151690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3 216,4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4 824,7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3 215,7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032E151690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3 216,4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4 824,7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3 215,7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032E151690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1 607,9</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032E151690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1 607,9</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032E1S2340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98 700,0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032E1S2340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98 700,0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032E1S2340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98 700,0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Создание центров образования естественно-научной и технологической направленностей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032E1S2760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032E1S2760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032E1S2760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032E1S2760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032E1S2760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"Обеспечивающая подпрограмма"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условий для реализации полномочий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Мероприятия в сфере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0350100950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0350100950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0350100950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"Социальная защита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1 093,3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3 053,5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"Доступная среда"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1 093,3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3 053,5</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1 093,3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3 053,5</w:t>
            </w:r>
          </w:p>
        </w:tc>
      </w:tr>
      <w:tr w:rsidR="00755011" w:rsidRPr="00AD4572" w:rsidTr="002D5A3C">
        <w:trPr>
          <w:trHeight w:val="18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0420272640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1 093,3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0420272640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1 093,3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0420272640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1 093,3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15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04202S2640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3 053,5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04202S2640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3 053,5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04202S2640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3 053,5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"Безопасность и обеспечение безопасности жизнедеятельности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15 911,4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4 088,5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"Профилактика преступлений и иных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1 279,2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1 279,2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мероприятий в сфере профилактики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1 279,2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1 279,2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1 279,2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"Обеспечение пожарной безопасности на территории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0840000000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14 632,2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4 088,5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"Повышение степени пожарной безопасности"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0840100000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14 632,2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4 088,5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Обеспечение первичных мер пожарной безопасности в границах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0840100360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14 632,2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4 088,5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0840100360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14 632,2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4 088,5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0840100360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14 632,2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4 088,5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инженерной инфраструктуры и энергоэффективности"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1 444,0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"Энергосбережение и повышение энергетической эффективности"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1040000000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1 444,0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"Повышение энергетической эффективности муниципальных учреждений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1040100000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1 444,0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1040100190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1 444,0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1040100190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1 444,0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1040100190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1 444,0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"Управление имуществом и муниципальными финансами"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имущественного комплекса"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1210200170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1210200170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1210200170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"Эффективное местное самоуправление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Дополнительное образование детей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268 278,0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270 237,7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227 308,2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"Культура"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216 977,3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218 651,8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175 590,4</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42 018,8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41 685,0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13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648,8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0250201470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648,8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0250201470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648,8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0250201470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648,8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Федеральный проект "Культурная среда"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025A100000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41 370,0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41 685,0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025A1S0480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41 370,0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41 685,0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025A1S0480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41 370,0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41 685,0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025A1S0480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41 370,0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41 685,0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образования в сфере культуры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0260000000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174 958,5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176 966,8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175 590,4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"Обеспечение функций муниципальных учреждений дополнительного образования сферы культуры"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0260100000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174 958,5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176 966,8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175 590,4</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0260106260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174 958,5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176 966,8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175 590,4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0260106260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174 958,5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176 966,8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175 590,4</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0260106260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174 958,5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176 966,8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175 590,4</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50 582,5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50 877,4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51 009,3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"Дополнительное образование, воспитание и психолого-социальное сопровождение детей"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50 582,5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50 877,4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51 009,3</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"Финансовое обеспечение оказания услуг (выполнения работ) организациями дополнительного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0330300000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50 582,5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50 877,4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51 009,3</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учреждений - организации дополнительного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0330306060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50 582,5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50 877,4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51 009,3</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0330306060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9 504,2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9 504,2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9 504,2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0330306060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9 504,2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9 504,2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9 504,2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0330306060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270,0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280,8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292,0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0330306060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270,0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280,8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292,0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0330306060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40 808,3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41 092,4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41 213,1</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0330306060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40 808,3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41 092,4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41 213,1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"Безопасность и обеспечение безопасности жизнедеятельности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718,2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708,5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"Профилактика преступлений и иных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718,2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708,5</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 xml:space="preserve">Основное мероприятие "Повышение степени антитеррористической защищенности социально </w:t>
            </w:r>
            <w:proofErr w:type="gramStart"/>
            <w:r w:rsidRPr="00AD4572">
              <w:rPr>
                <w:rFonts w:ascii="Arial" w:eastAsia="Calibri" w:hAnsi="Arial" w:cs="Arial"/>
                <w:bCs/>
                <w:sz w:val="24"/>
                <w:szCs w:val="24"/>
                <w:lang w:eastAsia="en-US"/>
              </w:rPr>
              <w:t>значимых объектов</w:t>
            </w:r>
            <w:proofErr w:type="gramEnd"/>
            <w:r w:rsidRPr="00AD4572">
              <w:rPr>
                <w:rFonts w:ascii="Arial" w:eastAsia="Calibri" w:hAnsi="Arial" w:cs="Arial"/>
                <w:bCs/>
                <w:sz w:val="24"/>
                <w:szCs w:val="24"/>
                <w:lang w:eastAsia="en-US"/>
              </w:rPr>
              <w:t xml:space="preserve"> находящихся в собственности муниципального образования и мест с массовым пребыванием людей"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0810100320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0810100320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0810100320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708,5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мероприятий в сфере профилактики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708,5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708,5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708,5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708,5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Молодежная политика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39 660,8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39 932,3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34 209,2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"Социальная защита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8 600,0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8 600,0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8 600,0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системы отдыха и оздоровления детей"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8 600,0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8 600,0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8 600,0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0430500000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8 600,0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8 600,0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8 600,0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Мероприятия по организации отдыха детей в каникулярное время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04305S2190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8 600,0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8 600,0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8 600,0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04305S2190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2 398,8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2 398,8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2 398,8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04305S2190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2 398,8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2 398,8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2 398,8</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Социальное обеспечение и иные выплаты населению</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04305S2190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222,5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222,5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222,5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Социальные выплаты гражданам, кроме публичных нормативных социальных выплат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04305S2190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222,5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222,5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222,5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04305S2190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5 978,8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5 978,8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5 978,8</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04305S2190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5 727,4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5 727,4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5 727,4</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04305S2190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251,3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251,3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251,3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"Безопасность и обеспечение безопасности жизнедеятельности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254,4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"Профилактика преступлений и иных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254,4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58,4</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0810300000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58,4</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0810300300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0810300300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0810300300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58,4</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218,4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мероприятий в сфере профилактики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218,4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218,4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218,4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30 806,4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31 276,1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25 550,8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"Эффективное местное самоуправление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"Молодежь Подмосковья"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30 606,4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31 276,1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25 550,8</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30 606,4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31 276,1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25 550,8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и осуществление мероприятий по работе с детьми и молодежью в городском округе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1340100770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1 743,4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1 853,6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1 927,8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1340100770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1 639,6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1 745,6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1 815,5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1340100770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1 639,6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1 745,6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1 815,5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1340100770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108,0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112,3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1340100770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103,8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108,0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112,3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учреждений в сфере молодежной политики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1340106020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28 863,0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29 422,5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23 623,0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1340106020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24 687,2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25 285,4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20 538,2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1340106020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24 687,2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25 285,4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20 538,2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1340106020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3 315,0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3 445,7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2 387,0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1340106020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3 315,0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3 445,7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2 387,0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Социальное обеспечение и иные выплаты населению</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1340106020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175,6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Социальные выплаты гражданам, кроме публичных нормативных социальных выплат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1340106020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175,6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1340106020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523,7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529,9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536,3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1340106020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523,7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529,9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536,3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1340106020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161,5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161,5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161,5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Уплата налогов, сборов и иных платежей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1340106020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161,5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161,5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161,5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Другие вопросы в области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109 285,4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79 702,2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74 757,8</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50 141,0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49 104,6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49 223,6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"Обеспечивающая подпрограмма"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50 141,0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49 104,6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49 223,6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условий для реализации полномочий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50 141,0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49 104,6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49 223,6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Обеспечение деятельности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19 734,2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17 154,5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17 204,1</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18 391,4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15 775,8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15 775,8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18 391,4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15 775,8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15 775,8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1 302,1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1 338,0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1 387,6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1 302,1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1 338,0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1 387,6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Уплата налогов, сборов и иных платежей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Мероприятия в сфере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0350100950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677,5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677,5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677,5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0350100950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677,5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677,5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677,5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0350100950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677,5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677,5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677,5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Обеспечение деятельности прочих учреждений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0350106080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29 729,3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31 272,6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31 342,0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0350106080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28 042,8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28 042,8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28 042,8</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0350106080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28 042,8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28 042,8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28 042,8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0350106080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1 680,0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3 223,3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3 292,7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0350106080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1 680,0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3 223,3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3 292,7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0350106080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Уплата налогов, сборов и иных платежей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0350106080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"Социальная защита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7 219,0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7 219,0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7 219,0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системы отдыха и оздоровления детей"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7 219,0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7 219,0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7 219,0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0430500000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7 219,0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7 219,0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7 219,0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Мероприятия по организации отдыха детей в каникулярное время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04305S2190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7 219,0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7 219,0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7 219,0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04305S2190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5 441,5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5 441,5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5 441,5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04305S2190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5 441,5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5 441,5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5 441,5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04305S2190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1 777,5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1 777,5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1 777,5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04305S2190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1 777,5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1 777,5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1 777,5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"Экология и окружающая среда"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"Охрана окружающей среды"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"Вовлечение населения в экологические мероприятия"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0710300000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мероприятий по охране окружающей среды в границах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0710300370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0710300370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0710300370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227,7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"Цифровое муниципальное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34 197,7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23 150,9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18 087,5</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34 197,7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23 150,9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18 087,5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"Информационная инфраструктура"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411,1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411,4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429,1</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Развитие информационной инфраструктуры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1520101150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411,1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411,4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429,1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1520101150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411,1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411,4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429,1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1520101150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411,1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411,4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429,1</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"Информационная безопасность"</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Информационная безопасность</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1520201160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1520201160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1520201160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"Цифровое государственное управление"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1520300000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89,2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92,8</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Цифровое государственное управление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1520301170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89,2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92,8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1520301170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89,2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92,8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1520301170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89,2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92,8</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Федеральный проект "Цифровая образовательная среда"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33 684,6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22 633,4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17 548,0</w:t>
            </w:r>
          </w:p>
        </w:tc>
      </w:tr>
      <w:tr w:rsidR="00755011" w:rsidRPr="00AD4572" w:rsidTr="002D5A3C">
        <w:trPr>
          <w:trHeight w:val="13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152E452080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33 684,6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12 346,4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152E452080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33 684,6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9 259,8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152E452080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33 684,6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9 259,8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152E452080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3 086,6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152E452080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3 086,6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20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152E4S1820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4 950,0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152E4S1820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4 950,0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152E4S1820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4 950,0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Оснащение планшетными компьютерами общеобразовательных организаций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152E4S2770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5 337,0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5 963,0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152E4S2770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5 309,1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5 963,0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152E4S2770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5 309,1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5 963,0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152E4S2770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27,9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152E4S2770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27,9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152E4S2780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11 585,0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152E4S2780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11 585,0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152E4S2780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11 585,0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Непрограммные расходы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Оплата исполнительных листов, судебных издержек</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9900000080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9900000080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Уплата налогов, сборов и иных платежей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07</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9900000080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17 500,0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
                <w:bCs/>
                <w:sz w:val="24"/>
                <w:szCs w:val="24"/>
                <w:lang w:eastAsia="en-US"/>
              </w:rPr>
            </w:pPr>
            <w:r w:rsidRPr="00AD4572">
              <w:rPr>
                <w:rFonts w:ascii="Arial" w:eastAsia="Calibri" w:hAnsi="Arial" w:cs="Arial"/>
                <w:b/>
                <w:bCs/>
                <w:sz w:val="24"/>
                <w:szCs w:val="24"/>
                <w:lang w:eastAsia="en-US"/>
              </w:rPr>
              <w:t>Культура, кинематография</w:t>
            </w:r>
          </w:p>
        </w:tc>
        <w:tc>
          <w:tcPr>
            <w:tcW w:w="59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08</w:t>
            </w:r>
          </w:p>
        </w:tc>
        <w:tc>
          <w:tcPr>
            <w:tcW w:w="56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623 435,3</w:t>
            </w:r>
          </w:p>
        </w:tc>
        <w:tc>
          <w:tcPr>
            <w:tcW w:w="1418"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604 750,8</w:t>
            </w:r>
          </w:p>
        </w:tc>
        <w:tc>
          <w:tcPr>
            <w:tcW w:w="1380"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677 119,2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Культура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609 254,8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590 682,9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662 993,8</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"Культура"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547 219,3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587 641,8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659 636,5</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21 431,0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68 138,0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68 137,0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0210200000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21 431,0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68 138,0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68 137,0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0210200520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0210200520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0210200520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02102S0040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20 629,0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68 138,0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68 137,0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02102S0040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20 629,0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68 138,0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68 137,0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02102S0040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20 629,0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68 138,0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68 137,0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библиотечного дела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65 921,9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77 774,2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66 045,8</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"Организация библиотечного обслуживания населения муниципальными библиотеками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0230100000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65 921,9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77 774,2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66 045,8</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0230100450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2 961,0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10 788,7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0230100450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2 961,0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10 788,7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0230100450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2 961,0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10 788,7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учреждений - библиотеки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0230106100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62 960,9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65 932,0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66 045,8</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0230106100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3 709,7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3 709,7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3 709,7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0230106100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3 709,7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3 709,7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3 709,7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0230106100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59 251,2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62 222,3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62 336,1</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0230106100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59 251,2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62 222,3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62 336,1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Комплектование книжных фондов муниципальных общедоступных библиотек</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02301S1710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1 053,5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02301S1710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1 053,5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02301S1710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1 053,5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409 554,7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415 413,8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374 438,4</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"Обеспечение функций театрально-концертных учреждений, муниципальных учреждений культуры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34 518,1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31 975,0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32 001,9</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Мероприятия в сфере культуры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0240100500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0240100500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0240100500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учреждений - театрально-концертные организации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0240106120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34 188,1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31 645,0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31 671,9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0240106120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34 188,1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31 645,0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31 671,9</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0240106120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34 188,1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31 645,0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31 671,9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"Обеспечение функций культурно-досуговых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0240500000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375 036,6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383 438,8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342 436,5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Мероприятия в сфере культуры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0240500500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7 170,0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7 170,0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7 170,0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0240500500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7 170,0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7 170,0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7 170,0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0240500500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6 270,0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6 270,0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6 270,0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0240500500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900,0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учреждений - культурно-досуговые учреждения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0240506110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367 866,6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376 268,8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335 266,5</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0240506110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32 130,9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32 130,9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32 130,9</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0240506110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32 130,9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32 130,9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32 130,9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0240506110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335 735,7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344 137,9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303 135,6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0240506110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278 696,7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287 456,1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246 328,5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0240506110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57 039,0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56 681,8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56 807,2</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13 132,7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26 315,8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151 015,4</w:t>
            </w:r>
          </w:p>
        </w:tc>
      </w:tr>
      <w:tr w:rsidR="00755011" w:rsidRPr="00AD4572" w:rsidTr="002D5A3C">
        <w:trPr>
          <w:trHeight w:val="13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13 132,7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 xml:space="preserve">Проведение капитального ремонта, технического переоснащения и благоустройства территорий культурно-досуговых учреждений культуры </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0250201310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13 132,7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0250201310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13 132,7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0250201310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13 132,7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Федеральный проект "Культурная среда"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025A100000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26 315,8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151 015,4</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025A1S0080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26 315,8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151 015,4</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025A1S0080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26 315,8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151 015,4</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025A1S0080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26 315,8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151 015,4</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парков культуры и отдыха"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0290000000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37 179,0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"Соответствие нормативу обеспеченности парками культуры и отдыха"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0290100000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37 179,0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Создание условий для массового отдыха жителей городского округа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0290101010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37 179,0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0290101010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37 179,0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0290101010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37 179,0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"Социальная защита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456,5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868,0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"Доступная среда"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456,5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868,0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456,5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868,0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Повышение доступности объектов культуры, спорта, образования для инвалидов и маломобильных групп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0420200960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456,5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0420200960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456,5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0420200960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456,5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04202S1560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868,0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04202S1560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868,0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04202S1560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868,0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"Безопасность и обеспечение безопасности жизнедеятельности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4 086,3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3 041,1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2 489,3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"Профилактика преступлений и иных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4 086,3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3 041,1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2 489,3</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 xml:space="preserve">Основное мероприятие "Повышение степени антитеррористической защищенности социально </w:t>
            </w:r>
            <w:proofErr w:type="gramStart"/>
            <w:r w:rsidRPr="00AD4572">
              <w:rPr>
                <w:rFonts w:ascii="Arial" w:eastAsia="Calibri" w:hAnsi="Arial" w:cs="Arial"/>
                <w:bCs/>
                <w:sz w:val="24"/>
                <w:szCs w:val="24"/>
                <w:lang w:eastAsia="en-US"/>
              </w:rPr>
              <w:t>значимых объектов</w:t>
            </w:r>
            <w:proofErr w:type="gramEnd"/>
            <w:r w:rsidRPr="00AD4572">
              <w:rPr>
                <w:rFonts w:ascii="Arial" w:eastAsia="Calibri" w:hAnsi="Arial" w:cs="Arial"/>
                <w:bCs/>
                <w:sz w:val="24"/>
                <w:szCs w:val="24"/>
                <w:lang w:eastAsia="en-US"/>
              </w:rPr>
              <w:t xml:space="preserve"> находящихся в собственности муниципального образования и мест с массовым пребыванием людей"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2 443,7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1 398,5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846,7</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0810100320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2 443,7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1 398,5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846,7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0810100320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2 443,7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1 398,5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846,7</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0810100320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2 054,3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1 037,9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528,5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0810100320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389,4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360,6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318,2</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1 642,6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1 642,6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1 642,6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мероприятий в сфере профилактики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1 642,6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1 642,6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1 642,6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1 642,6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1 642,6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1 642,6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1 642,6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1 642,6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1 642,6</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"Эффективное местное самоуправление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"Формирование современной комфортной городской среды"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57 000,7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"Комфортная городская среда"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57 000,7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Федеральный проект "Формирование комфортной городской среды"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171F200000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57 000,7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Реализация программ формирования современной городской среды в части благоустройства общественных территорий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171F255551</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57 000,7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171F255551</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57 000,7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171F255551</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57 000,7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Другие вопросы в области культуры, кинематографии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14 180,5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14 067,9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14 125,4</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"Культура"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13 560,0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13 443,4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13 475,9</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Обеспечивающая подпрограмма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0280000000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13 560,0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13 443,4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13 475,9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условий для реализации полномочий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0280100000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13 560,0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13 443,4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13 475,9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Обеспечение деятельности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0280100130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13 560,0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13 443,4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13 475,9</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0280100130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12 754,7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12 630,3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12 630,3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0280100130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12 754,7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12 630,3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12 630,3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0280100130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805,3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813,1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845,6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0280100130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805,3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813,1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845,6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"Цифровое муниципальное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624,5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649,5</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624,5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649,5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"Информационная инфраструктура"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245,8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234,9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Развитие информационной инфраструктуры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1520101150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245,8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234,9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1520101150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245,8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234,9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1520101150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245,8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234,9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"Информационная безопасность"</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38,0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Информационная безопасность</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1520201160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38,0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1520201160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38,0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1520201160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38,0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"Цифровое государственное управление"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1520300000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339,5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367,2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Цифровое государственное управление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1520301170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339,5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367,2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1520301170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339,5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367,2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1520301170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339,5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353,0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367,2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
                <w:bCs/>
                <w:sz w:val="24"/>
                <w:szCs w:val="24"/>
                <w:lang w:eastAsia="en-US"/>
              </w:rPr>
            </w:pPr>
            <w:r w:rsidRPr="00AD4572">
              <w:rPr>
                <w:rFonts w:ascii="Arial" w:eastAsia="Calibri" w:hAnsi="Arial" w:cs="Arial"/>
                <w:b/>
                <w:bCs/>
                <w:sz w:val="24"/>
                <w:szCs w:val="24"/>
                <w:lang w:eastAsia="en-US"/>
              </w:rPr>
              <w:t>Социальная политика</w:t>
            </w:r>
          </w:p>
        </w:tc>
        <w:tc>
          <w:tcPr>
            <w:tcW w:w="59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10</w:t>
            </w:r>
          </w:p>
        </w:tc>
        <w:tc>
          <w:tcPr>
            <w:tcW w:w="56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194 147,4</w:t>
            </w:r>
          </w:p>
        </w:tc>
        <w:tc>
          <w:tcPr>
            <w:tcW w:w="1418"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179 043,0</w:t>
            </w:r>
          </w:p>
        </w:tc>
        <w:tc>
          <w:tcPr>
            <w:tcW w:w="1380"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172 456,0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Пенсионное обеспечение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"Социальная защита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"Социальная поддержка граждан"</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"Предоставление государственных гарантий муниципальным служащим, поощрение за муниципальную службу"</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0411800000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доплаты за выслугу лет к трудовой пенсии муниципальным служащим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0411800840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Социальное обеспечение и иные выплаты населению</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0411800840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Социальные выплаты гражданам, кроме публичных нормативных социальных выплат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0411800840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18 384,0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Социальное обеспечение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90 146,3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95 472,0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91 079,0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"Социальная защита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82 470,0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85 422,0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88 566,0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"Социальная поддержка граждан"</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82 470,0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85 422,0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88 566,0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0410300000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82 470,0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85 422,0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88 566,0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гражданам субсидий на оплату жилого помещения и коммунальных услуг</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0410361410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82 470,0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85 422,0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88 566,0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0410361410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725,9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751,9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779,5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0410361410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725,9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751,9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779,5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Социальное обеспечение и иные выплаты населению</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0410361410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81 744,1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84 670,1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87 786,5</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Социальные выплаты гражданам, кроме публичных нормативных социальных выплат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0410361410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81 744,1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84 670,1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87 786,5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сельского хозяйства"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92,3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"Комплексное развитие сельских территорий"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92,3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"Улучшение жилищных условий граждан, проживающих на сельских территориях"</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0630100000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92,3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Обеспечение комплексного развития сельских территорий (Улучшение жилищных условий граждан, проживающих на сельских территориях)</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06301L5763</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92,3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Социальное обеспечение и иные выплаты населению</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06301L5763</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92,3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Социальные выплаты гражданам, кроме публичных нормативных социальных выплат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06301L5763</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92,3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"Жилище"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7 584,0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10 050,0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2 513,0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"Улучшение жилищных условий отдельных категорий многодетных семей"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0970000000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6 383,0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8 854,0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0970100000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6 383,0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8 854,0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Реализация мероприятий по улучшению жилищных условий многодетных семей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09701S0190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6 383,0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8 854,0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Социальное обеспечение и иные выплаты населению</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09701S0190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6 383,0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8 854,0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Социальные выплаты гражданам, кроме публичных нормативных социальных выплат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09701S0190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6 383,0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8 854,0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"Обеспечение жильем отдельных категорий граждан, установленных федеральным законодательством"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0980000000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1 201,0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1 196,0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2 513,0</w:t>
            </w:r>
          </w:p>
        </w:tc>
      </w:tr>
      <w:tr w:rsidR="00755011" w:rsidRPr="00AD4572" w:rsidTr="002D5A3C">
        <w:trPr>
          <w:trHeight w:val="114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0980200000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1 201,0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1 196,0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2 513,0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0980251350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1 201,0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1 196,0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1 249,0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Социальное обеспечение и иные выплаты населению</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0980251350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1 201,0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1 196,0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1 249,0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Социальные выплаты гражданам, кроме публичных нормативных социальных выплат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0980251350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1 201,0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1 196,0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1 249,0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0980251760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1 264,0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Социальное обеспечение и иные выплаты населению</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0980251760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1 264,0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Социальные выплаты гражданам, кроме публичных нормативных социальных выплат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0980251760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1 264,0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Охрана семьи и детства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85 617,1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65 187,0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62 993,0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46 684,0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46 684,0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46 684,0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"Дошкольное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46 684,0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46 684,0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46 684,0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46 684,0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46 684,0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46 684,0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0310262140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46 684,0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46 684,0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46 684,0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0310262140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462,0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0310262140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462,0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Социальное обеспечение и иные выплаты населению</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0310262140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46 222,0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46 222,0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46 222,0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Социальные выплаты гражданам, кроме публичных нормативных социальных выплат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0310262140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46 222,0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46 222,0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46 222,0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"Жилище"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38 933,1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18 503,0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16 309,0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"Обеспечение жильем молодых семей"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1 637,1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952,0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0920100000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1 637,1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952,0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Реализация мероприятий по обеспечению жильем молодых семей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09201L4970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1 637,1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952,0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Социальное обеспечение и иные выплаты населению</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09201L4970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1 637,1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952,0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Социальные выплаты гражданам, кроме публичных нормативных социальных выплат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09201L4970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1 637,1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952,0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952,0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37 296,0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17 551,0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15 357,0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0930100000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37 296,0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17 551,0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15 357,0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0930160820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37 296,0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17 551,0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15 357,0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Капитальные вложения в объекты государственной (муниципальной) собственности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0930160820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37 296,0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17 551,0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15 357,0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Бюджетные инвестиции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0930160820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37 296,0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17 551,0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15 357,0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
                <w:bCs/>
                <w:sz w:val="24"/>
                <w:szCs w:val="24"/>
                <w:lang w:eastAsia="en-US"/>
              </w:rPr>
            </w:pPr>
            <w:r w:rsidRPr="00AD4572">
              <w:rPr>
                <w:rFonts w:ascii="Arial" w:eastAsia="Calibri" w:hAnsi="Arial" w:cs="Arial"/>
                <w:b/>
                <w:bCs/>
                <w:sz w:val="24"/>
                <w:szCs w:val="24"/>
                <w:lang w:eastAsia="en-US"/>
              </w:rPr>
              <w:t>Физическая культура и спорт</w:t>
            </w:r>
          </w:p>
        </w:tc>
        <w:tc>
          <w:tcPr>
            <w:tcW w:w="59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11</w:t>
            </w:r>
          </w:p>
        </w:tc>
        <w:tc>
          <w:tcPr>
            <w:tcW w:w="56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395 451,3</w:t>
            </w:r>
          </w:p>
        </w:tc>
        <w:tc>
          <w:tcPr>
            <w:tcW w:w="1418"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478 377,6</w:t>
            </w:r>
          </w:p>
        </w:tc>
        <w:tc>
          <w:tcPr>
            <w:tcW w:w="1380"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548 790,1</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Физическая культура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245 274,8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330 422,4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397 820,5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"Социальная защита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136,3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"Доступная среда"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136,3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136,3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Повышение доступности объектов культуры, спорта, образования для инвалидов и маломобильных групп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0420200960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136,3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0420200960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0420200960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0420200960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136,3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0420200960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136,3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"Спорт"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244 389,6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249 864,2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273 553,5</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физической культуры и спорта"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244 389,6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249 864,2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273 553,5</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244 389,6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247 864,2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249 553,5</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учреждений в сфере физической культуры и спорта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0510106140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244 389,6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247 864,2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249 553,5</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0510106140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56 504,9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56 014,6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56 574,6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0510106140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56 504,9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56 014,6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56 574,6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0510106140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9 676,5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9 206,4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9 385,0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0510106140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9 676,5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9 206,4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9 385,0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0510106140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177 578,9</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182 013,9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182 964,6</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0510106140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165 119,7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169 389,8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170 172,4</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0510106140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12 459,2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12 624,1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12 792,2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бюджетные ассигнования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0510106140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629,3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629,3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629,3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Уплата налогов, сборов и иных платежей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0510106140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850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629,3</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629,3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629,3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Федеральный проект "Спорт - норма жизни"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051P500000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24 000,0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051P5S2610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24 000,0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051P5S2610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12 000,0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051P5S2610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12 000,0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051P5S2610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12 000,0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051P5S2610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12 000,0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"Безопасность и обеспечение безопасности жизнедеятельности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666,2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421,9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"Профилактика преступлений и иных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666,2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421,9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443,0</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666,2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421,9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мероприятий в сфере профилактики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666,2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421,9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443,0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371,7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177,3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185,7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371,7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177,3</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185,7</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294,5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257,3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294,5</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244,6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257,3</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"Эффективное местное самоуправление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69,0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"Строительство объектов социальной инфраструктуры"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123 824,0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"Строительство (реконструкция) объектов физической культуры и спорта"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1850000000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123 824,0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Федеральный проект "Спорт - норма жизни"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185P500000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123 824,0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Капитальные вложения в муниципальные объекты физической культуры и спорта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185P5S4220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123 824,0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Капитальные вложения в объекты государственной (муниципальной) собственности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185P5S4220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123 824,0</w:t>
            </w:r>
          </w:p>
        </w:tc>
      </w:tr>
      <w:tr w:rsidR="00755011" w:rsidRPr="00AD4572" w:rsidTr="002D5A3C">
        <w:trPr>
          <w:trHeight w:val="15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185P5S4220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460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80 000,0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123 824,0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Массовый спорт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4 792,7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5 274,4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4 874,1</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"Спорт"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4 792,7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5 274,4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4 874,1</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физической культуры и спорта"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4 792,7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5 274,4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4 874,1</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4 792,7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5 274,4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4 874,1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Организация и проведение официальных физкультурно-оздоровительных и спортивных мероприятий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0510100570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4 792,7</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5 274,4</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4 874,1</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0510100570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779,1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788,2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818,2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казенных учреждений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0510100570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779,1</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788,2</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818,2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0510100570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2 928,6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3 147,7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2 396,6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0510100570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2 928,6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3 147,7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2 396,6</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0510100570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1 085,0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1 338,5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1 659,3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0510100570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845,0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1 157,0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автономным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02</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0510100570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485,0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493,5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502,3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Спорт высших достижений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131 606,2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129 135,9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132 531,3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"Спорт"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131 169,6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129 076,0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132 469,0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"Подготовка спортивного резерва"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131 169,6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129 076,0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132 469,0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"Подготовка спортивного резерва"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0530100000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131 169,6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129 076,0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132 469,0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0530106150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131 169,6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129 076,0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132 469,0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0530106150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131 169,6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129 076,0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132 469,0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0530106150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131 169,6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129 076,0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132 469,0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"Безопасность и обеспечение безопасности жизнедеятельности населения"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"Профилактика преступлений и иных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62,3</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Осуществление мероприятий в сфере профилактики правонарушений</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0810400900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298,6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59,9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62,3</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"Эффективное местное самоуправление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Предоставление субсидий бюджетным, автономным учреждениям и иным некоммерческим организациям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Субсидии бюджетным учреждениям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03</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1330773050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610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138,0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Другие вопросы в области физической культуры и спорта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13 777,6</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13 544,9</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13 564,2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"Спорт"</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13 470,2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13 264,1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13 272,3</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Обеспечивающая подпрограмма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0540000000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13 470,2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13 264,1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13 272,3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"Создание условий для реализации полномочий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0540100000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13 470,2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13 264,1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13 272,3</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Обеспечение деятельности органов местного самоуправления</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0540100130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13 470,2</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13 264,1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13 272,3</w:t>
            </w:r>
          </w:p>
        </w:tc>
      </w:tr>
      <w:tr w:rsidR="00755011" w:rsidRPr="00AD4572" w:rsidTr="002D5A3C">
        <w:trPr>
          <w:trHeight w:val="91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0540100130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13 189,4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13 060,1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13 060,1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Расходы на выплаты персоналу государственных (муниципальных) органов</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0540100130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13 189,4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13 060,1</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13 060,1</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0540100130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280,8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212,2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0540100130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280,8</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204,0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212,2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"Цифровое муниципальное образование"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307,4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280,8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291,9</w:t>
            </w:r>
          </w:p>
        </w:tc>
      </w:tr>
      <w:tr w:rsidR="00755011" w:rsidRPr="00AD4572" w:rsidTr="002D5A3C">
        <w:trPr>
          <w:trHeight w:val="69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307,4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280,8</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291,9</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"Информационная инфраструктура"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1520100000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119,5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124,2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Развитие информационной инфраструктуры</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1520101150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119,5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124,2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1520101150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119,5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124,2</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1520101150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302,0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119,5</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124,2</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"Информационная безопасность"</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1520200000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Информационная безопасность</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1520201160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1520201160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1520201160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5,4</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5,6</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5,8</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"Цифровое государственное управление"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1520300000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155,7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161,9</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Цифровое государственное управление</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1520301170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155,7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161,9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Закупка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1520301170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155,7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161,9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Иные закупки товаров, работ и услуг для обеспечения государственных (муниципальных) нужд</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11</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05</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1520301170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240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155,7</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161,9</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
                <w:bCs/>
                <w:sz w:val="24"/>
                <w:szCs w:val="24"/>
                <w:lang w:eastAsia="en-US"/>
              </w:rPr>
            </w:pPr>
            <w:r w:rsidRPr="00AD4572">
              <w:rPr>
                <w:rFonts w:ascii="Arial" w:eastAsia="Calibri" w:hAnsi="Arial" w:cs="Arial"/>
                <w:b/>
                <w:bCs/>
                <w:sz w:val="24"/>
                <w:szCs w:val="24"/>
                <w:lang w:eastAsia="en-US"/>
              </w:rPr>
              <w:t>Обслуживание государственного (муниципального) долга</w:t>
            </w:r>
          </w:p>
        </w:tc>
        <w:tc>
          <w:tcPr>
            <w:tcW w:w="59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13</w:t>
            </w:r>
          </w:p>
        </w:tc>
        <w:tc>
          <w:tcPr>
            <w:tcW w:w="56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10 000,0</w:t>
            </w:r>
          </w:p>
        </w:tc>
        <w:tc>
          <w:tcPr>
            <w:tcW w:w="1418"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0,0</w:t>
            </w:r>
          </w:p>
        </w:tc>
        <w:tc>
          <w:tcPr>
            <w:tcW w:w="1380"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Обслуживание государственного (муниципального) внутреннего долга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426"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6A5DA0">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465"/>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Муниципальная программа "Управление имуществом и муниципальными финансами"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1200000000</w:t>
            </w:r>
          </w:p>
        </w:tc>
        <w:tc>
          <w:tcPr>
            <w:tcW w:w="426"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Подпрограмма "Управление муниципальными финансами"</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1240000000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Основное мероприятие "Управление муниципальным долгом"</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1240600000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Обслуживание муниципального долга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1240600800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 </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Обслуживание государственного (муниципального) долга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1240600800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700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3509" w:type="dxa"/>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Cs/>
                <w:sz w:val="24"/>
                <w:szCs w:val="24"/>
                <w:lang w:eastAsia="en-US"/>
              </w:rPr>
            </w:pPr>
            <w:r w:rsidRPr="00AD4572">
              <w:rPr>
                <w:rFonts w:ascii="Arial" w:eastAsia="Calibri" w:hAnsi="Arial" w:cs="Arial"/>
                <w:bCs/>
                <w:sz w:val="24"/>
                <w:szCs w:val="24"/>
                <w:lang w:eastAsia="en-US"/>
              </w:rPr>
              <w:t>Обслуживание муниципального долга</w:t>
            </w:r>
          </w:p>
        </w:tc>
        <w:tc>
          <w:tcPr>
            <w:tcW w:w="59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13</w:t>
            </w:r>
          </w:p>
        </w:tc>
        <w:tc>
          <w:tcPr>
            <w:tcW w:w="56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01</w:t>
            </w:r>
          </w:p>
        </w:tc>
        <w:tc>
          <w:tcPr>
            <w:tcW w:w="992"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1240600800</w:t>
            </w:r>
          </w:p>
        </w:tc>
        <w:tc>
          <w:tcPr>
            <w:tcW w:w="426"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730</w:t>
            </w:r>
          </w:p>
        </w:tc>
        <w:tc>
          <w:tcPr>
            <w:tcW w:w="1417" w:type="dxa"/>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10 000,0</w:t>
            </w:r>
          </w:p>
        </w:tc>
        <w:tc>
          <w:tcPr>
            <w:tcW w:w="1418"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c>
          <w:tcPr>
            <w:tcW w:w="1380" w:type="dxa"/>
            <w:noWrap/>
            <w:hideMark/>
          </w:tcPr>
          <w:p w:rsidR="00755011" w:rsidRPr="00AD4572" w:rsidRDefault="00755011" w:rsidP="002D5A3C">
            <w:pPr>
              <w:tabs>
                <w:tab w:val="left" w:pos="5940"/>
              </w:tabs>
              <w:autoSpaceDE w:val="0"/>
              <w:autoSpaceDN w:val="0"/>
              <w:adjustRightInd w:val="0"/>
              <w:spacing w:after="0" w:line="240" w:lineRule="auto"/>
              <w:rPr>
                <w:rFonts w:ascii="Arial" w:eastAsia="Calibri" w:hAnsi="Arial" w:cs="Arial"/>
                <w:bCs/>
                <w:sz w:val="24"/>
                <w:szCs w:val="24"/>
                <w:lang w:eastAsia="en-US"/>
              </w:rPr>
            </w:pPr>
            <w:r w:rsidRPr="00AD4572">
              <w:rPr>
                <w:rFonts w:ascii="Arial" w:eastAsia="Calibri" w:hAnsi="Arial" w:cs="Arial"/>
                <w:bCs/>
                <w:sz w:val="24"/>
                <w:szCs w:val="24"/>
                <w:lang w:eastAsia="en-US"/>
              </w:rPr>
              <w:t>0,0</w:t>
            </w:r>
          </w:p>
        </w:tc>
      </w:tr>
      <w:tr w:rsidR="00755011" w:rsidRPr="00AD4572" w:rsidTr="002D5A3C">
        <w:trPr>
          <w:trHeight w:val="300"/>
        </w:trPr>
        <w:tc>
          <w:tcPr>
            <w:tcW w:w="6091" w:type="dxa"/>
            <w:gridSpan w:val="5"/>
            <w:noWrap/>
            <w:hideMark/>
          </w:tcPr>
          <w:p w:rsidR="00755011" w:rsidRPr="00AD4572" w:rsidRDefault="00755011" w:rsidP="002D5A3C">
            <w:pPr>
              <w:tabs>
                <w:tab w:val="left" w:pos="5940"/>
              </w:tabs>
              <w:autoSpaceDE w:val="0"/>
              <w:autoSpaceDN w:val="0"/>
              <w:adjustRightInd w:val="0"/>
              <w:spacing w:after="0" w:line="240" w:lineRule="auto"/>
              <w:jc w:val="both"/>
              <w:rPr>
                <w:rFonts w:ascii="Arial" w:eastAsia="Calibri" w:hAnsi="Arial" w:cs="Arial"/>
                <w:b/>
                <w:bCs/>
                <w:sz w:val="24"/>
                <w:szCs w:val="24"/>
                <w:lang w:eastAsia="en-US"/>
              </w:rPr>
            </w:pPr>
            <w:r w:rsidRPr="00AD4572">
              <w:rPr>
                <w:rFonts w:ascii="Arial" w:eastAsia="Calibri" w:hAnsi="Arial" w:cs="Arial"/>
                <w:b/>
                <w:bCs/>
                <w:sz w:val="24"/>
                <w:szCs w:val="24"/>
                <w:lang w:eastAsia="en-US"/>
              </w:rPr>
              <w:t>Итого</w:t>
            </w:r>
          </w:p>
        </w:tc>
        <w:tc>
          <w:tcPr>
            <w:tcW w:w="1417" w:type="dxa"/>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
                <w:bCs/>
                <w:lang w:eastAsia="en-US"/>
              </w:rPr>
            </w:pPr>
            <w:r w:rsidRPr="006A5DA0">
              <w:rPr>
                <w:rFonts w:ascii="Arial" w:eastAsia="Calibri" w:hAnsi="Arial" w:cs="Arial"/>
                <w:b/>
                <w:bCs/>
                <w:lang w:eastAsia="en-US"/>
              </w:rPr>
              <w:t>6 698 400,1</w:t>
            </w:r>
          </w:p>
        </w:tc>
        <w:tc>
          <w:tcPr>
            <w:tcW w:w="1418"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
                <w:bCs/>
                <w:lang w:eastAsia="en-US"/>
              </w:rPr>
            </w:pPr>
            <w:r w:rsidRPr="006A5DA0">
              <w:rPr>
                <w:rFonts w:ascii="Arial" w:eastAsia="Calibri" w:hAnsi="Arial" w:cs="Arial"/>
                <w:b/>
                <w:bCs/>
                <w:lang w:eastAsia="en-US"/>
              </w:rPr>
              <w:t>6 418 526,0</w:t>
            </w:r>
          </w:p>
        </w:tc>
        <w:tc>
          <w:tcPr>
            <w:tcW w:w="1380" w:type="dxa"/>
            <w:noWrap/>
            <w:hideMark/>
          </w:tcPr>
          <w:p w:rsidR="00755011" w:rsidRPr="006A5DA0" w:rsidRDefault="00755011" w:rsidP="002D5A3C">
            <w:pPr>
              <w:tabs>
                <w:tab w:val="left" w:pos="5940"/>
              </w:tabs>
              <w:autoSpaceDE w:val="0"/>
              <w:autoSpaceDN w:val="0"/>
              <w:adjustRightInd w:val="0"/>
              <w:spacing w:after="0" w:line="240" w:lineRule="auto"/>
              <w:rPr>
                <w:rFonts w:ascii="Arial" w:eastAsia="Calibri" w:hAnsi="Arial" w:cs="Arial"/>
                <w:b/>
                <w:bCs/>
                <w:lang w:eastAsia="en-US"/>
              </w:rPr>
            </w:pPr>
            <w:r w:rsidRPr="006A5DA0">
              <w:rPr>
                <w:rFonts w:ascii="Arial" w:eastAsia="Calibri" w:hAnsi="Arial" w:cs="Arial"/>
                <w:b/>
                <w:bCs/>
                <w:lang w:eastAsia="en-US"/>
              </w:rPr>
              <w:t>6 421 080,0</w:t>
            </w:r>
          </w:p>
        </w:tc>
      </w:tr>
    </w:tbl>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Приложение 5</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 xml:space="preserve">к решению Совета депутатов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 xml:space="preserve">городского округа Воскресенск Московской области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 xml:space="preserve">"О бюджете городского округа Воскресенск Московской области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на 2021 год и на плановый период 2022 и 2023 годов"</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от 18.12.2020 № 306/31</w:t>
      </w:r>
    </w:p>
    <w:p w:rsidR="002F363C" w:rsidRPr="002F363C"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p>
    <w:p w:rsidR="002F363C" w:rsidRPr="009F5A70" w:rsidRDefault="002F363C" w:rsidP="009F5A70">
      <w:pPr>
        <w:shd w:val="clear" w:color="auto" w:fill="FFFFFF"/>
        <w:spacing w:after="0" w:line="240" w:lineRule="auto"/>
        <w:jc w:val="center"/>
        <w:rPr>
          <w:rFonts w:ascii="Arial" w:eastAsia="Times New Roman" w:hAnsi="Arial" w:cs="Arial"/>
          <w:b/>
          <w:sz w:val="24"/>
          <w:szCs w:val="24"/>
          <w:lang w:eastAsia="x-none"/>
        </w:rPr>
      </w:pPr>
      <w:r w:rsidRPr="009F5A70">
        <w:rPr>
          <w:rFonts w:ascii="Arial" w:eastAsia="Times New Roman" w:hAnsi="Arial" w:cs="Arial"/>
          <w:b/>
          <w:sz w:val="24"/>
          <w:szCs w:val="24"/>
          <w:lang w:eastAsia="x-none"/>
        </w:rPr>
        <w:t>Распределение бюджетных ассигнований расходов бюджета по целевым статьям (муниципальным программам городского округа Воскресенск и непрограммным направлениям деятельности), группам и подгруппам видов расходов классификации расходов бюджета городского округа Воскресенск на 2021 год и на плановый период 2022 и 2023 годов</w:t>
      </w:r>
    </w:p>
    <w:p w:rsidR="009F5A70"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p>
    <w:p w:rsidR="009F5A70"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(в тыс. руб.)</w:t>
      </w:r>
    </w:p>
    <w:tbl>
      <w:tblPr>
        <w:tblStyle w:val="ad"/>
        <w:tblW w:w="0" w:type="auto"/>
        <w:tblLayout w:type="fixed"/>
        <w:tblLook w:val="04A0" w:firstRow="1" w:lastRow="0" w:firstColumn="1" w:lastColumn="0" w:noHBand="0" w:noVBand="1"/>
      </w:tblPr>
      <w:tblGrid>
        <w:gridCol w:w="3919"/>
        <w:gridCol w:w="1038"/>
        <w:gridCol w:w="708"/>
        <w:gridCol w:w="1418"/>
        <w:gridCol w:w="1417"/>
        <w:gridCol w:w="1695"/>
      </w:tblGrid>
      <w:tr w:rsidR="00755011" w:rsidRPr="009E5BC2" w:rsidTr="002D5A3C">
        <w:trPr>
          <w:trHeight w:val="300"/>
        </w:trPr>
        <w:tc>
          <w:tcPr>
            <w:tcW w:w="3919" w:type="dxa"/>
            <w:vMerge w:val="restart"/>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Наименования</w:t>
            </w:r>
          </w:p>
        </w:tc>
        <w:tc>
          <w:tcPr>
            <w:tcW w:w="1038" w:type="dxa"/>
            <w:vMerge w:val="restart"/>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ЦСР</w:t>
            </w:r>
          </w:p>
        </w:tc>
        <w:tc>
          <w:tcPr>
            <w:tcW w:w="708" w:type="dxa"/>
            <w:vMerge w:val="restart"/>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ВР</w:t>
            </w:r>
          </w:p>
        </w:tc>
        <w:tc>
          <w:tcPr>
            <w:tcW w:w="4530" w:type="dxa"/>
            <w:gridSpan w:val="3"/>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Сумма на</w:t>
            </w:r>
          </w:p>
        </w:tc>
      </w:tr>
      <w:tr w:rsidR="00755011" w:rsidRPr="009E5BC2" w:rsidTr="002D5A3C">
        <w:trPr>
          <w:trHeight w:val="510"/>
        </w:trPr>
        <w:tc>
          <w:tcPr>
            <w:tcW w:w="3919" w:type="dxa"/>
            <w:vMerge/>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p>
        </w:tc>
        <w:tc>
          <w:tcPr>
            <w:tcW w:w="1038" w:type="dxa"/>
            <w:vMerge/>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p>
        </w:tc>
        <w:tc>
          <w:tcPr>
            <w:tcW w:w="708" w:type="dxa"/>
            <w:vMerge/>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p>
        </w:tc>
        <w:tc>
          <w:tcPr>
            <w:tcW w:w="141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2021 год</w:t>
            </w:r>
          </w:p>
        </w:tc>
        <w:tc>
          <w:tcPr>
            <w:tcW w:w="1417" w:type="dxa"/>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2022 год</w:t>
            </w:r>
          </w:p>
        </w:tc>
        <w:tc>
          <w:tcPr>
            <w:tcW w:w="1695" w:type="dxa"/>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2023 год</w:t>
            </w:r>
          </w:p>
        </w:tc>
      </w:tr>
      <w:tr w:rsidR="00755011" w:rsidRPr="009E5BC2" w:rsidTr="002D5A3C">
        <w:trPr>
          <w:trHeight w:val="319"/>
        </w:trPr>
        <w:tc>
          <w:tcPr>
            <w:tcW w:w="3919"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1</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2</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3</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"Культура"</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0200000000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785 538,7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826 560,7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855 532,5</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0210000000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21 431,0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68 138,0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68 137,0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0210200000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21 431,0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68 138,0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68 137,0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0210200520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0210200520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0210200520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02102S0040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20 629,0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68 138,0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68 137,0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02102S0040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20 629,0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68 138,0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68 137,0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02102S0040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20 629,0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68 138,0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68 137,0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"Развитие библиотечного дела в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0230000000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65 921,9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77 774,2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66 045,8</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"Организация библиотечного обслуживания населения муниципальными библиотеками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0230100000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65 921,9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77 774,2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66 045,8</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0230100450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2 961,0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10 788,7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0230100450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2 961,0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10 788,7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0230100450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2 961,0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10 788,7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учреждений - библиотеки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0230106100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62 960,9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65 932,0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66 045,8</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0230106100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3 709,7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3 709,7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3 709,7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0230106100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3 709,7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3 709,7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3 709,7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0230106100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59 251,2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62 222,3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62 336,1</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0230106100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59 251,2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62 222,3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62 336,1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Комплектование книжных фондов муниципальных общедоступных библиотек</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02301S1710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1 053,5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02301S1710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1 053,5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02301S1710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1 053,5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409 554,7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415 413,8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374 438,4</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"Обеспечение функций театрально-концертных учреждений, муниципальных учреждений культуры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34 518,1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31 975,0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32 001,9</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Мероприятия в сфере культуры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0240100500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330,0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330,0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330,0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0240100500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330,0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330,0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330,0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0240100500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330,0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330,0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330,0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учреждений - театрально-концертные организации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0240106120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34 188,1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31 645,0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31 671,9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0240106120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34 188,1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31 645,0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31 671,9</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0240106120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34 188,1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31 645,0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31 671,9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"Обеспечение функций культурно-досуговых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0240500000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375 036,6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383 438,8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342 436,5</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Мероприятия в сфере культуры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0240500500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7 170,0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7 170,0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7 170,0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0240500500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7 170,0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7 170,0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7 170,0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0240500500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6 270,0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6 270,0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6 270,0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0240500500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900,0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учреждений - культурно-досуговые учреждения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0240506110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367 866,6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376 268,8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335 266,5</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0240506110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32 130,9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32 130,9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32 130,9</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0240506110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32 130,9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32 130,9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32 130,9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0240506110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335 735,7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344 137,9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303 135,6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0240506110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278 696,7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287 456,1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246 328,5</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0240506110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57 039,0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56 681,8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56 807,2</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0250000000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55 151,5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68 000,8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151 015,4</w:t>
            </w:r>
          </w:p>
        </w:tc>
      </w:tr>
      <w:tr w:rsidR="00755011" w:rsidRPr="009E5BC2" w:rsidTr="002D5A3C">
        <w:trPr>
          <w:trHeight w:val="13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0250200000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13 781,5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xml:space="preserve">Проведение капитального ремонта, технического переоснащения и благоустройства территорий культурно-досуговых учреждений культуры </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0250201310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13 132,7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0250201310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13 132,7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0250201310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13 132,7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0250201470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648,8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0250201470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648,8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0250201470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648,8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Федеральный проект "Культурная среда"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025A100000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41 370,0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68 000,8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151 015,4</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025A1S0080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26 315,8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151 015,4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025A1S0080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26 315,8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151 015,4</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025A1S0080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26 315,8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151 015,4</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025A1S0480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41 370,0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41 685,0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025A1S0480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41 370,0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41 685,0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025A1S0480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41 370,0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41 685,0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"Развитие образования в сфере культуры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0260000000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174 958,5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176 966,8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175 590,4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"Обеспечение функций муниципальных учреждений дополнительного образования сферы культуры"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0260100000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174 958,5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176 966,8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175 590,4</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0260106260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174 958,5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176 966,8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175 590,4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0260106260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174 958,5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176 966,8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175 590,4</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0260106260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174 958,5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176 966,8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175 590,4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"Развитие архивного дела в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0270000000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7 782,1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6 823,7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6 829,7</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"Хранение, комплектование, учет и использование архивных документов в муниципальных архивах"</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0270100000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1 734,0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1 721,7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1 722,7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архивов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0270106160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1 734,0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1 721,7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1 722,7</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0270106160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884,5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884,5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884,5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0270106160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884,5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884,5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884,5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0270106160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849,5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837,2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838,2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0270106160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849,5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837,2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838,2</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0270200000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6 048,1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5 102,0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5 107,0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0270260690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5 160,0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5 102,0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5 107,0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0270260690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4 615,4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4 615,4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4 615,4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0270260690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4 615,4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4 615,4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4 615,4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0270260690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544,6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486,6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491,6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0270260690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544,6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486,6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491,6</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02702S0900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888,1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02702S0900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888,1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02702S0900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888,1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Обеспечивающая подпрограмма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0280000000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13 560,0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13 443,4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13 475,9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0280100000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13 560,0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13 443,4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13 475,9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Обеспечение деятельности органов местного самоуправления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0280100130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13 560,0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13 443,4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13 475,9</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0280100130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12 754,7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12 630,3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12 630,3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0280100130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12 754,7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12 630,3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12 630,3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0280100130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805,3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813,1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845,6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0280100130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805,3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813,1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845,6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"Развитие парков культуры и отдыха"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0290000000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37 179,0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"Соответствие нормативу обеспеченности парками культуры и отдыха"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0290100000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37 179,0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Создание условий для массового отдыха жителей городского округа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0290101010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37 179,0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0290101010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37 179,0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0290101010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37 179,0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"Образование"</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0300000000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2 838 860,6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2 826 295,9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3 007 145,2</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"Дошкольное образование"</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431 719,8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437 429,6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497 708,1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"Проведение капитального ремонта объектов дошкольного образования, закупка оборудования"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5 300,0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5 512,0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63 732,5</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0310172590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5 300,0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5 512,0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5 732,5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0310172590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5 300,0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5 512,0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5 732,5</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0310172590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5 300,0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5 512,0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5 732,5</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в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03101S2590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58 000,0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03101S2590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58 000,0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03101S2590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58 000,0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426 419,8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431 917,6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433 975,6</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Проведение капитального ремонта, технического переоснащения и благоустройства территорий учреждений образования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0310200390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257,2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0310200390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257,2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0310200390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0310200390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84,8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учреждений - дошкольные образовательные организации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0310206040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109 531,6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115 286,6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117 344,6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0310206040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109 531,6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115 286,6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117 344,6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0310206040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98 820,7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104 526,9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106 397,2</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0310206040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10 710,9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10 759,7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10 947,4</w:t>
            </w:r>
          </w:p>
        </w:tc>
      </w:tr>
      <w:tr w:rsidR="00755011" w:rsidRPr="009E5BC2" w:rsidTr="002D5A3C">
        <w:trPr>
          <w:trHeight w:val="18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0310262110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267 848,0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267 848,0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267 848,0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0310262110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0310262110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0310262110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266 898,0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266 898,0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266 898,0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0310262110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244 444,0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244 444,0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244 444,0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0310262110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22 454,0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22 454,0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22 454,0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0310262140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48 783,0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48 783,0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48 783,0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0310262140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2 099,0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2 099,0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2 099,0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0310262140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2 099,0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2 099,0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2 099,0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0310262140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462,0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462,0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462,0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0310262140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462,0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462,0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462,0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Социальное обеспечение и иные выплаты населению</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0310262140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46 222,0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46 222,0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46 222,0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0310262140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46 222,0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46 222,0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46 222,0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"Общее образование"</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2 306 077,3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2 288 884,3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2 409 204,2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2 132 044,5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2 107 058,5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2 128 576,5</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учреждений - общеобразовательные организации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0320106050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446 946,5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421 960,5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443 478,5</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0320106050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1 394,3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1 394,3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1 394,3</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0320106050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1 394,3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1 394,3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1 394,3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0320106050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12 398,0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13 232,1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13 727,5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0320106050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12 398,0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13 232,1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13 727,5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0320106050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433 141,5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407 321,4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428 344,0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0320106050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426 988,9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401 685,4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422 500,2</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0320106050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6 152,6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5 636,0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5 843,8</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0320106050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Уплата налогов, сборов и иных платежей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0320106050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12,7</w:t>
            </w:r>
          </w:p>
        </w:tc>
      </w:tr>
      <w:tr w:rsidR="00755011" w:rsidRPr="009E5BC2" w:rsidTr="002D5A3C">
        <w:trPr>
          <w:trHeight w:val="31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0320153031</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56 325,0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56 325,0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56 325,0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0320153031</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1 171,8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1 171,8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1 171,8</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0320153031</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1 171,8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1 171,8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1 171,8</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0320153031</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55 153,2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55 153,2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55 153,2</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0320153031</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54 215,7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54 215,7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54 215,7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0320153031</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937,5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937,5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937,5</w:t>
            </w:r>
          </w:p>
        </w:tc>
      </w:tr>
      <w:tr w:rsidR="00755011" w:rsidRPr="009E5BC2" w:rsidTr="002D5A3C">
        <w:trPr>
          <w:trHeight w:val="24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0320162200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1 628 773,0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1 628 773,0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1 628 773,0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0320162200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67 664,0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67 664,0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67 664,0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0320162200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67 664,0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67 664,0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67 664,0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0320162200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16 197,0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16 197,0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16 197,0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0320162200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16 197,0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16 197,0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16 197,0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0320162200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1 544 912,0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1 544 912,0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1 544 912,0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0320162200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1 522 924,6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1 522 924,6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1 522 924,6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0320162200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21 987,4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21 987,4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21 987,4</w:t>
            </w:r>
          </w:p>
        </w:tc>
      </w:tr>
      <w:tr w:rsidR="00755011" w:rsidRPr="009E5BC2" w:rsidTr="002D5A3C">
        <w:trPr>
          <w:trHeight w:val="11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168 816,4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174 001,1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174 104,0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0320360680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6 545,0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6 545,0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6 545,0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0320360680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5 698,0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5 698,0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5 698,0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0320360680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5 698,0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5 698,0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5 698,0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0320360680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847,0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847,0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847,0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0320360680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847,0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847,0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847,0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0320362230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429,0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429,0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429,0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0320362230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429,0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429,0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429,0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0320362230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429,0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429,0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429,0</w:t>
            </w:r>
          </w:p>
        </w:tc>
      </w:tr>
      <w:tr w:rsidR="00755011" w:rsidRPr="009E5BC2" w:rsidTr="002D5A3C">
        <w:trPr>
          <w:trHeight w:val="11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0320372870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6 427,4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6 427,4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6 427,4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0320372870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6 427,4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6 427,4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6 427,4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0320372870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6 427,4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6 427,4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6 427,4</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03203L3040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77 347,0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82 531,7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82 634,6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03203L3040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76 448,6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81 632,6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81 735,6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03203L3040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76 448,6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81 632,6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81 735,6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03203L3040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898,4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899,1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899,1</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03203L3040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898,4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899,1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899,1</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03203S2260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2 100,0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2 100,0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2 100,0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03203S2260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2 100,0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2 100,0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2 100,0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03203S2260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2 100,0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2 100,0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2 100,0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03203S2270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17 912,0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17 912,0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17 912,0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03203S2270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17 912,0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17 912,0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17 912,0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03203S2270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16 120,8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16 120,8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16 120,8</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03203S2270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1 791,2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1 791,2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1 791,2</w:t>
            </w:r>
          </w:p>
        </w:tc>
      </w:tr>
      <w:tr w:rsidR="00755011" w:rsidRPr="009E5BC2" w:rsidTr="002D5A3C">
        <w:trPr>
          <w:trHeight w:val="11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03203S2870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58 056,0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58 056,0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58 056,0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03203S2870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57 205,6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57 205,6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57 205,6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03203S2870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57 205,6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57 205,6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57 205,6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03203S2870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850,4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850,4</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03203S2870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850,4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850,4</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Федеральный проект "Современная школа"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032E100000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5 216,4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7 824,7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106 523,6</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032E151690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3 216,4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4 824,7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4 823,6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032E151690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3 216,4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4 824,7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3 215,7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032E151690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3 216,4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4 824,7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3 215,7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032E151690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1 607,9</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032E151690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1 607,9</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032E1S2340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98 700,0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032E1S2340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98 700,0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032E1S2340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98 700,0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Создание центров образования естественно-научной и технологической направленностей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032E1S2760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032E1S2760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032E1S2760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032E1S2760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1 000,0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032E1S2760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1 000,0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0330000000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50 582,5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50 877,4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51 009,3</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"Финансовое обеспечение оказания услуг (выполнения работ) организациями дополнительного образования"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0330300000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50 582,5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50 877,4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51 009,3</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учреждений - организации дополнительного образования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0330306060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50 582,5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50 877,4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51 009,3</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0330306060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9 504,2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9 504,2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9 504,2</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0330306060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9 504,2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9 504,2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9 504,2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0330306060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270,0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280,8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292,0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0330306060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270,0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280,8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292,0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0330306060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40 808,3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41 092,4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41 213,1</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0330306060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40 808,3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41 092,4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41 213,1</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"Обеспечивающая подпрограмма"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50 481,0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49 104,6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49 223,6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50 481,0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49 104,6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49 223,6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Обеспечение деятельности органов местного самоуправления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19 734,2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17 154,5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17 204,1</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18 391,4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15 775,8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15 775,8</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18 391,4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15 775,8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15 775,8</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1 302,1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1 338,0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1 387,6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1 302,1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1 338,0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1 387,6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40,7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40,7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Уплата налогов, сборов и иных платежей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40,7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40,7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Мероприятия в сфере образования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0350100950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1 017,5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677,5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677,5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0350100950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677,5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677,5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677,5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0350100950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677,5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677,5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677,5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0350100950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340,0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0350100950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340,0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Обеспечение деятельности прочих учреждений образования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0350106080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29 729,3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31 272,6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31 342,0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0350106080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28 042,8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28 042,8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28 042,8</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0350106080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28 042,8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28 042,8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28 042,8</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0350106080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1 680,0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3 223,3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3 292,7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0350106080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1 680,0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3 223,3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3 292,7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0350106080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6,5</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Уплата налогов, сборов и иных платежей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0350106080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"Социальная защита населения"</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0400000000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126 103,8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130 249,1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134 438,5</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"Социальная поддержка граждан"</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0410000000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108 375,0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111 327,0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114 471,0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0410300000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89 991,0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92 943,0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96 087,0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гражданам субсидий на оплату жилого помещения и коммунальных услуг</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0410361410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82 470,0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85 422,0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88 566,0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0410361410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725,9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751,9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779,5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0410361410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725,9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751,9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779,5</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Социальное обеспечение и иные выплаты населению</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0410361410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81 744,1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84 670,1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87 786,5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0410361410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81 744,1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84 670,1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87 786,5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Обеспечение предоставления гражданам субсидий на оплату жилого помещения и коммунальных услуг</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0410361420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7 521,0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7 521,0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7 521,0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0410361420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6 094,0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6 094,0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6 094,0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0410361420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6 094,0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6 094,0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6 094,0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0410361420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1 427,0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1 427,0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1 427,0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0410361420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1 427,0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1 427,0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1 427,0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"Предоставление государственных гарантий муниципальным служащим, поощрение за муниципальную службу"</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0411800000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18 384,0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18 384,0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18 384,0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доплаты за выслугу лет к трудовой пенсии муниципальным служащим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0411800840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18 384,0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18 384,0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18 384,0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Социальное обеспечение и иные выплаты населению</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0411800840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18 384,0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18 384,0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18 384,0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0411800840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18 384,0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18 384,0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18 384,0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"Доступная среда"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1 909,8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3 103,1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4 148,5</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1 909,8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3 103,1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4 148,5</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Повышение доступности объектов культуры, спорта, образования для инвалидов и маломобильных групп населения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0420200960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136,3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0420200960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0420200960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0420200960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456,5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136,3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0420200960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456,5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136,3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11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0420271560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218,4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227,0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0420271560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218,4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227,0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0420271560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218,4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227,0</w:t>
            </w:r>
          </w:p>
        </w:tc>
      </w:tr>
      <w:tr w:rsidR="00755011" w:rsidRPr="009E5BC2" w:rsidTr="002D5A3C">
        <w:trPr>
          <w:trHeight w:val="18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0420272640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1 093,3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0420272640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1 093,3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0420272640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1 093,3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04202S1560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868,0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04202S1560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868,0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04202S1560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868,0</w:t>
            </w:r>
          </w:p>
        </w:tc>
      </w:tr>
      <w:tr w:rsidR="00755011" w:rsidRPr="009E5BC2" w:rsidTr="002D5A3C">
        <w:trPr>
          <w:trHeight w:val="15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04202S2640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2 748,4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3 053,5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04202S2640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2 748,4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3 053,5</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04202S2640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2 748,4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3 053,5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"Развитие системы отдыха и оздоровления детей"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0430000000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15 819,0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15 819,0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15 819,0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0430500000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15 819,0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15 819,0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15 819,0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Мероприятия по организации отдыха детей в каникулярное время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04305S2190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15 819,0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15 819,0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15 819,0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04305S2190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7 840,3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7 840,3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7 840,3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04305S2190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7 840,3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7 840,3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7 840,3</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Социальное обеспечение и иные выплаты населению</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04305S2190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222,5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222,5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222,5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04305S2190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222,5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222,5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222,5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04305S2190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7 756,3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7 756,3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7 756,3</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04305S2190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7 504,9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7 504,9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7 504,9</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04305S2190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251,3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251,3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251,3</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"Спорт"</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0500000000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393 822,1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397 478,7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424 168,9</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"Развитие физической культуры и спорта"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249 182,3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255 138,6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278 427,6</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249 182,3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253 138,6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254 427,6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и проведение официальных физкультурно-оздоровительных и спортивных мероприятий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0510100570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4 792,7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5 274,4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4 874,1</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0510100570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779,1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788,2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818,2</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0510100570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779,1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788,2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818,2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0510100570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2 928,6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3 147,7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2 396,6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0510100570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2 928,6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3 147,7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2 396,6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0510100570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1 085,0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1 338,5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1 659,3</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0510100570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845,0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1 157,0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0510100570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485,0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502,3</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учреждений в сфере физической культуры и спорта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0510106140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244 389,6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247 864,2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249 553,5</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0510106140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56 504,9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56 014,6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56 574,6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0510106140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56 504,9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56 014,6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56 574,6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0510106140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9 676,5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9 206,4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9 385,0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0510106140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9 676,5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9 206,4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9 385,0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0510106140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177 578,9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182 013,9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182 964,6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0510106140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165 119,7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169 389,8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170 172,4</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0510106140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12 459,2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12 624,1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12 792,2</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0510106140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629,3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629,3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629,3</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Уплата налогов, сборов и иных платежей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0510106140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629,3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629,3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629,3</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Федеральный проект "Спорт - норма жизни"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051P500000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24 000,0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051P5S2610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24 000,0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051P5S2610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12 000,0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051P5S2610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12 000,0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051P5S2610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12 000,0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051P5S2610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12 000,0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"Подготовка спортивного резерва"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0530000000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131 169,6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129 076,0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132 469,0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"Подготовка спортивного резерва"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0530100000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131 169,6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129 076,0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132 469,0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0530106150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131 169,6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129 076,0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132 469,0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0530106150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131 169,6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129 076,0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132 469,0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0530106150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131 169,6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129 076,0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132 469,0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Обеспечивающая подпрограмма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0540000000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13 470,2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13 264,1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13 272,3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0540100000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13 470,2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13 264,1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13 272,3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Обеспечение деятельности органов местного самоуправления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0540100130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13 470,2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13 264,1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13 272,3</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0540100130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13 189,4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13 060,1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13 060,1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0540100130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13 189,4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13 060,1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13 060,1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0540100130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280,8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212,2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0540100130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280,8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212,2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"Развитие сельского хозяйства"</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0600000000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8 520,6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8 491,5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8 557,2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"Развитие мелиорации земель сельскохозяйственного назначения"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0620000000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1 945,0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1 945,0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1 945,0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0620100000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1 945,0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1 945,0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1 945,0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Проведение мероприятий по комплексной борьбе с борщевиком Сосновского</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0620101280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1 945,0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1 945,0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1 945,0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0620101280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1 945,0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1 945,0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1 945,0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0620101280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1 945,0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1 945,0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1 945,0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"Комплексное развитие сельских территорий"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0630000000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1 672,6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1 643,5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1 709,2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"Улучшение жилищных условий граждан, проживающих на сельских территориях"</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0630100000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92,3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Обеспечение комплексного развития сельских территорий (Улучшение жилищных условий граждан, проживающих на сельских территориях)</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06301L5763</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92,3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Социальное обеспечение и иные выплаты населению</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06301L5763</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92,3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06301L5763</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92,3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"Развитие торгового обслуживания в сельских населенных пунктах"</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0630500000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1 580,3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1 643,5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1 709,2</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06305S1100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1 580,3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1 643,5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1 709,2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06305S1100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1 580,3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1 643,5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1 709,2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06305S1100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1 580,3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1 643,5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1 709,2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"Обеспечение эпизоотического и ветеринарно-санитарного благополучия"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0640000000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4 903,0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4 903,0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4 903,0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0640100000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4 903,0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4 903,0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4 903,0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0640160870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4 071,0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4 071,0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4 071,0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0640160870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665,0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665,0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665,0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0640160870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665,0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665,0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665,0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0640160870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3 406,0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3 406,0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3 406,0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0640160870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3 406,0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3 406,0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3 406,0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0640162690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832,0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832,0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832,0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0640162690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309,0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309,0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0640162690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309,0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309,0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0640162690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523,0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523,0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523,0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0640162690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523,0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523,0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523,0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"Экология и окружающая среда"</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0700000000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44 145,6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12 493,7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2 493,7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"Охрана окружающей среды"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0710000000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12 493,7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12 493,7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2 493,7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"Проведение обследований состояния окружающей среды"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0710100000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11 785,0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11 785,0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1 785,0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мероприятий по охране окружающей среды в границах городского округа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0710100370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11 785,0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11 785,0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1 785,0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0710100370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11 785,0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11 785,0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1 785,0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0710100370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11 785,0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11 785,0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1 785,0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"Вовлечение населения в экологические мероприятия"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0710300000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708,7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708,7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708,7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мероприятий по охране окружающей среды в границах городского округа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0710300370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708,7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708,7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708,7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0710300370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708,7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708,7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708,7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0710300370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708,7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708,7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708,7</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"Региональная программа в области обращения с отходами, в том числе с твердыми коммунальными отходами"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0750000000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31 651,9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0750700000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31 651,9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07507S4520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31 651,9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07507S4520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31 651,9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Бюджетные инвестиции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07507S4520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31 651,9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"Безопасность и обеспечение безопасности жизнедеятельности населения"</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0800000000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162 696,0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116 664,4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114 617,7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"Профилактика преступлений и иных правонарушений"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81 649,7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66 598,8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68 460,9</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xml:space="preserve">Основное мероприятие "Повышение степени антитеррористической защищенности социально </w:t>
            </w:r>
            <w:proofErr w:type="gramStart"/>
            <w:r w:rsidRPr="009E5BC2">
              <w:rPr>
                <w:rFonts w:ascii="Arial" w:eastAsia="Calibri" w:hAnsi="Arial" w:cs="Arial"/>
                <w:sz w:val="24"/>
                <w:szCs w:val="24"/>
                <w:lang w:eastAsia="en-US"/>
              </w:rPr>
              <w:t>значимых объектов</w:t>
            </w:r>
            <w:proofErr w:type="gramEnd"/>
            <w:r w:rsidRPr="009E5BC2">
              <w:rPr>
                <w:rFonts w:ascii="Arial" w:eastAsia="Calibri" w:hAnsi="Arial" w:cs="Arial"/>
                <w:sz w:val="24"/>
                <w:szCs w:val="24"/>
                <w:lang w:eastAsia="en-US"/>
              </w:rPr>
              <w:t xml:space="preserve"> находящихся в собственности муниципального образования и мест с массовым пребыванием людей"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4 015,5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1 452,1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901,7</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0810100300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33,4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34,7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36,1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0810100300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33,4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34,7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36,1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0810100300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33,4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34,7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36,1</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0810100310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33,9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0810100310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33,9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0810100310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33,9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18,9</w:t>
            </w:r>
          </w:p>
        </w:tc>
      </w:tr>
      <w:tr w:rsidR="00755011" w:rsidRPr="009E5BC2" w:rsidTr="002D5A3C">
        <w:trPr>
          <w:trHeight w:val="11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0810100320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3 948,2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1 398,5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846,7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0810100320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1 494,8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0810100320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1 494,8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0810100320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2 453,4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1 398,5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846,7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0810100320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2 064,0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1 037,9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528,5</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0810100320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389,4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360,6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318,2</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817,1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718,1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724,8</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охраны общественного порядка на территории городского округа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0810200350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178,7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185,9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192,6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0810200350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178,7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185,9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192,6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0810200350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178,7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185,9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192,6</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0810200780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638,4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532,2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532,2</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0810200780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532,2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532,2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532,2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0810200780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532,2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532,2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532,2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0810200780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106,2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0810200780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106,2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11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0810300000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7 428,8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547,9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569,6</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0810300300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272,7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302,4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314,4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0810300300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272,7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302,4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314,4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0810300300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272,7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302,4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314,4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Реализация мероприятий по обеспечению общественного порядка и общественной безопасности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0810300980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236,1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245,5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255,2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0810300980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236,1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245,5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255,2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0810300980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236,1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245,5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255,2</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08103S3580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6 920,0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08103S3580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6 920,0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08103S3580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6 920,0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0810400000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6 766,4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4 474,6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4 563,7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Осуществление мероприятий в сфере профилактики правонарушений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0810400900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6 766,4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4 474,6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4 563,7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0810400900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2 168,6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1 819,0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1 893,0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0810400900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2 168,6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1 819,0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1 893,0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0810400900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4 597,8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2 655,6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2 670,7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0810400900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4 566,6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2 655,6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2 670,7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0810400900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31,2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15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0810500000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215,5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224,1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233,1</w:t>
            </w:r>
          </w:p>
        </w:tc>
      </w:tr>
      <w:tr w:rsidR="00755011" w:rsidRPr="009E5BC2" w:rsidTr="002D5A3C">
        <w:trPr>
          <w:trHeight w:val="11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0810500990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215,5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224,1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233,1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0810500990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215,5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224,1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233,1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0810500990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215,5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224,1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233,1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"Развитие похоронного дела на территории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62 406,4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59 182,0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61 468,0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Содержание мест захоронения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0810700590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11 159,2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9 195,9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9 551,9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0810700590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11 159,2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9 195,9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9 551,9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0810700590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11 159,2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9 195,9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9 551,9</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Проведение инвентаризации мест захоронений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0810701240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2 941,9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355,6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369,9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0810701240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2 941,9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355,6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369,9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0810701240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2 941,9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355,6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369,9</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Благоустройство мест захоронений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0810701250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11 329,6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14 653,9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16 517,4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0810701250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11 329,6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14 653,9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16 517,4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0810701250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11 329,6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14 653,9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16 517,4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учреждений в сфере похоронного дела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0810706250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34 932,7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32 933,6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32 985,8</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0810706250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32 541,0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30 865,9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30 865,9</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0810706250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32 541,0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30 865,9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30 865,9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0810706250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2 376,7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2 052,7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2 104,9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0810706250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2 376,7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2 052,7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2 104,9</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0810706250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Уплата налогов, сборов и иных платежей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0810706250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0810762820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2 043,0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2 043,0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2 043,0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0810762820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2 043,0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2 043,0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2 043,0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0810762820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2 043,0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2 043,0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2 043,0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45 991,8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43 095,8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43 150,0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44 594,3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43 095,8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43 150,0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Участие в предупреждении и ликвидации последствий чрезвычайных ситуаций в границах городского округа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0820100340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1 236,5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305,7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317,9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0820100340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1 236,5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305,7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317,9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0820100340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1 236,5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305,7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317,9</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Создание, содержание и организация деятельности аварийно-спасательных служб и (или) аварийно-спасательных формирований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0820100710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21 490,0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21 176,8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21 204,6</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0820100710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19 494,1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19 314,0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19 314,0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0820100710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19 494,1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19 314,0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19 314,0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0820100710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1 964,9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1 831,8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1 859,6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0820100710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1 964,9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1 831,8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1 859,6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0820100710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Уплата налогов, сборов и иных платежей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0820100710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Содержание и развитие муниципальных экстренных оперативных служб</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0820101020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21 867,8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21 613,3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21 627,5</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0820101020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21 348,8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21 099,6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21 105,4</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0820101020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21 348,8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21 099,6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21 105,4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0820101020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519,0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513,7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522,1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0820101020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519,0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513,7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522,1</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1 397,5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Осуществление мероприятий по обеспечению безопасности людей на водных объектах, охране их жизни и здоровья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0820200730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1 397,5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0820200730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1 397,5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0820200730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1 397,5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0830000000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2 074,2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1 599,4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1 671,4</w:t>
            </w:r>
          </w:p>
        </w:tc>
      </w:tr>
      <w:tr w:rsidR="00755011" w:rsidRPr="009E5BC2" w:rsidTr="002D5A3C">
        <w:trPr>
          <w:trHeight w:val="15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0830100000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2 074,2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1 599,4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1 671,4</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0830100690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2 074,2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1 599,4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1 671,4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0830100690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2 074,2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1 599,4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1 671,4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0830100690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2 074,2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1 599,4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1 671,4</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"Обеспечение пожарной безопасности на территории муниципального образования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0840000000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32 621,1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4 996,6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945,0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"Повышение степени пожарной безопасности"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0840100000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32 621,1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4 996,6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945,0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Обеспечение первичных мер пожарной безопасности в границах городского округа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0840100360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17 462,9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4 996,6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945,0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0840100360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2 830,7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908,1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945,0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0840100360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2 830,7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908,1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945,0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0840100360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14 632,2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4 088,5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0840100360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14 632,2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4 088,5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11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0840101380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15 158,2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0840101380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15 158,2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Бюджетные инвестиции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0840101380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15 158,2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"Обеспечение мероприятий гражданской обороны на территории муниципального образования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0850000000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359,2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373,8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390,4</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0850100000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231,7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240,7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251,3</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Создание и содержание в целях гражданской обороны запасов материально-технических, продовольственных, медицинских и иных средств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0850100700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231,7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240,7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251,3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0850100700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231,7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240,7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251,3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0850100700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231,7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240,7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251,3</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0850200000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127,5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133,1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139,1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и осуществление мероприятий по территориальной обороне и гражданской обороне</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0850200670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127,5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133,1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139,1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0850200670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127,5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133,1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139,1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0850200670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127,5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133,1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139,1</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"Жилище"</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0900000000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47 473,1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29 509,0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19 778,0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"Комплексное освоение земельных участков в целях жилищного строительства и развитие застроенных территорий"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0910000000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956,0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0910700000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956,0</w:t>
            </w:r>
          </w:p>
        </w:tc>
      </w:tr>
      <w:tr w:rsidR="00755011" w:rsidRPr="009E5BC2" w:rsidTr="002D5A3C">
        <w:trPr>
          <w:trHeight w:val="27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0910760710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956,0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0910760710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751,7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751,7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751,7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0910760710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751,7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751,7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751,7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0910760710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204,3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204,3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204,3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0910760710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204,3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204,3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204,3</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"Обеспечение жильем молодых семей"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0920000000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1 637,1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952,0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0920100000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1 637,1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952,0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Реализация мероприятий по обеспечению жильем молодых семей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09201L4970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1 637,1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952,0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Социальное обеспечение и иные выплаты населению</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09201L4970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1 637,1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952,0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09201L4970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1 637,1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952,0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0930000000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37 296,0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17 551,0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15 357,0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0930100000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37 296,0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17 551,0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15 357,0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0930160820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37 296,0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17 551,0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15 357,0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0930160820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37 296,0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17 551,0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15 357,0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Бюджетные инвестиции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0930160820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37 296,0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17 551,0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15 357,0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"Улучшение жилищных условий отдельных категорий многодетных семей"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0970000000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6 383,0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8 854,0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0970100000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6 383,0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8 854,0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Реализация мероприятий по улучшению жилищных условий многодетных семей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09701S0190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6 383,0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8 854,0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Социальное обеспечение и иные выплаты населению</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09701S0190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6 383,0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8 854,0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09701S0190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6 383,0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8 854,0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"Обеспечение жильем отдельных категорий граждан, установленных федеральным законодательством"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0980000000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1 201,0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1 196,0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2 513,0</w:t>
            </w:r>
          </w:p>
        </w:tc>
      </w:tr>
      <w:tr w:rsidR="00755011" w:rsidRPr="009E5BC2" w:rsidTr="002D5A3C">
        <w:trPr>
          <w:trHeight w:val="11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0980200000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1 201,0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1 196,0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2 513,0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0980251350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1 201,0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1 196,0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1 249,0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Социальное обеспечение и иные выплаты населению</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0980251350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1 201,0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1 196,0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1 249,0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0980251350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1 201,0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1 196,0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1 249,0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0980251760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1 264,0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Социальное обеспечение и иные выплаты населению</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0980251760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1 264,0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0980251760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1 264,0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"Развитие инженерной инфраструктуры и энергоэффективности"</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1000000000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62 421,8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270 111,7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194 814,5</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"Чистая вода"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1010000000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3 426,4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71 408,5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53 943,3</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1010200000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3 426,4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1010200190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250,0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1010200190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250,0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1010200190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250,0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Капитальный ремонт, приобретение, монтаж и ввод в эксплуатацию объектов водоснабжения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1010270330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3 176,4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1010270330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3 176,4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1010270330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3 176,4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Федеральный проект "Чистая вода"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101F500000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71 408,5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53 943,3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Строительство и реконструкция (модернизация) объектов питьевого водоснабжения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101F552430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71 408,5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53 943,3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101F552430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71 408,5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53 943,3</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Бюджетные инвестиции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101F552430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71 408,5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53 943,3</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"Системы водоотведения"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1020000000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45 652,5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158 596,8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140 209,3</w:t>
            </w:r>
          </w:p>
        </w:tc>
      </w:tr>
      <w:tr w:rsidR="00755011" w:rsidRPr="009E5BC2" w:rsidTr="002D5A3C">
        <w:trPr>
          <w:trHeight w:val="11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"Строительство, реконструкция (модернизация</w:t>
            </w:r>
            <w:proofErr w:type="gramStart"/>
            <w:r w:rsidRPr="009E5BC2">
              <w:rPr>
                <w:rFonts w:ascii="Arial" w:eastAsia="Calibri" w:hAnsi="Arial" w:cs="Arial"/>
                <w:sz w:val="24"/>
                <w:szCs w:val="24"/>
                <w:lang w:eastAsia="en-US"/>
              </w:rPr>
              <w:t>) ,</w:t>
            </w:r>
            <w:proofErr w:type="gramEnd"/>
            <w:r w:rsidRPr="009E5BC2">
              <w:rPr>
                <w:rFonts w:ascii="Arial" w:eastAsia="Calibri" w:hAnsi="Arial" w:cs="Arial"/>
                <w:sz w:val="24"/>
                <w:szCs w:val="24"/>
                <w:lang w:eastAsia="en-US"/>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1020100000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425,0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90 163,4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108 225,3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Строительство и реконструкция объектов очистки сточных вод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1020174020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425,0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1020174020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425,0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Бюджетные инвестиции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1020174020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425,0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Строительство и реконструкция объектов очистки сточных вод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10201S4020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90 163,4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108 225,3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10201S4020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90 163,4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108 225,3</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Бюджетные инвестиции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10201S4020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90 163,4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108 225,3</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1020200000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45 227,5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68 433,4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31 984,0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Строительство (реконструкция) канализационных коллекторов, канализационных насосных станций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1020274030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6 107,5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6 854,9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1020274030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6 107,5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6 854,9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Бюджетные инвестиции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1020274030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6 107,5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6 854,9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Строительство (реконструкция) канализационных коллекторов, канализационных насосных станций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10202S4030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39 120,0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61 578,5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31 984,0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10202S4030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39 120,0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61 578,5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31 984,0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Бюджетные инвестиции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10202S4030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39 120,0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61 578,5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31 984,0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"Создание условий для обеспечения качественными коммунальными услугами"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1030000000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39 444,4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11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1030200000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39 444,4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Строительство и реконструкция объектов коммунальной инфраструктуры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1030274080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39 444,4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1030274080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39 444,4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15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1030274080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460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39 444,4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xml:space="preserve">Основное </w:t>
            </w:r>
            <w:proofErr w:type="gramStart"/>
            <w:r w:rsidRPr="009E5BC2">
              <w:rPr>
                <w:rFonts w:ascii="Arial" w:eastAsia="Calibri" w:hAnsi="Arial" w:cs="Arial"/>
                <w:sz w:val="24"/>
                <w:szCs w:val="24"/>
                <w:lang w:eastAsia="en-US"/>
              </w:rPr>
              <w:t>мероприятие  «</w:t>
            </w:r>
            <w:proofErr w:type="gramEnd"/>
            <w:r w:rsidRPr="009E5BC2">
              <w:rPr>
                <w:rFonts w:ascii="Arial" w:eastAsia="Calibri" w:hAnsi="Arial" w:cs="Arial"/>
                <w:sz w:val="24"/>
                <w:szCs w:val="24"/>
                <w:lang w:eastAsia="en-US"/>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1030500000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1030500190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1030500190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1030500190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"Энергосбережение и повышение энергетической эффективности"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1040000000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1 680,9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"Повышение энергетической эффективности муниципальных учреждений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1040100000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1 630,9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1040100190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1 630,9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1040100190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1 630,9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1040100190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1 630,9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"Организация учета энергоресурсов в жилищном фонде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1040200000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1040201200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1040201200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1040201200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Обеспечивающая подпрограмма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1080000000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662,0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662,0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662,0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1080100000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662,0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662,0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662,0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1080162670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662,0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662,0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662,0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1080162670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576,0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576,0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576,0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1080162670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576,0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576,0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576,0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1080162670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86,0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1080162670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86,0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"Предпринимательство"</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1100000000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2 589,5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2 200,0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2 200,0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"Развитие малого и среднего предпринимательства"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1130000000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"Реализация механизмов муниципальной поддержки субъектов малого и среднего предпринимательства"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1130200000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Содействие развитию малого и среднего предпринимательства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1130200750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1130200750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1130200750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"Развитие потребительского рынка и услуг"</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1140000000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589,5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"Развитие потребительского рынка и услуг на территории муниципального образования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1140100000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589,5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1140101230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589,5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1140101230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589,5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1140101230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589,5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"Управление имуществом и муниципальными финансами"</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1200000000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691 662,8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684 364,9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668 001,9</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"Развитие имущественного комплекса"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98 828,9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114 116,4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96 287,5</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86 105,9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101 393,4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83 564,5</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1210200170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36 185,9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49 476,6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29 571,0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1210200170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36 185,9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49 476,6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29 571,0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1210200170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36 185,9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49 476,6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29 571,0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Взносы на капитальный ремонт общего имущества многоквартирных домов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1210200180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49 920,0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51 916,8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53 993,5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1210200180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49 920,0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51 916,8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53 993,5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1210200180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49 920,0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51 916,8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53 993,5</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"Создание условий для реализации государственных полномочий в области земельных отношений"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1210300000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12 723,0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12 723,0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12 723,0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1210360830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10 823,0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10 823,0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10 823,0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1210360830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9 698,6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9 698,6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9 698,6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1210360830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9 698,6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9 698,6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9 698,6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1210360830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1 124,4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1 124,4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1 124,4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1210360830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1 124,4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1 124,4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1 124,4</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1210370830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1210370830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1210370830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"Совершенствование муниципальной службы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1230000000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320,0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"Организация профессионального развития муниципальных служащих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1230100000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320,0</w:t>
            </w:r>
          </w:p>
        </w:tc>
      </w:tr>
      <w:tr w:rsidR="00755011" w:rsidRPr="009E5BC2" w:rsidTr="002D5A3C">
        <w:trPr>
          <w:trHeight w:val="18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1230100830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320,0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1230100830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320,0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1230100830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320,0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"Управление муниципальными финансами"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1240000000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"Управление муниципальным долгом"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1240600000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Обслуживание муниципального долга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1240600800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Обслуживание государственного (муниципального) долга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1240600800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Обслуживание муниципального долга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1240600800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730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Обеспечивающая подпрограмма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582 533,9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569 936,5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571 394,4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582 533,9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569 936,5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571 394,4</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Функционирование высшего должностного лица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1250100110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3 984,7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3 028,1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3 028,1</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1250100110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3 984,7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3 028,1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3 028,1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1250100110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3 984,7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3 028,1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3 028,1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Обеспечение деятельности органов местного самоуправления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194 726,5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192 880,5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193 744,7</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151 730,0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170 754,6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170 760,2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151 730,0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170 754,6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170 760,2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42 996,5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22 125,9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22 984,5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1250100130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42 996,5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22 125,9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22 984,5</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Обеспечение деятельности финансового органа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1250100160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29 891,1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29 710,0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29 810,0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1250100160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28 691,1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28 410,0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28 410,3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1250100160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28 691,1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28 410,0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28 410,3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1250100160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1 200,0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1 300,0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1 399,7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1250100160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1 200,0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1 300,0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1 399,7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и осуществление мероприятий по мобилизационной подготовке</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1250100720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28,6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59,5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1250100720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28,6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59,5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1250100720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28,6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59,5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Взносы в общественные организации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1250100870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229,0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1250100870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229,0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Уплата налогов, сборов и иных платежей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1250100870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211,0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229,0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1250106070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207 480,9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200 314,0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200 402,2</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1250106070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193 715,5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191 815,3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191 815,6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1250106070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193 715,5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191 815,3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191 815,6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1250106070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13 738,4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8 472,2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8 560,6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1250106070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13 738,4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8 472,2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8 560,6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1250106070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27,0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26,5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26,0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Уплата налогов, сборов и иных платежей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1250106070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27,0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26,5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26,0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1250106090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146 211,1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143 724,4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144 130,4</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1250106090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121 096,9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120 246,0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120 247,2</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1250106090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121 096,9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120 246,0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120 247,2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1250106090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24 767,3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23 128,9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23 533,7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1250106090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24 767,3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23 128,9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23 533,7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1250106090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346,9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349,5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349,5</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Уплата налогов, сборов и иных платежей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1250106090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346,9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349,5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349,5</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1300000000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79 300,3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77 830,7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72 357,2</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9E5BC2">
              <w:rPr>
                <w:rFonts w:ascii="Arial" w:eastAsia="Calibri" w:hAnsi="Arial" w:cs="Arial"/>
                <w:sz w:val="24"/>
                <w:szCs w:val="24"/>
                <w:lang w:eastAsia="en-US"/>
              </w:rPr>
              <w:t>медиасреды</w:t>
            </w:r>
            <w:proofErr w:type="spellEnd"/>
            <w:r w:rsidRPr="009E5BC2">
              <w:rPr>
                <w:rFonts w:ascii="Arial" w:eastAsia="Calibri" w:hAnsi="Arial" w:cs="Arial"/>
                <w:sz w:val="24"/>
                <w:szCs w:val="24"/>
                <w:lang w:eastAsia="en-US"/>
              </w:rPr>
              <w:t>"</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45 517,9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45 484,6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46 754,4</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43 473,1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43 291,1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44 473,1</w:t>
            </w:r>
          </w:p>
        </w:tc>
      </w:tr>
      <w:tr w:rsidR="00755011" w:rsidRPr="009E5BC2" w:rsidTr="002D5A3C">
        <w:trPr>
          <w:trHeight w:val="20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1310100820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26 959,3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27 969,2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29 086,8</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1310100820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26 959,3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27 969,2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29 086,8</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1310100820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26 959,3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27 969,2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29 086,8</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учреждений в сфере информационной политики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1310106180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16 513,8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15 321,9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15 386,3</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1310106180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14 297,6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14 152,8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14 152,8</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1310106180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14 297,6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14 152,8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14 152,8</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1310106180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2 216,2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1 169,1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1 233,5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1310106180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2 216,2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1 169,1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1 233,5</w:t>
            </w:r>
          </w:p>
        </w:tc>
      </w:tr>
      <w:tr w:rsidR="00755011" w:rsidRPr="009E5BC2" w:rsidTr="002D5A3C">
        <w:trPr>
          <w:trHeight w:val="13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xml:space="preserve">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Pr="009E5BC2">
              <w:rPr>
                <w:rFonts w:ascii="Arial" w:eastAsia="Calibri" w:hAnsi="Arial" w:cs="Arial"/>
                <w:sz w:val="24"/>
                <w:szCs w:val="24"/>
                <w:lang w:eastAsia="en-US"/>
              </w:rPr>
              <w:t>блогосфере</w:t>
            </w:r>
            <w:proofErr w:type="spellEnd"/>
            <w:r w:rsidRPr="009E5BC2">
              <w:rPr>
                <w:rFonts w:ascii="Arial" w:eastAsia="Calibri" w:hAnsi="Arial" w:cs="Arial"/>
                <w:sz w:val="24"/>
                <w:szCs w:val="24"/>
                <w:lang w:eastAsia="en-US"/>
              </w:rPr>
              <w:t>"</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594,0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685,3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712,7</w:t>
            </w:r>
          </w:p>
        </w:tc>
      </w:tr>
      <w:tr w:rsidR="00755011" w:rsidRPr="009E5BC2" w:rsidTr="002D5A3C">
        <w:trPr>
          <w:trHeight w:val="20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1310200820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594,0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685,3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712,7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1310200820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594,0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685,3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712,7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1310200820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594,0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685,3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712,7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"Организация создания и эксплуатации сети объектов наружной рекламы"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1310700000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1 450,8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1 508,2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1 568,6</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1310700660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1 450,8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1 508,2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1 568,6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1310700660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1 450,8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1 508,2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1 568,6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1310700660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1 450,8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1 508,2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1 568,6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"Эффективное местное самоуправление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1330000000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1 216,0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1330700000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1 216,0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1330773050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1 216,0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1330773050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1330773050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1330773050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814,0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1330773050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730,0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1330773050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"Молодежь Подмосковья"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30 606,4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31 276,1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25 550,8</w:t>
            </w:r>
          </w:p>
        </w:tc>
      </w:tr>
      <w:tr w:rsidR="00755011" w:rsidRPr="009E5BC2" w:rsidTr="002D5A3C">
        <w:trPr>
          <w:trHeight w:val="11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30 606,4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31 276,1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25 550,8</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и осуществление мероприятий по работе с детьми и молодежью в городском округе</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1340100770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1 743,4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1 853,6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1 927,8</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1340100770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1 639,6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1 745,6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1 815,5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1340100770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1 639,6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1 745,6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1 815,5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1340100770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103,8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108,0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112,3</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1340100770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103,8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108,0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112,3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учреждений в сфере молодежной политики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1340106020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28 863,0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29 422,5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23 623,0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1340106020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24 687,2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25 285,4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20 538,2</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1340106020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24 687,2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25 285,4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20 538,2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1340106020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3 315,0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3 445,7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2 387,0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1340106020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3 315,0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3 445,7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2 387,0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Социальное обеспечение и иные выплаты населению</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1340106020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175,6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1340106020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175,6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1340106020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523,7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529,9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536,3</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1340106020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523,7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529,9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536,3</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1340106020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161,5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161,5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161,5</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Уплата налогов, сборов и иных платежей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1340106020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161,5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161,5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161,5</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Обеспечивающая подпрограмма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1350000000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1 960,0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1 070,0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1350400000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1 070,0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1350451200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1 070,0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1350451200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1 070,0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1350451200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1 070,0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"Подготовка и проведение Всероссийской переписи населения"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1350600000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1 958,0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Проведение Всероссийской переписи населения 2020 года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1350654690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1 958,0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1350654690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1 958,0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1350654690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1 958,0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"Развитие и функционирование дорожно-транспортного комплекса"</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1400000000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353 227,8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342 534,7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352 162,4</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"Пассажирский транспорт общего пользования"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1410000000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45 114,0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49 580,0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51 236,8</w:t>
            </w:r>
          </w:p>
        </w:tc>
      </w:tr>
      <w:tr w:rsidR="00755011" w:rsidRPr="009E5BC2" w:rsidTr="002D5A3C">
        <w:trPr>
          <w:trHeight w:val="11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1410200000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45 114,0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49 580,0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51 236,8</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1410200280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540,8</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1410200280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540,8</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1410200280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520,0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540,8</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14102S1570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44 614,0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49 060,0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50 696,0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14102S1570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44 614,0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49 060,0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50 696,0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14102S1570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44 614,0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49 060,0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50 696,0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"Дороги Подмосковья"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166 227,3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146 041,8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151 944,9</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"Ремонт, капитальный ремонт сети автомобильных дорог, мостов и путепроводов местного значения"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166 227,3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146 041,8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151 944,9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Дорожная деятельность в отношении автомобильных дорог местного значения в границах городского округа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1420500200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66 442,8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46 510,5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48 371,0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1420500200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54 120,9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44 355,6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46 129,9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1420500200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54 120,9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44 355,6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46 129,9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1420500200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2 072,0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2 154,9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2 241,1</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1420500200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2 072,0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2 154,9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2 241,1</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1420500200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10 249,9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Исполнение судебных актов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1420500200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830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10 249,9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Мероприятия по обеспечению безопасности дорожного движения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1420500210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13 558,5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7 280,3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7 571,9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1420500210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13 558,5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7 280,3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7 571,9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1420500210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13 558,5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7 280,3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7 571,9</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1420570240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1420570240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1420570240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Софинансирование работ по капитальному ремонту и ремонту автомобильных дорог общего пользования местного значения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14205S0240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82 226,0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92 251,0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96 002,0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14205S0240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82 226,0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92 251,0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96 002,0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14205S0240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82 226,0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92 251,0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96 002,0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Обеспечивающая подпрограмма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1450000000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141 886,5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146 912,9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148 980,7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1450100000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141 886,5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146 912,9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148 980,7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учреждений в сфере дорожного хозяйства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1450106230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141 886,5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146 912,9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148 980,7</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1450106230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86 649,8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94 484,5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94 484,5</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1450106230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86 649,8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94 484,5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94 484,5</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1450106230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54 310,1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51 501,8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53 569,6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1450106230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54 310,1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51 501,8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53 569,6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1450106230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926,6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926,6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926,6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Исполнение судебных актов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1450106230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830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Уплата налогов, сборов и иных платежей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1450106230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896,6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896,6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896,6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"Цифровое муниципальное образование"</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1500000000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154 783,8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140 133,0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135 867,0</w:t>
            </w:r>
          </w:p>
        </w:tc>
      </w:tr>
      <w:tr w:rsidR="00755011" w:rsidRPr="009E5BC2" w:rsidTr="002D5A3C">
        <w:trPr>
          <w:trHeight w:val="11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1510000000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107 214,5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103 331,7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103 584,5</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1510200000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107 214,5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103 331,7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103 584,5</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1510206190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107 214,5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103 331,7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103 584,5</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1510206190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94 013,9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93 084,3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93 084,3</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1510206190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94 013,9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93 084,3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93 084,3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1510206190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13 047,6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10 094,4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10 347,2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1510206190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13 047,6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10 094,4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10 347,2</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1510206190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153,0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153,0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Уплата налогов, сборов и иных платежей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1510206190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153,0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153,0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153,0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47 569,3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36 801,3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32 282,5</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"Информационная инфраструктура"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8 581,7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8 497,1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8 837,0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Развитие информационной инфраструктуры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1520101150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8 581,7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8 497,1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8 837,0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1520101150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8 581,7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8 497,1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8 837,0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1520101150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8 581,7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8 497,1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8 837,0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"Информационная безопасность"</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689,7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717,3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745,9</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Информационная безопасность</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1520201160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689,7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717,3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745,9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1520201160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689,7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717,3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745,9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1520201160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689,7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717,3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745,9</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"Цифровое государственное управление"</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1520300000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4 613,3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4 953,5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5 151,6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Цифровое государственное управление</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1520301170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4 613,3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4 953,5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5 151,6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1520301170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4 613,3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4 953,5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5 151,6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1520301170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4 613,3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4 953,5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5 151,6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Федеральный проект "Цифровая образовательная среда"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33 684,6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22 633,4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17 548,0</w:t>
            </w:r>
          </w:p>
        </w:tc>
      </w:tr>
      <w:tr w:rsidR="00755011" w:rsidRPr="009E5BC2" w:rsidTr="002D5A3C">
        <w:trPr>
          <w:trHeight w:val="13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152E452080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33 684,6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12 346,4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152E452080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33 684,6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9 259,8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152E452080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33 684,6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9 259,8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152E452080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3 086,6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152E452080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3 086,6</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20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152E4S1820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4 950,0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152E4S1820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4 950,0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152E4S1820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4 950,0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152E4S2770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5 337,0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5 963,0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152E4S2770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5 309,1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5 963,0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152E4S2770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5 309,1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5 963,0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152E4S2770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27,9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автономным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152E4S2770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27,9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152E4S2780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11 585,0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152E4S2780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11 585,0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152E4S2780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11 585,0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"Архитектура и градостроительство"</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1600000000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5 866,7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2 867,0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2 867,0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"Реализация политики пространственного развития городского округа"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1620000000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5 866,7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2 867,0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2 867,0</w:t>
            </w:r>
          </w:p>
        </w:tc>
      </w:tr>
      <w:tr w:rsidR="00755011" w:rsidRPr="009E5BC2" w:rsidTr="002D5A3C">
        <w:trPr>
          <w:trHeight w:val="114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1620300000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2 867,0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2 867,0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2 867,0</w:t>
            </w:r>
          </w:p>
        </w:tc>
      </w:tr>
      <w:tr w:rsidR="00755011" w:rsidRPr="009E5BC2" w:rsidTr="002D5A3C">
        <w:trPr>
          <w:trHeight w:val="22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1620360700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2 867,0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2 867,0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2 867,0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1620360700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2 255,7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2 255,7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2 255,7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1620360700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2 255,7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2 255,7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2 255,7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1620360700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611,3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611,3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611,3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1620360700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611,3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611,3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611,3</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1620400000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2 999,7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Ликвидация самовольных, недостроенных и аварийных объектов на территории муниципального образования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1620401210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2 999,7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1620401210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2 999,7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1620401210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2 999,7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"Формирование современной комфортной городской среды"</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1700000000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550 548,0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310 562,7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264 572,6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"Комфортная городская среда"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260 878,5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54 565,5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78 855,4</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168 965,0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49 192,0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36 159,7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обустройства мест массового отдыха населения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1710100580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4 232,6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1710100580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4 232,6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1710100580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4 232,6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Благоустройство общественных территорий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1710101330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1710101330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1710101330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Изготовление и установка стел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1710170280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7 220,0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1710170280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7 220,0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1710170280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7 220,0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Комплексное благоустройство территорий муниципальных образований Московской области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1710171350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70 762,1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1710171350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70 762,1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1710171350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70 762,1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1710171580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29 780,5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31 200,0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17 448,0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1710171580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29 780,5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31 200,0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17 448,0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1710171580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29 780,5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31 200,0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17 448,0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Ремонт дворовых территорий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1710172740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16 969,8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17 992,0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18 711,7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1710172740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16 969,8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17 992,0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18 711,7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1710172740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16 969,8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17 992,0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18 711,7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Федеральный проект "Формирование комфортной городской среды"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171F200000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91 913,5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5 373,5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42 695,7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Реализация программ формирования современной городской среды в части благоустройства общественных территорий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171F255551</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57 000,7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171F255551</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57 000,7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171F255551</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57 000,7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Обустройство и установка детских игровых площадок на территории муниципальных образований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171F2S1580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29 899,0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171F2S1580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29 899,0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171F2S1580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29 899,0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Устройство и капитальный ремонт электросетевого хозяйства, систем наружного освещения в рамках реализации проекта "Светлый город"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171F2S2630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5 373,5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42 695,7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171F2S2630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5 373,5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42 695,7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171F2S2630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5 373,5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42 695,7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Ремонт дворовых территорий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171F2S2740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5 013,8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171F2S2740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5 013,8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171F2S2740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5 013,8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"Благоустройство территорий"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276 122,5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255 997,2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185 717,2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"Обеспечение комфортной среды проживания на территории муниципального образования"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276 122,5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255 997,2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185 717,2</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благоустройства территории городского округа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1720100620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138 933,1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140 291,1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69 305,3</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1720100620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124 292,8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125 311,4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53 972,7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1720100620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124 292,8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125 311,4</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53 972,7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1720100620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14 640,3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14 979,7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15 332,6</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1720100620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14 640,3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14 979,7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15 332,6</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Организация благоустройства территории городского округа в части ремонта асфальтового покрытия дворовых территорий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1720100630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23 063,2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1 560,0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1 622,4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1720100630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23 063,2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1 560,0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1 622,4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1720100630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23 063,2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1 560,0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1 622,4</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обеспечение деятельности (оказание услуг) муниципальных учреждений в сфере благоустройства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1720106240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114 126,2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114 146,1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114 789,5</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1720106240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62 472,5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68 038,2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68 038,2</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казенных учреждений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1720106240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62 472,5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68 038,2</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68 038,2</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1720106240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11 837,8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8 649,1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8 994,1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1720106240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11 837,8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8 649,1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8 994,1</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1720106240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39 606,4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37 249,3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37 547,7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учреждениям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1720106240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39 606,4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37 249,3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37 547,7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1720106240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209,5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209,5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209,5</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Уплата налогов, сборов и иных платежей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1720106240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209,5</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209,5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209,5</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"Создание условий для обеспечения комфортного проживания жителей в многоквартирных домах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1730000000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13 547,0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"Приведение в надлежащее состояние подъездов в многоквартирных домах"</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1730100000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13 547,0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Ремонт подъездов в многоквартирных домах</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17301S0950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13 547,0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17301S0950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13 547,0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17301S0950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13 547,0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"Строительство объектов социальной инфраструктуры"</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1800000000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4 000,0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80 000,0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123 824,0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"Строительство (реконструкция) объектов образования"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1830000000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"Организация строительства (реконструкции) объектов дошкольного образования"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1830100000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Проектирование и строительство дошкольных образовательных организаций за счет средств местного бюджета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1830174440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1830174440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Бюджетные инвестиции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1830174440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"Строительство (реконструкция) объектов физической культуры и спорта"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1850000000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80 000,0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123 824,0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Федеральный проект "Спорт - норма жизни"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185P500000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80 000,0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123 824,0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185P5S4220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80 000,0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123 824,0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185P5S4220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80 000,0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123 824,0</w:t>
            </w:r>
          </w:p>
        </w:tc>
      </w:tr>
      <w:tr w:rsidR="00755011" w:rsidRPr="009E5BC2" w:rsidTr="002D5A3C">
        <w:trPr>
          <w:trHeight w:val="15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185P5S4220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460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80 000,0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123 824,0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Муниципальная программа "Переселение граждан из аварийного жилищного фонда"</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1900000000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29 267,6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2 481,7</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Подпрограмма "Обеспечение мероприятий по переселению граждан из аварийного жилищного фонда в Московской области"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1920000000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29 267,6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2 481,7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"Переселение граждан из аварийного жилищного фонда"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1920200000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2 481,7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19202S9605</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2 481,7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19202S9605</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2 481,7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Бюджетные инвестиции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19202S9605</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2 481,7</w:t>
            </w:r>
          </w:p>
        </w:tc>
      </w:tr>
      <w:tr w:rsidR="00755011" w:rsidRPr="009E5BC2" w:rsidTr="002D5A3C">
        <w:trPr>
          <w:trHeight w:val="13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2016-2021 годы"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1920400000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29 267,6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19204S9602</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29 267,6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19204S9602</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29 267,6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Бюджетные инвестиции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19204S9602</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410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29 267,6</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9500000000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12 203,3</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10 034,5</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10 050,0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Председатель представительного органа местного самоуправления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9500000010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2 589,0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2 258,7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2 258,7</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9500000010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2 589,0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2 258,7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2 258,7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9500000010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2 589,0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2 258,7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2 258,7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Депутат представительного органа местного самоуправления на постоянной основе</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9500000020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1 640,4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9500000020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1 640,4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9500000020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1 640,4</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Председатель Контрольно-счетной палаты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9500000140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2 073,2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2 024,7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2 024,7</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9500000140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2 073,2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2 024,7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2 024,7</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9500000140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2 073,2</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2 024,7</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2 024,7</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Обеспечение деятельности контрольно-счетной палаты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9500000150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5 900,7</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5 751,1</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5 766,6</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9500000150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5 320,9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5 268,8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5 268,8</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Расходы на выплаты персоналу государственных (муниципальных) органов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9500000150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120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5 320,9</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5 268,8</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5 268,8</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9500000150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579,8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482,3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497,8</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9500000150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579,8</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482,3</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497,8</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Непрограммные расходы</w:t>
            </w:r>
          </w:p>
        </w:tc>
        <w:tc>
          <w:tcPr>
            <w:tcW w:w="103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9900000000</w:t>
            </w:r>
          </w:p>
        </w:tc>
        <w:tc>
          <w:tcPr>
            <w:tcW w:w="708"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345 368,0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150 143,9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25 150,0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Резервный фонд администрации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9900000060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9900000060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Резервные средства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9900000060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870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Резервный фонд на предупреждение и ликвидацию чрезвычайных ситуаций и последствий стихийных бедствий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9900000070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9900000070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Резервные средства</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9900000070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870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Оплата исполнительных листов, судебных издержек</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9900000080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20 500,0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9900000080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20 500,0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Исполнение судебных актов</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9900000080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830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3 000,0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Уплата налогов, сборов и иных платежей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9900000080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17 500,0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расходы</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9900004000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8 318,0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15 000,0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9900004000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8 318,0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15 000,0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9900004000</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8 318,0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15 000,0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расходы (субсидии отдельным общественным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9900004001</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350,0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350,0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350,0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9900004001</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350,0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350,0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350,0</w:t>
            </w:r>
          </w:p>
        </w:tc>
      </w:tr>
      <w:tr w:rsidR="00755011" w:rsidRPr="009E5BC2" w:rsidTr="002D5A3C">
        <w:trPr>
          <w:trHeight w:val="91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9900004001</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630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350,0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350,0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350,0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расходы (исполнение муниципальных гарантий)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9900004003</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125 000,0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9900004003</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125 000,0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69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9900004003</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300 000,0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125 000,0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расходы (административные правонарушения, иные сборы и платежи)</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9900004004</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11 500,0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2 093,9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2 100,0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бюджетные ассигнования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9900004004</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11 500,0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2 093,9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2 100,0</w:t>
            </w:r>
          </w:p>
        </w:tc>
      </w:tr>
      <w:tr w:rsidR="00755011" w:rsidRPr="009E5BC2" w:rsidTr="002D5A3C">
        <w:trPr>
          <w:trHeight w:val="300"/>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Уплата налогов, сборов и иных платежей</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9900004004</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850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11 500,0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2 093,9</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2 100,0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расходы (наградная,</w:t>
            </w:r>
            <w:r>
              <w:rPr>
                <w:rFonts w:ascii="Arial" w:eastAsia="Calibri" w:hAnsi="Arial" w:cs="Arial"/>
                <w:sz w:val="24"/>
                <w:szCs w:val="24"/>
                <w:lang w:eastAsia="en-US"/>
              </w:rPr>
              <w:t xml:space="preserve"> </w:t>
            </w:r>
            <w:r w:rsidRPr="009E5BC2">
              <w:rPr>
                <w:rFonts w:ascii="Arial" w:eastAsia="Calibri" w:hAnsi="Arial" w:cs="Arial"/>
                <w:sz w:val="24"/>
                <w:szCs w:val="24"/>
                <w:lang w:eastAsia="en-US"/>
              </w:rPr>
              <w:t>сувенирная,</w:t>
            </w:r>
            <w:r>
              <w:rPr>
                <w:rFonts w:ascii="Arial" w:eastAsia="Calibri" w:hAnsi="Arial" w:cs="Arial"/>
                <w:sz w:val="24"/>
                <w:szCs w:val="24"/>
                <w:lang w:eastAsia="en-US"/>
              </w:rPr>
              <w:t xml:space="preserve"> </w:t>
            </w:r>
            <w:r w:rsidRPr="009E5BC2">
              <w:rPr>
                <w:rFonts w:ascii="Arial" w:eastAsia="Calibri" w:hAnsi="Arial" w:cs="Arial"/>
                <w:sz w:val="24"/>
                <w:szCs w:val="24"/>
                <w:lang w:eastAsia="en-US"/>
              </w:rPr>
              <w:t>аналогичная продукция)</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9900004005</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 </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2 500,0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2 500,0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2 500,0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9900004005</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200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2 500,0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2 500,0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2 500,0</w:t>
            </w:r>
          </w:p>
        </w:tc>
      </w:tr>
      <w:tr w:rsidR="00755011" w:rsidRPr="009E5BC2" w:rsidTr="002D5A3C">
        <w:trPr>
          <w:trHeight w:val="465"/>
        </w:trPr>
        <w:tc>
          <w:tcPr>
            <w:tcW w:w="3919" w:type="dxa"/>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03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9900004005</w:t>
            </w:r>
          </w:p>
        </w:tc>
        <w:tc>
          <w:tcPr>
            <w:tcW w:w="70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240</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sz w:val="24"/>
                <w:szCs w:val="24"/>
                <w:lang w:eastAsia="en-US"/>
              </w:rPr>
            </w:pPr>
            <w:r w:rsidRPr="009E5BC2">
              <w:rPr>
                <w:rFonts w:ascii="Arial" w:eastAsia="Calibri" w:hAnsi="Arial" w:cs="Arial"/>
                <w:sz w:val="24"/>
                <w:szCs w:val="24"/>
                <w:lang w:eastAsia="en-US"/>
              </w:rPr>
              <w:t>2 500,0</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2 500,0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sz w:val="24"/>
                <w:szCs w:val="24"/>
                <w:lang w:eastAsia="en-US"/>
              </w:rPr>
            </w:pPr>
            <w:r w:rsidRPr="009E5BC2">
              <w:rPr>
                <w:rFonts w:ascii="Arial" w:eastAsia="Calibri" w:hAnsi="Arial" w:cs="Arial"/>
                <w:sz w:val="24"/>
                <w:szCs w:val="24"/>
                <w:lang w:eastAsia="en-US"/>
              </w:rPr>
              <w:t>2 500,0</w:t>
            </w:r>
          </w:p>
        </w:tc>
      </w:tr>
      <w:tr w:rsidR="00755011" w:rsidRPr="009E5BC2" w:rsidTr="002D5A3C">
        <w:trPr>
          <w:trHeight w:val="300"/>
        </w:trPr>
        <w:tc>
          <w:tcPr>
            <w:tcW w:w="5665" w:type="dxa"/>
            <w:gridSpan w:val="3"/>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Итого</w:t>
            </w:r>
          </w:p>
        </w:tc>
        <w:tc>
          <w:tcPr>
            <w:tcW w:w="1418" w:type="dxa"/>
            <w:noWrap/>
            <w:hideMark/>
          </w:tcPr>
          <w:p w:rsidR="00755011" w:rsidRPr="009E5BC2" w:rsidRDefault="00755011" w:rsidP="002D5A3C">
            <w:pPr>
              <w:tabs>
                <w:tab w:val="left" w:pos="6180"/>
              </w:tabs>
              <w:autoSpaceDE w:val="0"/>
              <w:autoSpaceDN w:val="0"/>
              <w:adjustRightInd w:val="0"/>
              <w:spacing w:after="0" w:line="240" w:lineRule="auto"/>
              <w:jc w:val="both"/>
              <w:rPr>
                <w:rFonts w:ascii="Arial" w:eastAsia="Calibri" w:hAnsi="Arial" w:cs="Arial"/>
                <w:b/>
                <w:bCs/>
                <w:sz w:val="24"/>
                <w:szCs w:val="24"/>
                <w:lang w:eastAsia="en-US"/>
              </w:rPr>
            </w:pPr>
            <w:r w:rsidRPr="009E5BC2">
              <w:rPr>
                <w:rFonts w:ascii="Arial" w:eastAsia="Calibri" w:hAnsi="Arial" w:cs="Arial"/>
                <w:b/>
                <w:bCs/>
                <w:sz w:val="24"/>
                <w:szCs w:val="24"/>
                <w:lang w:eastAsia="en-US"/>
              </w:rPr>
              <w:t>6 698 400,1</w:t>
            </w:r>
          </w:p>
        </w:tc>
        <w:tc>
          <w:tcPr>
            <w:tcW w:w="1417"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6 418 526,0</w:t>
            </w:r>
          </w:p>
        </w:tc>
        <w:tc>
          <w:tcPr>
            <w:tcW w:w="1695" w:type="dxa"/>
            <w:noWrap/>
            <w:hideMark/>
          </w:tcPr>
          <w:p w:rsidR="00755011" w:rsidRPr="009E5BC2" w:rsidRDefault="00755011" w:rsidP="002D5A3C">
            <w:pPr>
              <w:tabs>
                <w:tab w:val="left" w:pos="6180"/>
              </w:tabs>
              <w:autoSpaceDE w:val="0"/>
              <w:autoSpaceDN w:val="0"/>
              <w:adjustRightInd w:val="0"/>
              <w:spacing w:after="0" w:line="240" w:lineRule="auto"/>
              <w:rPr>
                <w:rFonts w:ascii="Arial" w:eastAsia="Calibri" w:hAnsi="Arial" w:cs="Arial"/>
                <w:b/>
                <w:bCs/>
                <w:sz w:val="24"/>
                <w:szCs w:val="24"/>
                <w:lang w:eastAsia="en-US"/>
              </w:rPr>
            </w:pPr>
            <w:r w:rsidRPr="009E5BC2">
              <w:rPr>
                <w:rFonts w:ascii="Arial" w:eastAsia="Calibri" w:hAnsi="Arial" w:cs="Arial"/>
                <w:b/>
                <w:bCs/>
                <w:sz w:val="24"/>
                <w:szCs w:val="24"/>
                <w:lang w:eastAsia="en-US"/>
              </w:rPr>
              <w:t>6 421 080,0</w:t>
            </w:r>
          </w:p>
        </w:tc>
      </w:tr>
    </w:tbl>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Приложение 6</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 xml:space="preserve">к решению Совета депутатов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 xml:space="preserve">городского округа Воскресенск Московской области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 xml:space="preserve">"О бюджете городского округа Воскресенск Московской области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на 2021 год и на плановый период 2022 и 2023 годов"</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от 18.12.2020 № 306/31</w:t>
      </w:r>
    </w:p>
    <w:p w:rsidR="009F5A70" w:rsidRP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p>
    <w:p w:rsidR="009F5A70" w:rsidRPr="009F5A70" w:rsidRDefault="009F5A70" w:rsidP="009F5A70">
      <w:pPr>
        <w:shd w:val="clear" w:color="auto" w:fill="FFFFFF"/>
        <w:spacing w:after="0" w:line="240" w:lineRule="auto"/>
        <w:jc w:val="center"/>
        <w:rPr>
          <w:rFonts w:ascii="Arial" w:eastAsia="Times New Roman" w:hAnsi="Arial" w:cs="Arial"/>
          <w:b/>
          <w:sz w:val="24"/>
          <w:szCs w:val="24"/>
          <w:lang w:eastAsia="x-none"/>
        </w:rPr>
      </w:pPr>
      <w:r w:rsidRPr="009F5A70">
        <w:rPr>
          <w:rFonts w:ascii="Arial" w:eastAsia="Times New Roman" w:hAnsi="Arial" w:cs="Arial"/>
          <w:b/>
          <w:sz w:val="24"/>
          <w:szCs w:val="24"/>
          <w:lang w:eastAsia="x-none"/>
        </w:rPr>
        <w:t>Ведомственная структура расходов бюджета городского округа Воскресенск на 2021 год и на плановый период 2022 и 2023 годов</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(в тыс. руб.)</w:t>
      </w:r>
      <w:r w:rsidRPr="009F5A70">
        <w:rPr>
          <w:rFonts w:ascii="Arial" w:eastAsia="Times New Roman" w:hAnsi="Arial" w:cs="Arial"/>
          <w:sz w:val="24"/>
          <w:szCs w:val="24"/>
          <w:lang w:eastAsia="x-none"/>
        </w:rPr>
        <w:tab/>
      </w:r>
    </w:p>
    <w:p w:rsidR="00B302BE" w:rsidRPr="002F363C"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002F363C" w:rsidRPr="002F363C">
        <w:rPr>
          <w:rFonts w:ascii="Arial" w:eastAsia="Times New Roman" w:hAnsi="Arial" w:cs="Arial"/>
          <w:sz w:val="24"/>
          <w:szCs w:val="24"/>
          <w:lang w:eastAsia="x-none"/>
        </w:rPr>
        <w:tab/>
      </w:r>
    </w:p>
    <w:tbl>
      <w:tblPr>
        <w:tblStyle w:val="ad"/>
        <w:tblW w:w="0" w:type="auto"/>
        <w:tblLayout w:type="fixed"/>
        <w:tblLook w:val="04A0" w:firstRow="1" w:lastRow="0" w:firstColumn="1" w:lastColumn="0" w:noHBand="0" w:noVBand="1"/>
      </w:tblPr>
      <w:tblGrid>
        <w:gridCol w:w="3397"/>
        <w:gridCol w:w="709"/>
        <w:gridCol w:w="567"/>
        <w:gridCol w:w="567"/>
        <w:gridCol w:w="851"/>
        <w:gridCol w:w="708"/>
        <w:gridCol w:w="1134"/>
        <w:gridCol w:w="1134"/>
        <w:gridCol w:w="1128"/>
      </w:tblGrid>
      <w:tr w:rsidR="00755011" w:rsidRPr="008B38A6" w:rsidTr="002D5A3C">
        <w:trPr>
          <w:trHeight w:val="300"/>
        </w:trPr>
        <w:tc>
          <w:tcPr>
            <w:tcW w:w="3397" w:type="dxa"/>
            <w:vMerge w:val="restart"/>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Наименования</w:t>
            </w:r>
          </w:p>
        </w:tc>
        <w:tc>
          <w:tcPr>
            <w:tcW w:w="709" w:type="dxa"/>
            <w:vMerge w:val="restart"/>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Код</w:t>
            </w:r>
          </w:p>
        </w:tc>
        <w:tc>
          <w:tcPr>
            <w:tcW w:w="567" w:type="dxa"/>
            <w:vMerge w:val="restart"/>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proofErr w:type="spellStart"/>
            <w:r w:rsidRPr="008B38A6">
              <w:rPr>
                <w:rFonts w:ascii="Arial" w:eastAsia="Calibri" w:hAnsi="Arial" w:cs="Arial"/>
                <w:b/>
                <w:bCs/>
                <w:lang w:eastAsia="en-US"/>
              </w:rPr>
              <w:t>Рз</w:t>
            </w:r>
            <w:proofErr w:type="spellEnd"/>
          </w:p>
        </w:tc>
        <w:tc>
          <w:tcPr>
            <w:tcW w:w="567" w:type="dxa"/>
            <w:vMerge w:val="restart"/>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proofErr w:type="spellStart"/>
            <w:r w:rsidRPr="008B38A6">
              <w:rPr>
                <w:rFonts w:ascii="Arial" w:eastAsia="Calibri" w:hAnsi="Arial" w:cs="Arial"/>
                <w:b/>
                <w:bCs/>
                <w:lang w:eastAsia="en-US"/>
              </w:rPr>
              <w:t>Пр</w:t>
            </w:r>
            <w:proofErr w:type="spellEnd"/>
          </w:p>
        </w:tc>
        <w:tc>
          <w:tcPr>
            <w:tcW w:w="851" w:type="dxa"/>
            <w:vMerge w:val="restart"/>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ЦСР</w:t>
            </w:r>
          </w:p>
        </w:tc>
        <w:tc>
          <w:tcPr>
            <w:tcW w:w="708" w:type="dxa"/>
            <w:vMerge w:val="restart"/>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ВР</w:t>
            </w:r>
          </w:p>
        </w:tc>
        <w:tc>
          <w:tcPr>
            <w:tcW w:w="3396" w:type="dxa"/>
            <w:gridSpan w:val="3"/>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Сумма на</w:t>
            </w:r>
          </w:p>
        </w:tc>
      </w:tr>
      <w:tr w:rsidR="00755011" w:rsidRPr="008B38A6" w:rsidTr="002D5A3C">
        <w:trPr>
          <w:trHeight w:val="582"/>
        </w:trPr>
        <w:tc>
          <w:tcPr>
            <w:tcW w:w="3397" w:type="dxa"/>
            <w:vMerge/>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p>
        </w:tc>
        <w:tc>
          <w:tcPr>
            <w:tcW w:w="709" w:type="dxa"/>
            <w:vMerge/>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p>
        </w:tc>
        <w:tc>
          <w:tcPr>
            <w:tcW w:w="567" w:type="dxa"/>
            <w:vMerge/>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p>
        </w:tc>
        <w:tc>
          <w:tcPr>
            <w:tcW w:w="567" w:type="dxa"/>
            <w:vMerge/>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p>
        </w:tc>
        <w:tc>
          <w:tcPr>
            <w:tcW w:w="851" w:type="dxa"/>
            <w:vMerge/>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p>
        </w:tc>
        <w:tc>
          <w:tcPr>
            <w:tcW w:w="708" w:type="dxa"/>
            <w:vMerge/>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p>
        </w:tc>
        <w:tc>
          <w:tcPr>
            <w:tcW w:w="1134"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2021 год</w:t>
            </w:r>
          </w:p>
        </w:tc>
        <w:tc>
          <w:tcPr>
            <w:tcW w:w="1134"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2022 год</w:t>
            </w:r>
          </w:p>
        </w:tc>
        <w:tc>
          <w:tcPr>
            <w:tcW w:w="112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2023 год</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1</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5</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6</w:t>
            </w:r>
          </w:p>
        </w:tc>
        <w:tc>
          <w:tcPr>
            <w:tcW w:w="1134"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7</w:t>
            </w:r>
          </w:p>
        </w:tc>
        <w:tc>
          <w:tcPr>
            <w:tcW w:w="1134"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8</w:t>
            </w:r>
          </w:p>
        </w:tc>
        <w:tc>
          <w:tcPr>
            <w:tcW w:w="112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Совет депутатов городского округа Воскресенск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901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 </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4 229,4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2 258,7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2 258,7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Общегосударственные вопросы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4 229,4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2 258,7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2 258,7</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4 229,4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2 258,7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2 258,7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Руководство и управление в сфере установленных функций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4 229,4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2 258,7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2 258,7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Председатель представительного органа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9500000010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2 589,0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2 258,7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2 258,7</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9500000010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2 589,0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2 258,7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2 258,7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9500000010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2 589,0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2 258,7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2 258,7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Депутат представительного органа местного самоуправления на постоянной основе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9500000020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1 640,4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9500000020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1 640,4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9500000020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1 640,4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Управление образования администрации городского округа Воскресенск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2 860 646,8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2 807 217,3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2 979 208,7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2 860 646,8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2 807 217,3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2 979 208,7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Дошкольное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383 532,1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391 395,0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448 925,1</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382 936,8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388 646,6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448 925,1</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"Дошкольное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382 936,8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388 646,6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448 925,1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"Проведение капитального ремонта объектов дошкольного образования, закупка оборудования"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5 300,0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5 512,0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63 732,5</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0310172590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5 300,0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5 512,0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5 732,5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0310172590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5 300,0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5 512,0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5 732,5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0310172590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5 300,0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5 512,0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5 732,5</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Мероприятия по проведению капитального ремонта в муниципальных дошкольных образовательных организациях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03101S2590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58 000,0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03101S2590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58 000,0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03101S2590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58 000,0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377 636,8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383 134,6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385 192,6</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Проведение капитального ремонта, технического переоснащения и благоустройства территорий учреждений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0310200390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257,2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0310200390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257,2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0310200390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0310200390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84,8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 дошкольные образовательные организации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0310206040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109 531,6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115 286,6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117 344,6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0310206040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109 531,6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115 286,6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117 344,6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0310206040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98 820,7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104 526,9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106 397,2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0310206040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10 710,9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10 759,7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10 947,4</w:t>
            </w:r>
          </w:p>
        </w:tc>
      </w:tr>
      <w:tr w:rsidR="00755011" w:rsidRPr="008B38A6" w:rsidTr="002D5A3C">
        <w:trPr>
          <w:trHeight w:val="18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0310262110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267 848,0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267 848,0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267 848,0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0310262110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0310262110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0310262110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266 898,0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266 898,0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266 898,0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0310262110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244 444,0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244 444,0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244 444,0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0310262110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22 454,0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22 454,0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22 454,0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"Социальная защита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2 748,4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"Доступная среда"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2 748,4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2 748,4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15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04202S2640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2 748,4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04202S2640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2 748,4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04202S2640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2 748,4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"Безопасность и обеспечение безопасности жизнедеятельности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374,4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"Профилактика преступлений и иных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374,4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374,4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мероприятий в сфере профилактики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374,4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374,4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343,2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инженерной инфраструктуры и энергоэффективности"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186,9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"Энергосбережение и повышение энергетической эффективности"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1040000000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186,9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"Повышение энергетической эффективности муниципальных учреждений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1040100000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186,9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1040100190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186,9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1040100190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186,9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1040100190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186,9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"Эффективное местное самоуправление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Общее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2 318 421,0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2 286 427,8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2 405 712,7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2 299 872,3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2 282 339,3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2 402 659,2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"Общее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2 299 532,3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2 282 339,3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2 402 659,2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"Финансовое обеспечение деятельности образовательных организаций"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2 132 044,5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2 107 058,5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2 128 576,5</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 общеобразовательные организации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0320106050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446 946,5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421 960,5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443 478,5</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0320106050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1 394,3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1 394,3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1 394,3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0320106050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1 394,3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1 394,3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1 394,3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0320106050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12 398,0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13 232,1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13 727,5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0320106050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12 398,0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13 232,1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13 727,5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0320106050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433 141,5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407 321,4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428 344,0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0320106050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426 988,9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401 685,4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422 500,2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0320106050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6 152,6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5 636,0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5 843,8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0320106050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Уплата налогов, сборов и иных платежей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0320106050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12,7</w:t>
            </w:r>
          </w:p>
        </w:tc>
      </w:tr>
      <w:tr w:rsidR="00755011" w:rsidRPr="008B38A6" w:rsidTr="002D5A3C">
        <w:trPr>
          <w:trHeight w:val="31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0320153031</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56 325,0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56 325,0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56 325,0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0320153031</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1 171,8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1 171,8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1 171,8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0320153031</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1 171,8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1 171,8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1 171,8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0320153031</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55 153,2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55 153,2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55 153,2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0320153031</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54 215,7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54 215,7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54 215,7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0320153031</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937,5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937,5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937,5</w:t>
            </w:r>
          </w:p>
        </w:tc>
      </w:tr>
      <w:tr w:rsidR="00755011" w:rsidRPr="008B38A6" w:rsidTr="002D5A3C">
        <w:trPr>
          <w:trHeight w:val="24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0320162200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1 628 773,0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1 628 773,0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1 628 773,0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0320162200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67 664,0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67 664,0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67 664,0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0320162200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67 664,0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67 664,0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67 664,0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0320162200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16 197,0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16 197,0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16 197,0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0320162200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16 197,0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16 197,0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16 197,0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0320162200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1 544 912,0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1 544 912,0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1 544 912,0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0320162200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1 522 924,6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1 522 924,6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1 522 924,6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0320162200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21 987,4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21 987,4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21 987,4</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162 271,4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167 456,1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167 559,0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0320362230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429,0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429,0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0320362230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429,0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429,0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0320362230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429,0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429,0</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0320372870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6 427,4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6 427,4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6 427,4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0320372870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6 427,4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6 427,4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6 427,4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0320372870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6 427,4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6 427,4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6 427,4</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03203L3040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77 347,0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82 531,7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82 634,6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03203L3040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76 448,6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81 632,6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81 735,6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03203L3040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76 448,6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81 632,6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81 735,6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03203L3040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898,4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899,1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899,1</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03203L3040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898,4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899,1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899,1</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03203S2260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03203S2260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03203S2260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2 100,0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03203S2270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17 912,0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17 912,0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17 912,0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03203S2270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17 912,0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17 912,0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17 912,0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03203S2270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16 120,8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16 120,8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16 120,8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03203S2270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1 791,2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1 791,2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1 791,2</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03203S2870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58 056,0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58 056,0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58 056,0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03203S2870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57 205,6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57 205,6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57 205,6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03203S2870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57 205,6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57 205,6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57 205,6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03203S2870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850,4</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03203S2870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850,4</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Федеральный проект "Современная школа"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032E100000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5 216,4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7 824,7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106 523,6</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032E151690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3 216,4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4 824,7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4 823,6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032E151690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3 216,4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4 824,7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3 215,7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032E151690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3 216,4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4 824,7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3 215,7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032E151690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1 607,9</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032E151690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1 607,9</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Мероприятия по проведению капитального ремонта в муниципальных общеобразовательных организациях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032E1S2340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98 700,0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032E1S2340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98 700,0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032E1S2340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98 700,0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Создание центров образования естественно-научной и технологической направленностей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032E1S2760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032E1S2760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032E1S2760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032E1S2760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032E1S2760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"Обеспечивающая подпрограмма"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условий для реализации полномочий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Мероприятия в сфере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0350100950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0350100950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0350100950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"Социальная защита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1 093,3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3 053,5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"Доступная среда"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1 093,3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3 053,5</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1 093,3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3 053,5</w:t>
            </w:r>
          </w:p>
        </w:tc>
      </w:tr>
      <w:tr w:rsidR="00755011" w:rsidRPr="008B38A6" w:rsidTr="002D5A3C">
        <w:trPr>
          <w:trHeight w:val="18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0420272640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1 093,3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0420272640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1 093,3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0420272640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1 093,3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15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04202S2640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3 053,5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04202S2640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3 053,5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04202S2640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3 053,5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"Безопасность и обеспечение безопасности жизнедеятельности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15 911,4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4 088,5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"Профилактика преступлений и иных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1 279,2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1 279,2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мероприятий в сфере профилактики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1 279,2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1 279,2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1 279,2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"Обеспечение пожарной безопасности на территории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0840000000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14 632,2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4 088,5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"Повышение степени пожарной безопасности"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0840100000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14 632,2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4 088,5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первичных мер пожарной безопасности в границах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0840100360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14 632,2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4 088,5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0840100360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14 632,2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4 088,5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0840100360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14 632,2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4 088,5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инженерной инфраструктуры и энергоэффективности"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1 444,0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"Энергосбережение и повышение энергетической эффективности"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1040000000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1 444,0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"Повышение энергетической эффективности муниципальных учреждений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1040100000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1 444,0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1040100190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1 444,0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1040100190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1 444,0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1040100190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1 444,0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"Эффективное местное самоуправление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Дополнительное образование детей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40 808,3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41 092,4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41 213,1</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40 808,3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41 092,4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41 213,1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"Дополнительное образование, воспитание и психолого-социальное сопровождение детей"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40 808,3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41 092,4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41 213,1</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"Финансовое обеспечение оказания услуг (выполнения работ) организациями дополнительного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0330300000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40 808,3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41 092,4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41 213,1</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 организации дополнительного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0330306060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40 808,3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41 092,4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41 213,1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0330306060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40 808,3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41 092,4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41 213,1</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0330306060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40 808,3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41 092,4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41 213,1</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Молодежная политика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"Социальная защита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системы отдыха и оздоровления детей"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8 600,0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0430500000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Мероприятия по организации отдыха детей в каникулярное время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04305S2190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04305S2190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2 398,8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2 398,8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2 398,8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04305S2190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2 398,8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2 398,8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2 398,8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Социальное обеспечение и иные выплаты населению</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04305S2190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222,5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222,5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222,5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Социальные выплаты гражданам, кроме публичных нормативных социальных выплат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04305S2190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222,5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222,5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222,5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04305S2190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5 978,8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5 978,8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5 978,8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04305S2190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5 727,4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5 727,4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5 727,4</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04305S2190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251,3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251,3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251,3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Другие вопросы в области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109 285,4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79 702,2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74 757,8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50 141,0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49 104,6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49 223,6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"Обеспечивающая подпрограмма"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50 141,0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49 104,6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49 223,6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условий для реализации полномочий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50 141,0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49 104,6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49 223,6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деятельности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19 734,2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17 154,5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17 204,1</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18 391,4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15 775,8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15 775,8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18 391,4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15 775,8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15 775,8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1 302,1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1 338,0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1 387,6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1 302,1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1 338,0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1 387,6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Уплата налогов, сборов и иных платежей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Мероприятия в сфере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0350100950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677,5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677,5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0350100950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677,5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677,5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0350100950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677,5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677,5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деятельности прочих учреждений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0350106080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29 729,3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31 272,6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31 342,0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0350106080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28 042,8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28 042,8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28 042,8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0350106080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28 042,8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28 042,8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28 042,8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0350106080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3 223,3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3 292,7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0350106080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3 223,3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3 292,7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0350106080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Уплата налогов, сборов и иных платежей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0350106080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"Социальная защита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7 219,0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7 219,0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7 219,0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системы отдыха и оздоровления детей"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7 219,0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7 219,0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7 219,0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0430500000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7 219,0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7 219,0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7 219,0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Мероприятия по организации отдыха детей в каникулярное время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04305S2190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7 219,0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7 219,0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7 219,0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04305S2190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5 441,5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5 441,5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5 441,5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04305S2190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5 441,5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5 441,5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5 441,5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04305S2190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1 777,5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1 777,5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1 777,5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04305S2190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1 777,5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1 777,5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1 777,5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"Экология и окружающая среда"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"Охрана окружающей среды"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"Вовлечение населения в экологические мероприятия"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0710300000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мероприятий по охране окружающей среды в границах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0710300370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0710300370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0710300370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"Цифровое муниципальное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34 197,7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23 150,9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18 087,5</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34 197,7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23 150,9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18 087,5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"Информационная инфраструктура"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411,1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411,4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429,1</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Развитие информационной инфраструктуры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1520101150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411,1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411,4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429,1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1520101150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411,1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411,4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429,1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1520101150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411,1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411,4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429,1</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"Информационная безопасность"</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Информационная безопасность</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1520201160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1520201160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1520201160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"Цифровое государственное управление"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92,8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Цифровое государственное управление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1520301170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92,8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1520301170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92,8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1520301170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92,8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Федеральный проект "Цифровая образовательная среда"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33 684,6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22 633,4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17 548,0</w:t>
            </w:r>
          </w:p>
        </w:tc>
      </w:tr>
      <w:tr w:rsidR="00755011" w:rsidRPr="008B38A6" w:rsidTr="002D5A3C">
        <w:trPr>
          <w:trHeight w:val="13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152E452080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33 684,6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12 346,4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152E452080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33 684,6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9 259,8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152E452080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33 684,6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9 259,8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152E452080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3 086,6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152E452080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3 086,6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20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152E4S1820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4 950,0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152E4S1820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4 950,0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152E4S1820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4 950,0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Оснащение планшетными компьютерами общеобразовательных организаций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152E4S2770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5 337,0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5 963,0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152E4S2770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5 309,1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5 963,0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152E4S2770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5 309,1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5 963,0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152E4S2770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27,9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152E4S2770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27,9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152E4S2780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11 585,0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152E4S2780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11 585,0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152E4S2780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11 585,0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Непрограммные расходы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Оплата исполнительных листов, судебных издержек</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9900000080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9900000080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Уплата налогов, сборов и иных платежей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9900000080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Управление культуры Администрации городского округа Воскресенск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746 961,8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730 328,1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759 552,1</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217 695,5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219 360,3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176 298,9</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Дополнительное образование детей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217 695,5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219 360,3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176 298,9</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"Культура"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216 977,3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218 651,8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175 590,4</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42 018,8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41 685,0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13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648,8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0250201470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648,8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0250201470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648,8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0250201470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648,8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Федеральный проект "Культурная среда"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025A100000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41 370,0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41 685,0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025A1S0480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41 370,0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41 685,0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025A1S0480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41 370,0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41 685,0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025A1S0480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41 370,0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41 685,0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образования в сфере культуры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0260000000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174 958,5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176 966,8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175 590,4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"Обеспечение функций муниципальных учреждений дополнительного образования сферы культуры"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0260100000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174 958,5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176 966,8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175 590,4</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0260106260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174 958,5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176 966,8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175 590,4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0260106260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174 958,5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176 966,8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175 590,4</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0260106260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174 958,5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176 966,8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175 590,4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"Безопасность и обеспечение безопасности жизнедеятельности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718,2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708,5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"Профилактика преступлений и иных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718,2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708,5</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 xml:space="preserve">Основное мероприятие "Повышение степени антитеррористической защищенности социально </w:t>
            </w:r>
            <w:proofErr w:type="gramStart"/>
            <w:r w:rsidRPr="008B38A6">
              <w:rPr>
                <w:rFonts w:ascii="Arial" w:eastAsia="Calibri" w:hAnsi="Arial" w:cs="Arial"/>
                <w:lang w:eastAsia="en-US"/>
              </w:rPr>
              <w:t>значимых объектов</w:t>
            </w:r>
            <w:proofErr w:type="gramEnd"/>
            <w:r w:rsidRPr="008B38A6">
              <w:rPr>
                <w:rFonts w:ascii="Arial" w:eastAsia="Calibri" w:hAnsi="Arial" w:cs="Arial"/>
                <w:lang w:eastAsia="en-US"/>
              </w:rPr>
              <w:t xml:space="preserve"> находящихся в собственности муниципального образования и мест с массовым пребыванием людей"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708,5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мероприятий в сфере профилактики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708,5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708,5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708,5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Культура, кинематография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529 266,3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510 967,8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583 253,2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Культура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515 085,8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496 899,9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569 127,8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"Культура"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453 439,7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494 219,4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566 088,8</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21 431,0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68 138,0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68 137,0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0210200000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21 431,0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68 138,0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68 137,0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0210200520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0210200520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0210200520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02102S0040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20 629,0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68 138,0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68 137,0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02102S0040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20 629,0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68 138,0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68 137,0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02102S0040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20 629,0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68 138,0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68 137,0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библиотечного дела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62 212,2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74 064,5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62 336,1</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"Организация библиотечного обслуживания населения муниципальными библиотеками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0230100000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62 212,2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74 064,5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62 336,1</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0230100450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2 961,0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10 788,7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0230100450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2 961,0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10 788,7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0230100450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2 961,0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10 788,7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 библиотеки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0230106100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59 251,2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62 222,3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62 336,1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0230106100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59 251,2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62 222,3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62 336,1</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0230106100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59 251,2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62 222,3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62 336,1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Комплектование книжных фондов муниципальных общедоступных библиотек</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02301S1710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1 053,5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02301S1710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1 053,5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02301S1710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1 053,5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319 484,8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325 701,1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284 600,3</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"Обеспечение функций театрально-концертных учреждений, муниципальных учреждений культуры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34 518,1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31 975,0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32 001,9</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Мероприятия в сфере культуры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0240100500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0240100500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0240100500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 театрально-концертные организации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0240106120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34 188,1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31 645,0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31 671,9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0240106120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34 188,1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31 645,0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31 671,9</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0240106120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34 188,1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31 645,0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31 671,9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"Обеспечение функций культурно-досуговых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0240500000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284 966,7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293 726,1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252 598,5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Мероприятия в сфере культуры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0240500500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6 270,0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6 270,0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6 270,0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0240500500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6 270,0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6 270,0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6 270,0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0240500500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6 270,0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6 270,0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6 270,0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 культурно-досуговые учреждения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0240506110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278 696,7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287 456,1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246 328,5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0240506110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278 696,7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287 456,1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246 328,5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0240506110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278 696,7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287 456,1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246 328,5</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13 132,7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26 315,8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151 015,4</w:t>
            </w:r>
          </w:p>
        </w:tc>
      </w:tr>
      <w:tr w:rsidR="00755011" w:rsidRPr="008B38A6" w:rsidTr="002D5A3C">
        <w:trPr>
          <w:trHeight w:val="13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13 132,7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 xml:space="preserve">Проведение капитального ремонта, технического переоснащения и благоустройства территорий культурно-досуговых учреждений культуры </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0250201310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13 132,7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0250201310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13 132,7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0250201310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13 132,7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Федеральный проект "Культурная среда"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025A100000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26 315,8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151 015,4</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025A1S0080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26 315,8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151 015,4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025A1S0080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26 315,8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151 015,4</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025A1S0080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26 315,8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151 015,4</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парков культуры и отдыха"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0290000000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37 179,0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"Соответствие нормативу обеспеченности парками культуры и отдыха"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0290100000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37 179,0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Создание условий для массового отдыха жителей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0290101010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37 179,0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0290101010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37 179,0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0290101010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37 179,0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"Социальная защита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456,5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868,0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"Доступная среда"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456,5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868,0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456,5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868,0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Повышение доступности объектов культуры, спорта, образования для инвалидов и маломобильных групп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0420200960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456,5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0420200960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456,5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0420200960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456,5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04202S1560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868,0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04202S1560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868,0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04202S1560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868,0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"Безопасность и обеспечение безопасности жизнедеятельности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3 696,9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2 680,5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2 171,1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"Профилактика преступлений и иных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3 696,9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2 680,5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2 171,1</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 xml:space="preserve">Основное мероприятие "Повышение степени антитеррористической защищенности социально </w:t>
            </w:r>
            <w:proofErr w:type="gramStart"/>
            <w:r w:rsidRPr="008B38A6">
              <w:rPr>
                <w:rFonts w:ascii="Arial" w:eastAsia="Calibri" w:hAnsi="Arial" w:cs="Arial"/>
                <w:lang w:eastAsia="en-US"/>
              </w:rPr>
              <w:t>значимых объектов</w:t>
            </w:r>
            <w:proofErr w:type="gramEnd"/>
            <w:r w:rsidRPr="008B38A6">
              <w:rPr>
                <w:rFonts w:ascii="Arial" w:eastAsia="Calibri" w:hAnsi="Arial" w:cs="Arial"/>
                <w:lang w:eastAsia="en-US"/>
              </w:rPr>
              <w:t xml:space="preserve"> находящихся в собственности муниципального образования и мест с массовым пребыванием людей"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2 054,3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1 037,9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528,5</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2 054,3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1 037,9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528,5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2 054,3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1 037,9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528,5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2 054,3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1 037,9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528,5</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1 642,6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1 642,6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1 642,6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мероприятий в сфере профилактики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1 642,6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1 642,6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1 642,6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1 642,6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1 642,6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1 642,6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1 642,6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1 642,6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1 642,6</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"Эффективное местное самоуправление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"Формирование современной комфортной городской среды"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57 000,7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"Комфортная городская среда"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57 000,7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Федеральный проект "Формирование комфортной городской среды"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171F200000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57 000,7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Реализация программ формирования современной городской среды в части благоустройства общественных территорий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171F255551</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57 000,7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171F255551</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57 000,7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171F255551</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57 000,7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Другие вопросы в области культуры, кинематографии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14 180,5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14 067,9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14 125,4</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"Культура"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13 560,0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13 443,4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13 475,9</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Обеспечивающая подпрограмма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0280000000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13 560,0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13 443,4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13 475,9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условий для реализации полномочий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0280100000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13 560,0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13 443,4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13 475,9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деятельности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0280100130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13 560,0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13 443,4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13 475,9</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0280100130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12 754,7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12 630,3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12 630,3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0280100130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12 754,7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12 630,3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12 630,3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0280100130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805,3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813,1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845,6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0280100130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805,3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813,1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845,6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"Цифровое муниципальное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624,5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649,5</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624,5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649,5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"Информационная инфраструктура"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245,8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234,9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Развитие информационной инфраструктуры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1520101150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245,8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234,9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1520101150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245,8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234,9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1520101150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245,8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234,9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"Информационная безопасность"</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Информационная безопасность</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1520201160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1520201160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1520201160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"Цифровое государственное управление"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339,5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367,2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Цифровое государственное управление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1520301170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339,5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367,2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1520301170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339,5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367,2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1520301170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339,5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367,2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Финансовое управление Администрации городского округа Воскресенск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29 891,1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29 710,0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29 810,0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Общегосударственные вопросы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29 891,1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29 710,0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29 810,0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29 891,1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29 710,0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29 810,0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"Управление имуществом и муниципальными финансами"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29 891,1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29 710,0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29 810,0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Обеспечивающая подпрограмма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29 891,1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29 710,0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29 810,0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условий для реализации полномочий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29 891,1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29 710,0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29 810,0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деятельности финансового органа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29 891,1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29 710,0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29 810,0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28 691,1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28 410,0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28 410,3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28 691,1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28 410,0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28 410,3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1 399,7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1 399,7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Администрация городского округа Воскресенск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2 635 806,6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2 345 281,7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2 082 002,9</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Общегосударственные вопросы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809 129,8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817 334,6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799 829,6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Функционирование высшего должностного лица субъекта Российской Федерации и муниципального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3 984,7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3 028,1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3 028,1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"Управление имуществом и муниципальными финансами"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3 984,7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3 028,1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3 028,1</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Обеспечивающая подпрограмма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3 984,7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3 028,1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3 028,1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условий для реализации полномочий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3 984,7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3 028,1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3 028,1</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Функционирование высшего должностного лица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3 984,7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3 028,1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3 028,1</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3 984,7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3 028,1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3 028,1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3 984,7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3 028,1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3 028,1</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244 845,2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243 242,3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244 629,0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"Культура"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6 894,0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6 823,7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6 829,7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архивного дела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6 894,0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6 823,7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6 829,7</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"Хранение, комплектование, учет и использование архивных документов в муниципальных архивах"</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1 734,0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1 721,7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1 722,7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архивов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0270106160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1 734,0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1 721,7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1 722,7</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0270106160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884,5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884,5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884,5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0270106160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884,5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884,5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884,5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0270106160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849,5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837,2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838,2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0270106160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849,5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837,2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838,2</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5 160,0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5 102,0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5 107,0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0270260690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5 160,0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5 102,0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5 107,0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0270260690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4 615,4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4 615,4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4 615,4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0270260690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4 615,4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4 615,4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4 615,4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0270260690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544,6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491,6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0270260690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544,6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491,6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6 545,0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6 545,0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6 545,0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"Общее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6 545,0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6 545,0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6 545,0</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6 545,0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6 545,0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6 545,0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0320360680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6 545,0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6 545,0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6 545,0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0320360680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5 698,0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5 698,0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5 698,0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0320360680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5 698,0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5 698,0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5 698,0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0320360680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847,0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847,0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847,0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0320360680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847,0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847,0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847,0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"Социальная защита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7 521,0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7 521,0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7 521,0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"Социальная поддержка граждан"</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7 521,0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7 521,0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7 521,0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7 521,0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7 521,0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7 521,0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предоставления гражданам субсидий на оплату жилого помещения и коммунальных услуг</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0410361420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7 521,0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7 521,0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7 521,0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0410361420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6 094,0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6 094,0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6 094,0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0410361420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6 094,0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6 094,0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6 094,0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0410361420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1 427,0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1 427,0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1 427,0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0410361420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1 427,0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1 427,0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1 427,0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сельского хозяйства"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1 107,0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1 107,0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1 107,0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"Обеспечение эпизоотического и ветеринарно-санитарного благополучия"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1 107,0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1 107,0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1 107,0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1 107,0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1 107,0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1 107,0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0640160870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798,0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798,0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798,0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0640160870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0640160870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0640160870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0640160870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0640162690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309,0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309,0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0640162690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309,0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309,0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0640162690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309,0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309,0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"Жилище"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956,0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"Комплексное освоение земельных участков в целях жилищного строительства и развитие застроенных территорий"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956,0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0910700000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956,0</w:t>
            </w:r>
          </w:p>
        </w:tc>
      </w:tr>
      <w:tr w:rsidR="00755011" w:rsidRPr="008B38A6" w:rsidTr="002D5A3C">
        <w:trPr>
          <w:trHeight w:val="27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0910760710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956,0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0910760710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751,7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751,7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751,7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0910760710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751,7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751,7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751,7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0910760710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204,3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204,3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204,3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0910760710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204,3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204,3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204,3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инженерной инфраструктуры и энергоэффективности"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662,0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Обеспечивающая подпрограмма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1080000000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662,0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условий для реализации полномочий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1080100000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662,0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1080162670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662,0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1080162670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576,0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1080162670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576,0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1080162670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86,0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1080162670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86,0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"Управление имуществом и муниципальными финансами"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205 849,5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204 015,5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204 887,7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имущественного комплекса"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10 823,0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10 823,0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10 823,0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условий для реализации государственных полномочий в области земельных отношений"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10 823,0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10 823,0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10 823,0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государственных полномочий Московской области в области земельных отношений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1210360830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10 823,0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10 823,0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10 823,0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1210360830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9 698,6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9 698,6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9 698,6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1210360830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9 698,6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9 698,6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9 698,6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1210360830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1 124,4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1 124,4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1 124,4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1210360830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1 124,4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1 124,4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1 124,4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"Совершенствование муниципальной службы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"Организация профессионального развития муниципальных служащих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1230100000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320,0</w:t>
            </w:r>
          </w:p>
        </w:tc>
      </w:tr>
      <w:tr w:rsidR="00755011" w:rsidRPr="008B38A6" w:rsidTr="002D5A3C">
        <w:trPr>
          <w:trHeight w:val="18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1230100830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1230100830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1230100830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Обеспечивающая подпрограмма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194 726,5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192 880,5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193 744,7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условий для реализации полномочий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194 726,5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192 880,5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193 744,7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деятельности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194 726,5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192 880,5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193 744,7</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151 730,0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170 754,6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170 760,2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151 730,0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170 754,6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170 760,2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42 996,5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22 125,9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22 984,5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42 996,5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22 125,9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22 984,5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"Цифровое муниципальное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12 443,7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12 745,1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13 253,6</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12 443,7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12 745,1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13 253,6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"Информационная инфраструктура"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7 622,8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7 731,3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8 039,4</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Развитие информационной инфраструктуры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1520101150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7 622,8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7 731,3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8 039,4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1520101150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7 622,8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7 731,3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8 039,4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1520101150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7 622,8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7 731,3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8 039,4</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"Информационная безопасность"</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632,9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658,2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684,5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Информационная безопасность</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1520201160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632,9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658,2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684,5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1520201160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632,9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658,2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684,5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1520201160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632,9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658,2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684,5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"Цифровое государственное управление"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4 188,0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4 355,6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4 529,7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Цифровое государственное управление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1520301170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4 188,0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4 355,6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4 529,7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1520301170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4 188,0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4 355,6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4 529,7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1520301170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4 188,0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4 355,6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4 529,7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"Архитектура и градостроительство"</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2 867,0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2 867,0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2 867,0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"Реализация политики пространственного развития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2 867,0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2 867,0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2 867,0</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2 867,0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2 867,0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2 867,0</w:t>
            </w:r>
          </w:p>
        </w:tc>
      </w:tr>
      <w:tr w:rsidR="00755011" w:rsidRPr="008B38A6" w:rsidTr="002D5A3C">
        <w:trPr>
          <w:trHeight w:val="22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1620360700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2 867,0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2 867,0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2 867,0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1620360700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2 255,7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2 255,7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2 255,7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1620360700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2 255,7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2 255,7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2 255,7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1620360700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611,3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611,3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611,3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1620360700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611,3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611,3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611,3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Резервные фонды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Непрограммные расходы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Резервный фонд администрации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9900000060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9900000060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Резервные средства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9900000060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Резервный фонд на предупреждение и ликвидацию чрезвычайных ситуаций и последствий стихийных бедствий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9900000070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9900000070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Резервные средства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9900000070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Другие общегосударственные вопросы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558 099,9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568 864,2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549 972,5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"Культура"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888,1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архивного дела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888,1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888,1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02702S0900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888,1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02702S0900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888,1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02702S0900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888,1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"Дошкольное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0310262140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0310262140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0310262140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2 099,0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"Предпринимательство"</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589,5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потребительского рынка и услуг"</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1140000000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589,5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"Развитие потребительского рынка и услуг на территории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1140100000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589,5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1140101230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589,5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1140101230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589,5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1140101230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589,5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"Управление имуществом и муниципальными финансами"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371 163,2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393 735,0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374 332,6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имущественного комплекса"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17 260,2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49 476,6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29 571,0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"Управление имуществом, находящимся в муниципальной собственности, и выполнение кадастровых работ"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17 260,2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49 476,6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29 571,0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Владение, пользование и распоряжение имуществом, находящимся в муниципальной собственности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1210200170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17 260,2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49 476,6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29 571,0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1210200170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17 260,2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49 476,6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29 571,0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1210200170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17 260,2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49 476,6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29 571,0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Обеспечивающая подпрограмма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353 903,0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344 258,4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344 761,6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условий для реализации полномочий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353 903,0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344 258,4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344 761,6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Взносы в общественные организации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229,0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229,0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Уплата налогов, сборов и иных платежей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229,0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1250106070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207 480,9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200 314,0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200 402,2</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1250106070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193 715,5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191 815,3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191 815,6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1250106070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193 715,5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191 815,3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191 815,6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1250106070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13 738,4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8 472,2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8 560,6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1250106070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13 738,4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8 472,2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8 560,6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1250106070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Уплата налогов, сборов и иных платежей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1250106070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1250106090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146 211,1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143 724,4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144 130,4</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1250106090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121 096,9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120 246,0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120 247,2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1250106090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121 096,9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120 246,0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120 247,2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1250106090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24 767,3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23 128,9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23 533,7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1250106090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24 767,3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23 128,9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23 533,7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1250106090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346,9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349,5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349,5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Уплата налогов, сборов и иных платежей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1250106090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346,9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349,5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349,5</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47 477,9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46 554,6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46 806,4</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B38A6">
              <w:rPr>
                <w:rFonts w:ascii="Arial" w:eastAsia="Calibri" w:hAnsi="Arial" w:cs="Arial"/>
                <w:lang w:eastAsia="en-US"/>
              </w:rPr>
              <w:t>медиасреды</w:t>
            </w:r>
            <w:proofErr w:type="spellEnd"/>
            <w:r w:rsidRPr="008B38A6">
              <w:rPr>
                <w:rFonts w:ascii="Arial" w:eastAsia="Calibri" w:hAnsi="Arial" w:cs="Arial"/>
                <w:lang w:eastAsia="en-US"/>
              </w:rPr>
              <w:t>"</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45 517,9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45 484,6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46 754,4</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43 473,1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43 291,1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44 473,1</w:t>
            </w:r>
          </w:p>
        </w:tc>
      </w:tr>
      <w:tr w:rsidR="00755011" w:rsidRPr="008B38A6" w:rsidTr="002D5A3C">
        <w:trPr>
          <w:trHeight w:val="20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1310100820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26 959,3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27 969,2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29 086,8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1310100820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26 959,3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27 969,2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29 086,8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1310100820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26 959,3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27 969,2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29 086,8</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в сфере информационной политики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1310106180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16 513,8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15 321,9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15 386,3</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1310106180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14 297,6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14 152,8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14 152,8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1310106180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14 297,6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14 152,8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14 152,8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1310106180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2 216,2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1 169,1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1 233,5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1310106180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2 216,2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1 169,1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1 233,5</w:t>
            </w:r>
          </w:p>
        </w:tc>
      </w:tr>
      <w:tr w:rsidR="00755011" w:rsidRPr="008B38A6" w:rsidTr="002D5A3C">
        <w:trPr>
          <w:trHeight w:val="13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 xml:space="preserve">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Pr="008B38A6">
              <w:rPr>
                <w:rFonts w:ascii="Arial" w:eastAsia="Calibri" w:hAnsi="Arial" w:cs="Arial"/>
                <w:lang w:eastAsia="en-US"/>
              </w:rPr>
              <w:t>блогосфере</w:t>
            </w:r>
            <w:proofErr w:type="spellEnd"/>
            <w:r w:rsidRPr="008B38A6">
              <w:rPr>
                <w:rFonts w:ascii="Arial" w:eastAsia="Calibri" w:hAnsi="Arial" w:cs="Arial"/>
                <w:lang w:eastAsia="en-US"/>
              </w:rPr>
              <w:t>"</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685,3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712,7</w:t>
            </w:r>
          </w:p>
        </w:tc>
      </w:tr>
      <w:tr w:rsidR="00755011" w:rsidRPr="008B38A6" w:rsidTr="002D5A3C">
        <w:trPr>
          <w:trHeight w:val="20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1310200820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685,3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712,7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1310200820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685,3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712,7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1310200820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685,3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712,7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"Организация создания и эксплуатации сети объектов наружной рекламы"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1310700000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1 450,8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1 508,2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1 568,6</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1310700660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1 450,8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1 508,2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1 568,6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1310700660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1 450,8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1 508,2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1 568,6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1310700660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1 450,8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1 508,2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1 568,6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Обеспечивающая подпрограмма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1350000000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1 070,0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1350400000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1 070,0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1350451200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1 070,0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1350451200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1 070,0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1350451200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1 070,0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"Подготовка и проведение Всероссийской переписи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1350600000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1 958,0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Проведение Всероссийской переписи населения 2020 года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1350654690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1 958,0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1350654690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1 958,0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1350654690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1 958,0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"Цифровое муниципальное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107 214,5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103 331,7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103 584,5</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107 214,5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103 331,7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103 584,5</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107 214,5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103 331,7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103 584,5</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1510206190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107 214,5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103 331,7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103 584,5</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1510206190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94 013,9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93 084,3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93 084,3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1510206190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94 013,9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93 084,3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93 084,3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1510206190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13 047,6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10 094,4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10 347,2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1510206190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13 047,6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10 094,4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10 347,2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1510206190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153,0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Уплата налогов, сборов и иных платежей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1510206190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"Архитектура и градостроительство"</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2 999,7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"Реализация политики пространственного развития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2 999,7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1620400000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2 999,7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Ликвидация самовольных, недостроенных и аварийных объектов на территории муниципального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1620401210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2 999,7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1620401210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2 999,7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1620401210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2 999,7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Непрограммные расходы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25 668,0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22 943,9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22 950,0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Оплата исполнительных листов, судебных издержек</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9900000080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9900000080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Исполнение судебных актов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9900000080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3 000,0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расходы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9900004000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8 318,0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15 000,0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9900004000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8 318,0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15 000,0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9900004000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8 318,0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15 000,0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расходы (субсидии отдельным общественным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9900004001</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9900004001</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350,0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9900004001</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расходы (административные правонарушения, иные сборы и платежи)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9900004004</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2 093,9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9900004004</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2 093,9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Уплата налогов, сборов и иных платежей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9900004004</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2 093,9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расходы (</w:t>
            </w:r>
            <w:proofErr w:type="spellStart"/>
            <w:proofErr w:type="gramStart"/>
            <w:r w:rsidRPr="008B38A6">
              <w:rPr>
                <w:rFonts w:ascii="Arial" w:eastAsia="Calibri" w:hAnsi="Arial" w:cs="Arial"/>
                <w:lang w:eastAsia="en-US"/>
              </w:rPr>
              <w:t>наградная,сувенирная</w:t>
            </w:r>
            <w:proofErr w:type="gramEnd"/>
            <w:r w:rsidRPr="008B38A6">
              <w:rPr>
                <w:rFonts w:ascii="Arial" w:eastAsia="Calibri" w:hAnsi="Arial" w:cs="Arial"/>
                <w:lang w:eastAsia="en-US"/>
              </w:rPr>
              <w:t>,аналогичная</w:t>
            </w:r>
            <w:proofErr w:type="spellEnd"/>
            <w:r w:rsidRPr="008B38A6">
              <w:rPr>
                <w:rFonts w:ascii="Arial" w:eastAsia="Calibri" w:hAnsi="Arial" w:cs="Arial"/>
                <w:lang w:eastAsia="en-US"/>
              </w:rPr>
              <w:t xml:space="preserve"> продукция)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9900004005</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2 500,0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2 500,0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9900004005</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2 500,0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2 500,0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9900004005</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2 500,0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2 500,0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Национальная оборона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Мобилизационная подготовка экономики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"Управление имуществом и муниципальными финансами"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Обеспечивающая подпрограмма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условий для реализации полномочий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и осуществление мероприятий по мобилизационной подготовке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1250100720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1250100720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1250100720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Национальная безопасность и правоохранительная деятельность</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77 980,1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49 106,3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49 388,2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Гражданская оборона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2 659,4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2 208,2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2 306,2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"Безопасность и обеспечение безопасности жизнедеятельности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2 659,4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2 208,2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2 306,2</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244,4</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Участие в предупреждении и ликвидации последствий чрезвычайных ситуаций в границах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0820100340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0820100340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0820100340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244,4</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2 074,2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1 599,4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1 671,4</w:t>
            </w:r>
          </w:p>
        </w:tc>
      </w:tr>
      <w:tr w:rsidR="00755011" w:rsidRPr="008B38A6" w:rsidTr="002D5A3C">
        <w:trPr>
          <w:trHeight w:val="15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0830100000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2 074,2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1 599,4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1 671,4</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0830100690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2 074,2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1 599,4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1 671,4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0830100690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2 074,2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1 599,4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1 671,4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0830100690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2 074,2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1 599,4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1 671,4</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"Обеспечение мероприятий гражданской обороны на территории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0850000000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359,2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373,8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390,4</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0850100000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231,7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251,3</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Создание и содержание в целях гражданской обороны запасов материально-технических, продовольственных, медицинских и иных средств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0850100700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231,7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251,3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0850100700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231,7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251,3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0850100700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231,7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251,3</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0850200000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139,1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и осуществление мероприятий по территориальной обороне и гражданской обороне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0850200670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139,1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0850200670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139,1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0850200670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139,1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Защита населения и территории от чрезвычайных ситуаций природного и техногенного характера, пожарная безопасность</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45 765,8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42 860,8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42 905,6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"Безопасность и обеспечение безопасности жизнедеятельности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45 765,8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42 860,8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42 905,6</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45 765,8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42 860,8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42 905,6</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44 368,3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42 860,8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42 905,6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Участие в предупреждении и ликвидации последствий чрезвычайных ситуаций в границах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0820100340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1 010,5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73,5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0820100340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1 010,5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73,5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0820100340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1 010,5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73,5</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Создание, содержание и организация деятельности аварийно-спасательных служб и (или) аварийно-спасательных формирований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0820100710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21 490,0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21 176,8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21 204,6</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0820100710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19 494,1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19 314,0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19 314,0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0820100710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19 494,1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19 314,0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19 314,0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0820100710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1 964,9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1 831,8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1 859,6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0820100710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1 964,9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1 831,8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1 859,6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0820100710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Уплата налогов, сборов и иных платежей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0820100710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Содержание и развитие муниципальных экстренных оперативных служб</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0820101020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21 867,8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21 613,3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21 627,5</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0820101020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21 348,8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21 099,6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21 105,4</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0820101020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21 348,8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21 099,6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21 105,4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0820101020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519,0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513,7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522,1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0820101020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519,0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513,7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522,1</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1 397,5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мероприятий по обеспечению безопасности людей на водных объектах, охране их жизни и здоровья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0820200730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1 397,5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0820200730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1 397,5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0820200730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1 397,5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Другие вопросы в области национальной безопасности и правоохранительной деятельности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29 554,9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4 037,3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4 176,4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"Безопасность и обеспечение безопасности жизнедеятельности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29 554,9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4 037,3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4 176,4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"Профилактика преступлений и иных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11 566,0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3 129,2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3 231,4</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 xml:space="preserve">Основное мероприятие "Повышение степени антитеррористической защищенности социально </w:t>
            </w:r>
            <w:proofErr w:type="gramStart"/>
            <w:r w:rsidRPr="008B38A6">
              <w:rPr>
                <w:rFonts w:ascii="Arial" w:eastAsia="Calibri" w:hAnsi="Arial" w:cs="Arial"/>
                <w:lang w:eastAsia="en-US"/>
              </w:rPr>
              <w:t>значимых объектов</w:t>
            </w:r>
            <w:proofErr w:type="gramEnd"/>
            <w:r w:rsidRPr="008B38A6">
              <w:rPr>
                <w:rFonts w:ascii="Arial" w:eastAsia="Calibri" w:hAnsi="Arial" w:cs="Arial"/>
                <w:lang w:eastAsia="en-US"/>
              </w:rPr>
              <w:t xml:space="preserve"> находящихся в собственности муниципального образования и мест с массовым пребыванием людей"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1 562,1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55,0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36,1</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18,9</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1 494,8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1 494,8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1 494,8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"Обеспечение деятельности общественных объединений правоохранительной направленности"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817,1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718,1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724,8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охраны общественного порядка на территории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0810200350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178,7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185,9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192,6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0810200350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178,7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185,9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192,6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0810200350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178,7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185,9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192,6</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0810200780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638,4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532,2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532,2</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0810200780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532,2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532,2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532,2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0810200780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532,2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532,2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532,2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0810200780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106,2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0810200780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106,2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7 392,8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491,7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511,2</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0810300300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236,7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246,2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256,0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0810300300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236,7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246,2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256,0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0810300300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236,7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246,2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256,0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Реализация мероприятий по обеспечению общественного порядка и общественной безопасности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0810300980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236,1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245,5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255,2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0810300980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236,1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245,5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255,2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0810300980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236,1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245,5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255,2</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08103S3580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6 920,0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08103S3580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6 920,0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08103S3580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6 920,0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1 578,5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1 641,7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1 707,3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мероприятий в сфере профилактики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1 578,5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1 641,7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1 707,3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1 578,5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1 641,7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1 707,3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1 578,5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1 641,7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1 707,3</w:t>
            </w:r>
          </w:p>
        </w:tc>
      </w:tr>
      <w:tr w:rsidR="00755011" w:rsidRPr="008B38A6" w:rsidTr="002D5A3C">
        <w:trPr>
          <w:trHeight w:val="15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0810500000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215,5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224,1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233,1</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0810500990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215,5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224,1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233,1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0810500990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215,5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224,1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233,1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0810500990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215,5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224,1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233,1</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"Обеспечение пожарной безопасности на территории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0840000000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17 988,9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908,1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945,0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"Повышение степени пожарной безопасности"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0840100000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17 988,9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908,1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945,0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первичных мер пожарной безопасности в границах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0840100360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2 830,7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908,1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945,0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0840100360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2 830,7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908,1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945,0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0840100360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2 830,7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908,1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945,0</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0840101380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15 158,2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0840101380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15 158,2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Бюджетные инвестиции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0840101380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15 158,2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Национальная экономика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410 198,8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373 687,6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384 171,7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Сельское хозяйство и рыболовство</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3 796,0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3 796,0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3 796,0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сельского хозяйства"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3 796,0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3 796,0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3 796,0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"Обеспечение эпизоотического и ветеринарно-санитарного благополучия"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3 796,0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3 796,0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3 796,0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3 796,0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3 796,0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3 796,0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0640160870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3 273,0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3 273,0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3 273,0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0640160870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3 273,0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3 273,0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3 273,0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0640160870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3 273,0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3 273,0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3 273,0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0640162690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0640162690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0640162690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523,0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Транспорт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46 194,3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50 703,5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52 405,2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сельского хозяйства"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1 580,3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1 709,2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"Комплексное развитие сельских территорий"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1 580,3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1 709,2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"Развитие торгового обслуживания в сельских населенных пунктах"</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0630500000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1 580,3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1 709,2</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06305S1100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1 580,3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1 709,2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06305S1100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1 580,3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1 709,2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06305S1100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1 580,3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1 643,5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1 709,2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 функционирование дорожно-транспортного комплекса"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44 614,0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49 060,0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50 696,0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"Пассажирский транспорт общего пользования"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44 614,0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49 060,0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50 696,0</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1410200000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44 614,0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49 060,0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50 696,0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14102S1570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44 614,0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49 060,0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50 696,0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14102S1570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44 614,0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49 060,0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50 696,0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14102S1570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44 614,0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49 060,0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50 696,0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Дорожное хозяйство (дорожные фонды)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354 265,6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313 245,1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322 027,5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"Социальная защита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218,4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"Доступная среда"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218,4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218,4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227,0</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0420271560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218,4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0420271560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218,4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0420271560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218,4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227,0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 функционирование дорожно-транспортного комплекса"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308 613,8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293 474,7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301 466,4</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"Пассажирский транспорт общего пользования"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540,8</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1410200000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540,8</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1410200280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540,8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1410200280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540,8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1410200280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540,8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"Дороги Подмосковья"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166 227,3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146 041,8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151 944,9</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"Ремонт, капитальный ремонт сети автомобильных дорог, мостов и путепроводов местного значения"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166 227,3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146 041,8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151 944,9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Дорожная деятельность в отношении автомобильных дорог местного значения в границах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1420500200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66 442,8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46 510,5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48 371,0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1420500200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54 120,9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44 355,6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46 129,9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1420500200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54 120,9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44 355,6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46 129,9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1420500200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2 072,0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2 154,9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2 241,1</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1420500200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2 072,0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2 154,9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2 241,1</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1420500200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10 249,9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Исполнение судебных актов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1420500200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10 249,9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Мероприятия по обеспечению безопасности дорожного движения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1420500210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13 558,5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7 280,3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7 571,9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1420500210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13 558,5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7 280,3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7 571,9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1420500210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13 558,5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7 280,3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7 571,9</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1420570240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1420570240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1420570240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Софинансирование работ по капитальному ремонту и ремонту автомобильных дорог общего пользования местного значения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14205S0240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82 226,0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92 251,0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96 002,0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14205S0240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82 226,0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92 251,0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96 002,0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14205S0240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82 226,0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92 251,0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96 002,0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Обеспечивающая подпрограмма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1450000000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141 886,5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146 912,9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148 980,7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условий для реализации полномочий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1450100000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141 886,5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146 912,9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148 980,7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в сфере дорожного хозяйства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1450106230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141 886,5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146 912,9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148 980,7</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1450106230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86 649,8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94 484,5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94 484,5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1450106230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86 649,8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94 484,5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94 484,5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1450106230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54 310,1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51 501,8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53 569,6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1450106230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54 310,1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51 501,8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53 569,6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1450106230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926,6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926,6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926,6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Исполнение судебных актов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1450106230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Уплата налогов, сборов и иных платежей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1450106230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896,6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896,6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896,6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"Формирование современной комфортной городской среды"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45 441,8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19 552,0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20 334,1</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"Комфортная городская среда"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21 983,6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17 992,0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18 711,7</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"Благоустройство общественных территорий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16 969,8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17 992,0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18 711,7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Ремонт дворовых территорий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1710172740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16 969,8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17 992,0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18 711,7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1710172740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16 969,8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17 992,0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18 711,7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1710172740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16 969,8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17 992,0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18 711,7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Федеральный проект "Формирование комфортной городской среды"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171F200000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5 013,8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Ремонт дворовых территорий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171F2S2740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5 013,8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171F2S2740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5 013,8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171F2S2740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5 013,8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"Благоустройство территорий"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23 458,2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1 560,0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1 622,4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"Обеспечение комфортной среды проживания на территории муниципального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23 458,2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1 560,0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1 622,4</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благоустройства территории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1720100620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395,0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1720100620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395,0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1720100620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395,0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благоустройства территории городского округа в части ремонта асфальтового покрытия дворовых территорий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1720100630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23 063,2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1 560,0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1 622,4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1720100630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23 063,2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1 560,0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1 622,4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1720100630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23 063,2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1 560,0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1 622,4</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Другие вопросы в области национальной экономики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5 943,0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5 943,0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5 943,0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"Безопасность и обеспечение безопасности жизнедеятельности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"Профилактика преступлений и иных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"Развитие похоронного дела на территории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0810762820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0810762820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0810762820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2 043,0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"Предпринимательство"</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малого и среднего предпринимательства"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"Реализация механизмов муниципальной поддержки субъектов малого и среднего предпринимательства"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1130200000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Содействие развитию малого и среднего предпринимательства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1130200750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1130200750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1130200750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"Управление имуществом и муниципальными финансами"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имущественного комплекса"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условий для реализации государственных полномочий в области земельных отношений"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государственных полномочий Московской области в области земельных отношений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1210370830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1210370830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1210370830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Жилищно-коммунальное хозяйство</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991 991,0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796 461,2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556 236,2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Жилищное хозяйство</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103 210,3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51 916,8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56 475,2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инженерной инфраструктуры и энергоэффективности"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"Энергосбережение и повышение энергетической эффективности"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1040000000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"Организация учета энергоресурсов в жилищном фонде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1040200000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1040201200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1040201200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1040201200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"Управление имуществом и муниципальными финансами"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60 345,7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51 916,8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53 993,5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имущественного комплекса"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60 345,7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51 916,8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53 993,5</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"Управление имуществом, находящимся в муниципальной собственности, и выполнение кадастровых работ"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60 345,7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51 916,8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53 993,5</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Владение, пользование и распоряжение имуществом, находящимся в муниципальной собственности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1210200170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10 425,7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1210200170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10 425,7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1210200170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10 425,7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Взносы на капитальный ремонт общего имущества многоквартирных домов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1210200180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49 920,0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51 916,8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53 993,5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1210200180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49 920,0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51 916,8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53 993,5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1210200180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49 920,0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51 916,8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53 993,5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"Формирование современной комфортной городской среды"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13 547,0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"Создание условий для обеспечения комфортного проживания жителей в многоквартирных домах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13 547,0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"Приведение в надлежащее состояние подъездов в многоквартирных домах"</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1730100000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13 547,0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Ремонт подъездов в многоквартирных домах</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17301S0950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13 547,0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17301S0950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13 547,0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17301S0950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13 547,0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"Переселение граждан из аварийного жилищного фонда"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29 267,6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2 481,7</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"Обеспечение мероприятий по переселению граждан из аварийного жилищного фонда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29 267,6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2 481,7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"Переселение граждан из аварийного жилищного фонда"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1920200000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2 481,7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мероприятий по переселению граждан из аварийного жилищного фонда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19202S9605</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2 481,7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19202S9605</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2 481,7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Бюджетные инвестиции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19202S9605</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2 481,7</w:t>
            </w:r>
          </w:p>
        </w:tc>
      </w:tr>
      <w:tr w:rsidR="00755011" w:rsidRPr="008B38A6" w:rsidTr="002D5A3C">
        <w:trPr>
          <w:trHeight w:val="13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2016-2021 годы"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1920400000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29 267,6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мероприятий по переселению граждан из аварийного жилищного фонда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19204S9602</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29 267,6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19204S9602</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29 267,6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Бюджетные инвестиции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19204S9602</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29 267,6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Коммунальное хозяйство</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91 480,8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269 449,7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194 152,5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"Экология и окружающая среда"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31 651,9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"Региональная программа в области обращения с отходами, в том числе с твердыми коммунальными отходами"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0750000000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31 651,9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0750700000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31 651,9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07507S4520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31 651,9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07507S4520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31 651,9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Бюджетные инвестиции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07507S4520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31 651,9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инженерной инфраструктуры и энергоэффективности"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59 828,9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269 449,7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194 152,5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"Чистая вода"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3 176,4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71 408,5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53 943,3</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1010200000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3 176,4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Капитальный ремонт, приобретение, монтаж и ввод в эксплуатацию объектов водоснабжения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1010270330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3 176,4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1010270330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3 176,4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1010270330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3 176,4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Федеральный проект "Чистая вода"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101F500000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71 408,5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53 943,3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Строительство и реконструкция (модернизация) объектов питьевого водоснабжения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101F552430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71 408,5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53 943,3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101F552430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71 408,5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53 943,3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Бюджетные инвестиции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101F552430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71 408,5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53 943,3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"Системы водоотведения"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45 652,5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158 596,8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140 209,3</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"Строительство, реконструкция (модернизация</w:t>
            </w:r>
            <w:proofErr w:type="gramStart"/>
            <w:r w:rsidRPr="008B38A6">
              <w:rPr>
                <w:rFonts w:ascii="Arial" w:eastAsia="Calibri" w:hAnsi="Arial" w:cs="Arial"/>
                <w:lang w:eastAsia="en-US"/>
              </w:rPr>
              <w:t>) ,</w:t>
            </w:r>
            <w:proofErr w:type="gramEnd"/>
            <w:r w:rsidRPr="008B38A6">
              <w:rPr>
                <w:rFonts w:ascii="Arial" w:eastAsia="Calibri" w:hAnsi="Arial" w:cs="Arial"/>
                <w:lang w:eastAsia="en-US"/>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1020100000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90 163,4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108 225,3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Строительство и реконструкция объектов очистки сточных вод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1020174020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1020174020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Бюджетные инвестиции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1020174020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Строительство и реконструкция объектов очистки сточных вод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10201S4020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90 163,4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108 225,3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10201S4020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90 163,4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108 225,3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Бюджетные инвестиции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10201S4020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90 163,4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108 225,3</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1020200000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45 227,5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68 433,4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31 984,0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Строительство (реконструкция) канализационных коллекторов, канализационных насосных станций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1020274030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6 107,5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6 854,9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1020274030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6 107,5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6 854,9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Бюджетные инвестиции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1020274030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6 107,5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6 854,9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Строительство (реконструкция) канализационных коллекторов, канализационных насосных станций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10202S4030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39 120,0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61 578,5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31 984,0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10202S4030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39 120,0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61 578,5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31 984,0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Бюджетные инвестиции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10202S4030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39 120,0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61 578,5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31 984,0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"Создание условий для обеспечения качественными коммунальными услугами"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39 444,4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39 444,4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Строительство и реконструкция объектов коммунальной инфраструктуры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1030274080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39 444,4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1030274080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39 444,4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15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1030274080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39 444,4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 xml:space="preserve">Основное </w:t>
            </w:r>
            <w:proofErr w:type="gramStart"/>
            <w:r w:rsidRPr="008B38A6">
              <w:rPr>
                <w:rFonts w:ascii="Arial" w:eastAsia="Calibri" w:hAnsi="Arial" w:cs="Arial"/>
                <w:lang w:eastAsia="en-US"/>
              </w:rPr>
              <w:t>мероприятие  «</w:t>
            </w:r>
            <w:proofErr w:type="gramEnd"/>
            <w:r w:rsidRPr="008B38A6">
              <w:rPr>
                <w:rFonts w:ascii="Arial" w:eastAsia="Calibri" w:hAnsi="Arial" w:cs="Arial"/>
                <w:lang w:eastAsia="en-US"/>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1030500000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1030500190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1030500190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1030500190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Благоустройство</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462 367,2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317 161,1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272 622,7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сельского хозяйства"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мелиорации земель сельскохозяйственного назначения"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0620100000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Проведение мероприятий по комплексной борьбе с борщевиком Сосновского</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0620101280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0620101280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0620101280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1 945,0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"Безопасность и обеспечение безопасности жизнедеятельности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25 430,7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24 205,4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26 439,2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"Профилактика преступлений и иных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25 430,7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24 205,4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26 439,2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"Развитие похоронного дела на территории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25 430,7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24 205,4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26 439,2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Содержание мест захоронения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0810700590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11 159,2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9 195,9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9 551,9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0810700590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11 159,2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9 195,9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9 551,9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0810700590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11 159,2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9 195,9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9 551,9</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Проведение инвентаризации мест захоронений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0810701240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2 941,9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369,9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0810701240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2 941,9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369,9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0810701240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2 941,9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355,6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369,9</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Благоустройство мест захоронений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0810701250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11 329,6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14 653,9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16 517,4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0810701250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11 329,6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14 653,9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16 517,4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0810701250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11 329,6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14 653,9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16 517,4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инженерной инфраструктуры и энергоэффективности"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"Чистая вода"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1010200000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1010200190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1010200190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1010200190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"Эффективное местное самоуправление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"Формирование современной комфортной городской среды"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434 558,5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291 010,7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244 238,5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"Комфортная городская среда"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181 894,2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36 573,5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60 143,7</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"Благоустройство общественных территорий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151 995,2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31 200,0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17 448,0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обустройства мест массового отдыха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1710100580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4 232,6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1710100580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4 232,6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1710100580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4 232,6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Благоустройство общественных территорий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1710101330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1710101330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1710101330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Изготовление и установка стел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1710170280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1710170280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1710170280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7 220,0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Комплексное благоустройство территорий муниципальных образований Московской области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1710171350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70 762,1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1710171350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70 762,1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1710171350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70 762,1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1710171580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29 780,5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31 200,0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17 448,0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1710171580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29 780,5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31 200,0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17 448,0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1710171580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29 780,5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31 200,0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17 448,0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Федеральный проект "Формирование комфортной городской среды"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171F200000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29 899,0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5 373,5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42 695,7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Обустройство и установка детских игровых площадок на территории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171F2S1580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29 899,0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171F2S1580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29 899,0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171F2S1580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29 899,0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Устройство и капитальный ремонт электросетевого хозяйства, систем наружного освещения в рамках реализации проекта "Светлый город"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171F2S2630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5 373,5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42 695,7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171F2S2630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5 373,5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42 695,7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171F2S2630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5 373,5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42 695,7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"Благоустройство территорий"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252 664,3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254 437,2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184 094,8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"Обеспечение комфортной среды проживания на территории муниципального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252 664,3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254 437,2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184 094,8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благоустройства территории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1720100620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138 538,1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140 291,1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69 305,3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1720100620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123 897,8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125 311,4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53 972,7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1720100620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123 897,8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125 311,4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53 972,7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1720100620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14 640,3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14 979,7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15 332,6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1720100620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14 640,3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14 979,7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15 332,6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в сфере благоустройства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1720106240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114 126,2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114 146,1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114 789,5</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1720106240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62 472,5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68 038,2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68 038,2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1720106240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62 472,5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68 038,2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68 038,2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1720106240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11 837,8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8 649,1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8 994,1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1720106240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11 837,8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8 649,1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8 994,1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1720106240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39 606,4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37 249,3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37 547,7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1720106240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39 606,4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37 249,3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37 547,7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1720106240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209,5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209,5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209,5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Уплата налогов, сборов и иных платежей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1720106240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209,5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209,5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209,5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Другие вопросы в области жилищно-коммунального хозяйства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334 932,7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157 933,6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32 985,8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"Безопасность и обеспечение безопасности жизнедеятельности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34 932,7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32 933,6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32 985,8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"Профилактика преступлений и иных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34 932,7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32 933,6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32 985,8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"Развитие похоронного дела на территории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34 932,7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32 933,6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32 985,8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в сфере похоронного дела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0810706250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34 932,7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32 933,6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32 985,8</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0810706250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32 541,0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30 865,9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30 865,9</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0810706250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32 541,0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30 865,9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30 865,9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0810706250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2 376,7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2 052,7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2 104,9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0810706250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2 376,7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2 052,7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2 104,9</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0810706250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Уплата налогов, сборов и иных платежей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0810706250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Непрограммные расходы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расходы (исполнение муниципальных гарантий)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9900004003</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9900004003</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9900004003</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125 000,0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Охрана окружающей среды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12 266,0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12 266,0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2 266,0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Другие вопросы в области охраны окружающей среды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12 266,0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12 266,0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2 266,0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"Экология и окружающая среда"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12 266,0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12 266,0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2 266,0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"Охрана окружающей среды"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12 266,0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12 266,0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2 266,0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"Проведение обследований состояния окружающей среды"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0710100000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11 785,0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11 785,0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1 785,0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мероприятий по охране окружающей среды в границах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0710100370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11 785,0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11 785,0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1 785,0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0710100370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11 785,0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11 785,0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1 785,0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0710100370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11 785,0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11 785,0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1 785,0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"Вовлечение населения в экологические мероприятия"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0710300000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481,0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мероприятий по охране окружающей среды в границах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0710300370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481,0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0710300370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481,0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0710300370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481,0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22 951,7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10 422,9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10 444,8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Дошкольное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"Строительство объектов социальной инфраструктуры"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"Строительство (реконструкция) объектов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"Организация строительства (реконструкции) объектов дошкольного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1830100000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Проектирование и строительство дошкольных образовательных организаций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1830174440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1830174440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Бюджетные инвестиции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1830174440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Общее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"Управление имуществом и муниципальными финансами"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имущественного комплекса"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"Управление имуществом, находящимся в муниципальной собственности, и выполнение кадастровых работ"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Владение, пользование и распоряжение имуществом, находящимся в муниципальной собственности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1210200170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1210200170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1210200170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8 500,0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Дополнительное образование детей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9 774,2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9 785,0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9 796,2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9 774,2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9 785,0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9 796,2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"Дополнительное образование, воспитание и психолого-социальное сопровождение детей"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9 774,2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9 785,0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9 796,2</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"Финансовое обеспечение оказания услуг (выполнения работ) организациями дополнительного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0330300000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9 774,2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9 785,0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9 796,2</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 организации дополнительного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0330306060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9 774,2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9 785,0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9 796,2</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0330306060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9 504,2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9 504,2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9 504,2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0330306060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9 504,2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9 504,2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9 504,2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0330306060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270,0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280,8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292,0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0330306060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270,0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280,8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292,0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Молодежная политика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637,9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648,6</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677,5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637,9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648,6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"Эффективное местное самоуправление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"Молодежь Подмосковья"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637,9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648,6</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627,5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637,9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648,6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и осуществление мероприятий по работе с детьми и молодежью в городском округе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1340100770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108,0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112,3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1340100770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108,0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112,3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1340100770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103,8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108,0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112,3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в сфере молодежной политики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1340106020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523,7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529,9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536,3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1340106020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523,7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529,9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536,3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1340106020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523,7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529,9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536,3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Культура, кинематография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94 169,0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93 783,0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93 866,0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Культура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94 169,0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93 783,0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93 866,0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"Культура"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93 779,6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93 422,4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93 547,8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библиотечного дела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3 709,7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3 709,7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3 709,7</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"Организация библиотечного обслуживания населения муниципальными библиотеками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0230100000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3 709,7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3 709,7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3 709,7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 библиотеки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0230106100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3 709,7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3 709,7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3 709,7</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0230106100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3 709,7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3 709,7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3 709,7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0230106100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3 709,7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3 709,7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3 709,7</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90 069,9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89 712,7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89 838,1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"Обеспечение функций культурно-досуговых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0240500000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90 069,9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89 712,7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89 838,1</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Мероприятия в сфере культуры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0240500500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0240500500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0240500500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 культурно-досуговые учреждения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0240506110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89 169,9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88 812,7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88 938,1</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0240506110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32 130,9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32 130,9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32 130,9</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0240506110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32 130,9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32 130,9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32 130,9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0240506110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57 039,0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56 681,8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56 807,2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0240506110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57 039,0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56 681,8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56 807,2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"Безопасность и обеспечение безопасности жизнедеятельности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389,4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360,6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318,2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"Профилактика преступлений и иных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389,4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360,6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318,2</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 xml:space="preserve">Основное мероприятие "Повышение степени антитеррористической защищенности социально </w:t>
            </w:r>
            <w:proofErr w:type="gramStart"/>
            <w:r w:rsidRPr="008B38A6">
              <w:rPr>
                <w:rFonts w:ascii="Arial" w:eastAsia="Calibri" w:hAnsi="Arial" w:cs="Arial"/>
                <w:lang w:eastAsia="en-US"/>
              </w:rPr>
              <w:t>значимых объектов</w:t>
            </w:r>
            <w:proofErr w:type="gramEnd"/>
            <w:r w:rsidRPr="008B38A6">
              <w:rPr>
                <w:rFonts w:ascii="Arial" w:eastAsia="Calibri" w:hAnsi="Arial" w:cs="Arial"/>
                <w:lang w:eastAsia="en-US"/>
              </w:rPr>
              <w:t xml:space="preserve"> находящихся в собственности муниципального образования и мест с массовым пребыванием людей"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389,4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360,6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318,2</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389,4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360,6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318,2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389,4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360,6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318,2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0810100320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389,4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360,6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318,2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Социальная политика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194 147,4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179 043,0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172 456,0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Пенсионное обеспечение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"Социальная защита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"Социальная поддержка граждан"</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"Предоставление государственных гарантий муниципальным служащим, поощрение за муниципальную службу"</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0411800000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доплаты за выслугу лет к трудовой пенсии муниципальным служащим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0411800840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Социальное обеспечение и иные выплаты населению</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0411800840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Социальные выплаты гражданам, кроме публичных нормативных социальных выплат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0411800840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18 384,0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Социальное обеспечение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90 146,3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95 472,0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91 079,0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"Социальная защита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82 470,0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85 422,0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88 566,0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"Социальная поддержка граждан"</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82 470,0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85 422,0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88 566,0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82 470,0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85 422,0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88 566,0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гражданам субсидий на оплату жилого помещения и коммунальных услуг</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0410361410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82 470,0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85 422,0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88 566,0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0410361410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725,9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751,9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779,5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0410361410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725,9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751,9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779,5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Социальное обеспечение и иные выплаты населению</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0410361410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81 744,1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84 670,1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87 786,5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Социальные выплаты гражданам, кроме публичных нормативных социальных выплат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0410361410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81 744,1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84 670,1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87 786,5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сельского хозяйства"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92,3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"Комплексное развитие сельских территорий"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92,3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"Улучшение жилищных условий граждан, проживающих на сельских территориях"</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0630100000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92,3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комплексного развития сельских территорий (Улучшение жилищных условий граждан, проживающих на сельских территориях)</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06301L5763</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92,3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Социальное обеспечение и иные выплаты населению</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06301L5763</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92,3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Социальные выплаты гражданам, кроме публичных нормативных социальных выплат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06301L5763</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92,3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"Жилище"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7 584,0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10 050,0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2 513,0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"Улучшение жилищных условий отдельных категорий многодетных семей"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0970000000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6 383,0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8 854,0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0970100000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6 383,0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8 854,0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Реализация мероприятий по улучшению жилищных условий многодетных семей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09701S0190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6 383,0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8 854,0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Социальное обеспечение и иные выплаты населению</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09701S0190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6 383,0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8 854,0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Социальные выплаты гражданам, кроме публичных нормативных социальных выплат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09701S0190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6 383,0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8 854,0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"Обеспечение жильем отдельных категорий граждан, установленных федеральным законодательством"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0980000000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1 201,0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1 196,0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2 513,0</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0980200000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1 201,0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1 196,0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2 513,0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0980251350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1 201,0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1 196,0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1 249,0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Социальное обеспечение и иные выплаты населению</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0980251350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1 201,0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1 196,0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1 249,0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Социальные выплаты гражданам, кроме публичных нормативных социальных выплат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0980251350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1 201,0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1 196,0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1 249,0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0980251760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1 264,0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Социальное обеспечение и иные выплаты населению</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0980251760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1 264,0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Социальные выплаты гражданам, кроме публичных нормативных социальных выплат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0980251760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1 264,0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Охрана семьи и детства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85 617,1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65 187,0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62 993,0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46 684,0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46 684,0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46 684,0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"Дошкольное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46 684,0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46 684,0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46 684,0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46 684,0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46 684,0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46 684,0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0310262140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46 684,0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46 684,0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46 684,0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0310262140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462,0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0310262140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462,0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Социальное обеспечение и иные выплаты населению</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0310262140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46 222,0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46 222,0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46 222,0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Социальные выплаты гражданам, кроме публичных нормативных социальных выплат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0310262140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46 222,0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46 222,0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46 222,0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"Жилище"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38 933,1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18 503,0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16 309,0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"Обеспечение жильем молодых семей"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1 637,1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952,0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0920100000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1 637,1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952,0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Реализация мероприятий по обеспечению жильем молодых семей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09201L4970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1 637,1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952,0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Социальное обеспечение и иные выплаты населению</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09201L4970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1 637,1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952,0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Социальные выплаты гражданам, кроме публичных нормативных социальных выплат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09201L4970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1 637,1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952,0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952,0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37 296,0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17 551,0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15 357,0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0930100000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37 296,0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17 551,0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15 357,0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0930160820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37 296,0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17 551,0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15 357,0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0930160820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37 296,0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17 551,0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15 357,0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Бюджетные инвестиции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0930160820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37 296,0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17 551,0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15 357,0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Физическая культура и спорт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12 944,2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13 117,6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13 294,5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Физическая культура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12 459,2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12 624,1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12 792,2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"Спорт"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12 459,2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12 624,1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12 792,2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физической культуры и спорта"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12 459,2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12 624,1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12 792,2</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12 459,2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12 624,1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12 792,2</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в сфере физической культуры и спорта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0510106140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12 459,2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12 624,1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12 792,2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0510106140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12 459,2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12 624,1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12 792,2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0510106140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12 459,2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12 624,1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12 792,2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Массовый спорт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502,3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"Спорт"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502,3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физической культуры и спорта"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502,3</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502,3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и проведение официальных физкультурно-оздоровительных и спортивных мероприятий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0510100570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502,3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0510100570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502,3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автономным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0510100570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493,5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502,3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Обслуживание государственного (муниципального) долга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Обслуживание государственного (муниципального) внутреннего долга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"Управление имуществом и муниципальными финансами"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"Управление муниципальными финансами"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1240000000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"Управление муниципальным долгом"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1240600000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Обслуживание муниципального долга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1240600800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Обслуживание государственного (муниципального) долга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1240600800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Обслуживание муниципального долга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905</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1240600800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730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10 000,0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Управление по физической культуре, спорту и работе с молодежью Администрации городского округа Воскресенск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412 890,4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495 954,4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560 456,2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30 383,3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30 694,4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24 960,6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Молодежная политика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30 383,3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30 694,4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24 960,6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"Безопасность и обеспечение безопасности жизнедеятельности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254,4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"Профилактика преступлений и иных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254,4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58,4</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58,4</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0810300300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0810300300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58,4</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0810300300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58,4</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218,4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мероприятий в сфере профилактики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218,4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218,4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218,4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30 128,9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30 638,2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24 902,2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"Эффективное местное самоуправление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"Молодежь Подмосковья"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29 978,9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30 638,2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24 902,2</w:t>
            </w:r>
          </w:p>
        </w:tc>
      </w:tr>
      <w:tr w:rsidR="00755011" w:rsidRPr="008B38A6" w:rsidTr="002D5A3C">
        <w:trPr>
          <w:trHeight w:val="114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29 978,9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30 638,2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24 902,2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и осуществление мероприятий по работе с детьми и молодежью в городском округе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1340100770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1 639,6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1 745,6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1 815,5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1340100770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1 639,6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1 745,6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1 815,5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1340100770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1 639,6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1 745,6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1 815,5</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в сфере молодежной политики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1340106020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28 339,3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28 892,6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23 086,7</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1340106020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24 687,2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25 285,4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20 538,2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1340106020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24 687,2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25 285,4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20 538,2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1340106020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3 315,0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3 445,7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2 387,0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1340106020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3 315,0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3 445,7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2 387,0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Социальное обеспечение и иные выплаты населению</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1340106020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175,6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Социальные выплаты гражданам, кроме публичных нормативных социальных выплат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1340106020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175,6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1340106020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161,5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161,5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161,5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Уплата налогов, сборов и иных платежей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07</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1340106020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161,5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161,5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161,5</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Физическая культура и спорт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382 507,1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465 260,0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535 495,6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Физическая культура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232 815,6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317 798,3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385 028,3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"Социальная защита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136,3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"Доступная среда"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136,3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136,3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Повышение доступности объектов культуры, спорта, образования для инвалидов и маломобильных групп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0420200960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136,3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0420200960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0420200960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0420200960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136,3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0420200960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136,3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"Спорт"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231 930,4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237 240,1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260 761,3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физической культуры и спорта"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231 930,4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237 240,1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260 761,3</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231 930,4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235 240,1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236 761,3</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в сфере физической культуры и спорта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0510106140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231 930,4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235 240,1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236 761,3</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0510106140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56 504,9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56 014,6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56 574,6</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0510106140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56 504,9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56 014,6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56 574,6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0510106140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9 676,5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9 206,4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9 385,0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0510106140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9 676,5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9 206,4</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9 385,0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0510106140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165 119,7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169 389,8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170 172,4</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0510106140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165 119,7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169 389,8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170 172,4</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бюджетные ассигнования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0510106140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629,3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629,3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629,3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Уплата налогов, сборов и иных платежей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0510106140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850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629,3</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629,3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629,3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Федеральный проект "Спорт - норма жизни"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051P500000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24 000,0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051P5S2610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24 000,0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051P5S2610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12 000,0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051P5S2610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12 000,0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051P5S2610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12 000,0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051P5S2610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12 000,0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"Безопасность и обеспечение безопасности жизнедеятельности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666,2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421,9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"Профилактика преступлений и иных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666,2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421,9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443,0</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666,2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421,9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мероприятий в сфере профилактики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666,2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421,9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443,0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371,7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177,3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185,7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371,7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177,3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185,7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294,5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257,3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294,5</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244,6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257,3</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"Эффективное местное самоуправление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69,0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"Строительство объектов социальной инфраструктуры"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123 824,0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"Строительство (реконструкция) объектов физической культуры и спорта"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1850000000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123 824,0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Федеральный проект "Спорт - норма жизни"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185P500000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123 824,0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Капитальные вложения в муниципальные объекты физической культуры и спорта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185P5S4220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123 824,0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185P5S4220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123 824,0</w:t>
            </w:r>
          </w:p>
        </w:tc>
      </w:tr>
      <w:tr w:rsidR="00755011" w:rsidRPr="008B38A6" w:rsidTr="002D5A3C">
        <w:trPr>
          <w:trHeight w:val="15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185P5S4220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460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80 000,0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123 824,0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Массовый спорт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4 307,7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4 780,9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4 371,8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"Спорт"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4 307,7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4 780,9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4 371,8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физической культуры и спорта"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4 307,7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4 780,9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4 371,8</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4 307,7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4 780,9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4 371,8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Организация и проведение официальных физкультурно-оздоровительных и спортивных мероприятий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0510100570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4 307,7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4 780,9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4 371,8</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0510100570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779,1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788,2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818,2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казенных учреждений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0510100570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779,1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788,2</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818,2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0510100570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2 928,6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3 147,7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2 396,6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0510100570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2 928,6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3 147,7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2 396,6</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0510100570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845,0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1 157,0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02</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0510100570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845,0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1 157,0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Спорт высших достижений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131 606,2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129 135,9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132 531,3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"Спорт"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131 169,6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129 076,0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132 469,0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"Подготовка спортивного резерва"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131 169,6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129 076,0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132 469,0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"Подготовка спортивного резерва"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0530100000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131 169,6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129 076,0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132 469,0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0530106150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131 169,6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129 076,0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132 469,0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0530106150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131 169,6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129 076,0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132 469,0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0530106150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131 169,6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129 076,0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132 469,0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"Безопасность и обеспечение безопасности жизнедеятельности населения"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"Профилактика преступлений и иных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62,3</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Осуществление мероприятий в сфере профилактики правонарушений</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0810400900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298,6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59,9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62,3</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"Эффективное местное самоуправление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Предоставление субсидий бюджетным, автономным учреждениям и иным некоммерческим организациям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Субсидии бюджетным учреждениям</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03</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1330773050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610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138,0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Другие вопросы в области физической культуры и спорта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13 777,6</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13 544,9</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13 564,2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"Спорт"</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13 470,2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13 264,1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13 272,3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Обеспечивающая подпрограмма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0540000000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13 470,2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13 264,1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13 272,3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"Создание условий для реализации полномочий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0540100000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13 470,2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13 264,1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13 272,3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деятельности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0540100130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13 470,2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13 264,1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13 272,3</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0540100130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13 189,4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13 060,1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13 060,1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0540100130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13 189,4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13 060,1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13 060,1</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0540100130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280,8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212,2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0540100130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280,8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204,0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212,2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Муниципальная программа "Цифровое муниципальное образование"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307,4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280,8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291,9</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1520000000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307,4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280,8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291,9</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"Информационная инфраструктура"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1520100000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119,5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124,2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Развитие информационной инфраструктуры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1520101150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119,5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124,2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1520101150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119,5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124,2</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1520101150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302,0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119,5</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124,2</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"Информационная безопасность"</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1520200000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Информационная безопасность</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1520201160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1520201160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1520201160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5,4</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5,6</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Основное мероприятие "Цифровое государственное управление"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1520300000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155,7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161,9</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Цифровое государственное управление</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1520301170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155,7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161,9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1520301170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155,7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161,9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906</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05</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1520301170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155,7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161,9</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Контрольно-счетная палата городского округа Воскресенск Московской области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7 973,9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7 775,8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7 791,3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Общегосударственные вопросы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7 973,9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7 775,8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7 791,3</w:t>
            </w:r>
          </w:p>
        </w:tc>
      </w:tr>
      <w:tr w:rsidR="00755011" w:rsidRPr="008B38A6" w:rsidTr="002D5A3C">
        <w:trPr>
          <w:trHeight w:val="69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7 973,9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7 775,8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7 791,3</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Руководство и управление в сфере установленных функций органов местного самоуправления</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9500000000</w:t>
            </w:r>
          </w:p>
        </w:tc>
        <w:tc>
          <w:tcPr>
            <w:tcW w:w="708"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7 973,9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7 775,8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7 791,3</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Председатель Контрольно-счетной палаты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9500000140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2 073,2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2 024,7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2 024,7</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9500000140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2 073,2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2 024,7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2 024,7</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9500000140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2 073,2</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2 024,7</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2 024,7</w:t>
            </w:r>
          </w:p>
        </w:tc>
      </w:tr>
      <w:tr w:rsidR="00755011" w:rsidRPr="008B38A6" w:rsidTr="002D5A3C">
        <w:trPr>
          <w:trHeight w:val="300"/>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Обеспечение деятельности контрольно-счетной палаты</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9500000150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 </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5 900,7</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5 751,1</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5 766,6</w:t>
            </w:r>
          </w:p>
        </w:tc>
      </w:tr>
      <w:tr w:rsidR="00755011" w:rsidRPr="008B38A6" w:rsidTr="002D5A3C">
        <w:trPr>
          <w:trHeight w:val="91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9500000150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5 320,9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5 268,8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5 268,8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Расходы на выплаты персоналу государственных (муниципальных) органов</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9500000150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120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5 320,9</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5 268,8</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5 268,8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Закупка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9500000150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200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579,8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482,3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497,8</w:t>
            </w:r>
          </w:p>
        </w:tc>
      </w:tr>
      <w:tr w:rsidR="00755011" w:rsidRPr="008B38A6" w:rsidTr="002D5A3C">
        <w:trPr>
          <w:trHeight w:val="465"/>
        </w:trPr>
        <w:tc>
          <w:tcPr>
            <w:tcW w:w="339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lang w:eastAsia="en-US"/>
              </w:rPr>
            </w:pPr>
            <w:r w:rsidRPr="008B38A6">
              <w:rPr>
                <w:rFonts w:ascii="Arial" w:eastAsia="Calibri" w:hAnsi="Arial" w:cs="Arial"/>
                <w:lang w:eastAsia="en-US"/>
              </w:rPr>
              <w:t>Иные закупки товаров, работ и услуг для обеспечения государственных (муниципальных) нужд</w:t>
            </w:r>
          </w:p>
        </w:tc>
        <w:tc>
          <w:tcPr>
            <w:tcW w:w="709"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907</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01</w:t>
            </w:r>
          </w:p>
        </w:tc>
        <w:tc>
          <w:tcPr>
            <w:tcW w:w="567" w:type="dxa"/>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06</w:t>
            </w:r>
          </w:p>
        </w:tc>
        <w:tc>
          <w:tcPr>
            <w:tcW w:w="851"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9500000150</w:t>
            </w:r>
          </w:p>
        </w:tc>
        <w:tc>
          <w:tcPr>
            <w:tcW w:w="70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240</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579,8</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482,3</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8B38A6">
              <w:rPr>
                <w:rFonts w:ascii="Arial" w:eastAsia="Calibri" w:hAnsi="Arial" w:cs="Arial"/>
                <w:bCs/>
                <w:lang w:eastAsia="en-US"/>
              </w:rPr>
              <w:t>497,8</w:t>
            </w:r>
          </w:p>
        </w:tc>
      </w:tr>
      <w:tr w:rsidR="00755011" w:rsidRPr="008B38A6" w:rsidTr="002D5A3C">
        <w:trPr>
          <w:trHeight w:val="300"/>
        </w:trPr>
        <w:tc>
          <w:tcPr>
            <w:tcW w:w="6799" w:type="dxa"/>
            <w:gridSpan w:val="6"/>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Итого</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6 698 400,1</w:t>
            </w:r>
          </w:p>
        </w:tc>
        <w:tc>
          <w:tcPr>
            <w:tcW w:w="1134"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6 418 526,0</w:t>
            </w:r>
          </w:p>
        </w:tc>
        <w:tc>
          <w:tcPr>
            <w:tcW w:w="1128" w:type="dxa"/>
            <w:noWrap/>
            <w:hideMark/>
          </w:tcPr>
          <w:p w:rsidR="00755011" w:rsidRPr="008B38A6" w:rsidRDefault="00755011"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8B38A6">
              <w:rPr>
                <w:rFonts w:ascii="Arial" w:eastAsia="Calibri" w:hAnsi="Arial" w:cs="Arial"/>
                <w:b/>
                <w:bCs/>
                <w:lang w:eastAsia="en-US"/>
              </w:rPr>
              <w:t>6 421 080,0</w:t>
            </w:r>
          </w:p>
        </w:tc>
      </w:tr>
    </w:tbl>
    <w:p w:rsidR="002F363C"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Приложение 7</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 xml:space="preserve">к решению Совета депутатов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 xml:space="preserve">городского округа Воскресенск Московской области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 xml:space="preserve">"О бюджете городского округа Воскресенск Московской области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на 2021 год и на плановый период 2022 и 2023 годов"</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от 18.12.2020 № 306/31</w:t>
      </w:r>
    </w:p>
    <w:p w:rsidR="002F298C" w:rsidRP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p>
    <w:p w:rsidR="002F298C" w:rsidRDefault="002F298C" w:rsidP="002F298C">
      <w:pPr>
        <w:shd w:val="clear" w:color="auto" w:fill="FFFFFF"/>
        <w:spacing w:after="0" w:line="240" w:lineRule="auto"/>
        <w:jc w:val="center"/>
        <w:rPr>
          <w:rFonts w:ascii="Arial" w:eastAsia="Times New Roman" w:hAnsi="Arial" w:cs="Arial"/>
          <w:sz w:val="24"/>
          <w:szCs w:val="24"/>
          <w:lang w:eastAsia="x-none"/>
        </w:rPr>
      </w:pPr>
      <w:r w:rsidRPr="002F298C">
        <w:rPr>
          <w:rFonts w:ascii="Arial" w:eastAsia="Times New Roman" w:hAnsi="Arial" w:cs="Arial"/>
          <w:sz w:val="24"/>
          <w:szCs w:val="24"/>
          <w:lang w:eastAsia="x-none"/>
        </w:rPr>
        <w:t>Расходы бюджета городского округа Воскресенск на осуществление бюджетных инвестиций в объекты капитального строительства (реконструкции) муниципальной собственности на 2021 год и на плановый период 2022 и 2023 годов</w:t>
      </w:r>
    </w:p>
    <w:p w:rsidR="002F298C" w:rsidRPr="002F298C" w:rsidRDefault="002F298C" w:rsidP="002F298C">
      <w:pPr>
        <w:shd w:val="clear" w:color="auto" w:fill="FFFFFF"/>
        <w:spacing w:after="0" w:line="240" w:lineRule="auto"/>
        <w:jc w:val="center"/>
        <w:rPr>
          <w:rFonts w:ascii="Arial" w:eastAsia="Times New Roman" w:hAnsi="Arial" w:cs="Arial"/>
          <w:sz w:val="24"/>
          <w:szCs w:val="24"/>
          <w:lang w:eastAsia="x-none"/>
        </w:rPr>
      </w:pP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(в тыс. руб.)</w:t>
      </w:r>
      <w:r w:rsidRPr="002F298C">
        <w:rPr>
          <w:rFonts w:ascii="Arial" w:eastAsia="Times New Roman" w:hAnsi="Arial" w:cs="Arial"/>
          <w:sz w:val="24"/>
          <w:szCs w:val="24"/>
          <w:lang w:eastAsia="x-none"/>
        </w:rPr>
        <w:tab/>
      </w:r>
    </w:p>
    <w:tbl>
      <w:tblPr>
        <w:tblStyle w:val="ad"/>
        <w:tblW w:w="0" w:type="auto"/>
        <w:tblLayout w:type="fixed"/>
        <w:tblLook w:val="04A0" w:firstRow="1" w:lastRow="0" w:firstColumn="1" w:lastColumn="0" w:noHBand="0" w:noVBand="1"/>
      </w:tblPr>
      <w:tblGrid>
        <w:gridCol w:w="2972"/>
        <w:gridCol w:w="709"/>
        <w:gridCol w:w="567"/>
        <w:gridCol w:w="567"/>
        <w:gridCol w:w="850"/>
        <w:gridCol w:w="567"/>
        <w:gridCol w:w="1276"/>
        <w:gridCol w:w="1276"/>
        <w:gridCol w:w="1411"/>
      </w:tblGrid>
      <w:tr w:rsidR="000A28E4" w:rsidRPr="009057E9" w:rsidTr="002D5A3C">
        <w:trPr>
          <w:trHeight w:val="300"/>
        </w:trPr>
        <w:tc>
          <w:tcPr>
            <w:tcW w:w="2972" w:type="dxa"/>
            <w:vMerge w:val="restart"/>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Наименования</w:t>
            </w:r>
          </w:p>
        </w:tc>
        <w:tc>
          <w:tcPr>
            <w:tcW w:w="709" w:type="dxa"/>
            <w:vMerge w:val="restart"/>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Код</w:t>
            </w:r>
          </w:p>
        </w:tc>
        <w:tc>
          <w:tcPr>
            <w:tcW w:w="567" w:type="dxa"/>
            <w:vMerge w:val="restart"/>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proofErr w:type="spellStart"/>
            <w:r w:rsidRPr="009057E9">
              <w:rPr>
                <w:rFonts w:ascii="Arial" w:eastAsia="Calibri" w:hAnsi="Arial" w:cs="Arial"/>
                <w:b/>
                <w:bCs/>
                <w:lang w:eastAsia="en-US"/>
              </w:rPr>
              <w:t>Рз</w:t>
            </w:r>
            <w:proofErr w:type="spellEnd"/>
          </w:p>
        </w:tc>
        <w:tc>
          <w:tcPr>
            <w:tcW w:w="567" w:type="dxa"/>
            <w:vMerge w:val="restart"/>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proofErr w:type="spellStart"/>
            <w:r w:rsidRPr="009057E9">
              <w:rPr>
                <w:rFonts w:ascii="Arial" w:eastAsia="Calibri" w:hAnsi="Arial" w:cs="Arial"/>
                <w:b/>
                <w:bCs/>
                <w:lang w:eastAsia="en-US"/>
              </w:rPr>
              <w:t>Пр</w:t>
            </w:r>
            <w:proofErr w:type="spellEnd"/>
          </w:p>
        </w:tc>
        <w:tc>
          <w:tcPr>
            <w:tcW w:w="850" w:type="dxa"/>
            <w:vMerge w:val="restart"/>
            <w:hideMark/>
          </w:tcPr>
          <w:p w:rsidR="000A28E4" w:rsidRPr="009057E9" w:rsidRDefault="000A28E4" w:rsidP="002D5A3C">
            <w:pPr>
              <w:tabs>
                <w:tab w:val="left" w:pos="0"/>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ЦСР</w:t>
            </w:r>
          </w:p>
        </w:tc>
        <w:tc>
          <w:tcPr>
            <w:tcW w:w="567" w:type="dxa"/>
            <w:vMerge w:val="restart"/>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ВР</w:t>
            </w:r>
          </w:p>
        </w:tc>
        <w:tc>
          <w:tcPr>
            <w:tcW w:w="3963" w:type="dxa"/>
            <w:gridSpan w:val="3"/>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Сумма на</w:t>
            </w:r>
          </w:p>
        </w:tc>
      </w:tr>
      <w:tr w:rsidR="000A28E4" w:rsidRPr="009057E9" w:rsidTr="002D5A3C">
        <w:trPr>
          <w:trHeight w:val="300"/>
        </w:trPr>
        <w:tc>
          <w:tcPr>
            <w:tcW w:w="2972" w:type="dxa"/>
            <w:vMerge/>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p>
        </w:tc>
        <w:tc>
          <w:tcPr>
            <w:tcW w:w="709" w:type="dxa"/>
            <w:vMerge/>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p>
        </w:tc>
        <w:tc>
          <w:tcPr>
            <w:tcW w:w="567" w:type="dxa"/>
            <w:vMerge/>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p>
        </w:tc>
        <w:tc>
          <w:tcPr>
            <w:tcW w:w="567" w:type="dxa"/>
            <w:vMerge/>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p>
        </w:tc>
        <w:tc>
          <w:tcPr>
            <w:tcW w:w="850" w:type="dxa"/>
            <w:vMerge/>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p>
        </w:tc>
        <w:tc>
          <w:tcPr>
            <w:tcW w:w="567" w:type="dxa"/>
            <w:vMerge/>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p>
        </w:tc>
        <w:tc>
          <w:tcPr>
            <w:tcW w:w="1276"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2021 год</w:t>
            </w:r>
          </w:p>
        </w:tc>
        <w:tc>
          <w:tcPr>
            <w:tcW w:w="1276"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2022 год</w:t>
            </w:r>
          </w:p>
        </w:tc>
        <w:tc>
          <w:tcPr>
            <w:tcW w:w="1411"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2023 год</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1</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2</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3</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4</w:t>
            </w:r>
          </w:p>
        </w:tc>
        <w:tc>
          <w:tcPr>
            <w:tcW w:w="850"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6</w:t>
            </w:r>
          </w:p>
        </w:tc>
        <w:tc>
          <w:tcPr>
            <w:tcW w:w="1276"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7</w:t>
            </w:r>
          </w:p>
        </w:tc>
        <w:tc>
          <w:tcPr>
            <w:tcW w:w="1276"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8</w:t>
            </w:r>
          </w:p>
        </w:tc>
        <w:tc>
          <w:tcPr>
            <w:tcW w:w="1411"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9</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Администрация городского округа Воскресенск Московской области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 </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 </w:t>
            </w:r>
          </w:p>
        </w:tc>
        <w:tc>
          <w:tcPr>
            <w:tcW w:w="850"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 </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96 462,7</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269 449,7</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194 152,5</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Национальная безопасность и правоохранительная деятельность</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03</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850"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15 158,2</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Другие вопросы в области национальной безопасности и правоохранительной деятельности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03</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14</w:t>
            </w:r>
          </w:p>
        </w:tc>
        <w:tc>
          <w:tcPr>
            <w:tcW w:w="850"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15 158,2</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Муниципальная программа "Безопасность и обеспечение безопасности жизнедеятельности населения"</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03</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14</w:t>
            </w:r>
          </w:p>
        </w:tc>
        <w:tc>
          <w:tcPr>
            <w:tcW w:w="850"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0800000000</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15 158,2</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69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Подпрограмма "Обеспечение пожарной безопасности на территории муниципального образования Московской области"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03</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14</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0840000000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15 158,2</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Основное мероприятие "Повышение степени пожарной безопасности"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03</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14</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0840100000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15 158,2</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114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03</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14</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0840101380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15 158,2</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03</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14</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0840101380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15 158,2</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Бюджетные инвестиции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03</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14</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0840101380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15 158,2</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114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Возведение пожарного депо из быстровозводимых модульных конструкций полной заводской готовности по адресу: Российская Федерация, Московская область, р-н Воскресенский муниципальный, городское поселение Воскресенск, г. Воскресенск, ориентир у дороги ул. Лопатинская"</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03</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14</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0840101380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15 158,2</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Жилищно-коммунальное хозяйство</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850"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77 304,5</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269 449,7</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194 152,5</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Коммунальное хозяйство</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77 304,5</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269 449,7</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194 152,5</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Муниципальная программа "Экология и окружающая среда"</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0700000000</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31 651,9</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69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Подпрограмма "Региональная программа в области обращения с отходами, в том числе с твердыми коммунальными отходами"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0750000000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31 651,9</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91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0750700000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31 651,9</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69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07507S4520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31 651,9</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07507S4520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31 651,9</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Бюджетные инвестиции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07507S4520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24 882,4</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13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 xml:space="preserve">Строительство ВЗУ с сетями водоснабжения </w:t>
            </w:r>
            <w:proofErr w:type="spellStart"/>
            <w:r w:rsidRPr="009057E9">
              <w:rPr>
                <w:rFonts w:ascii="Arial" w:eastAsia="Calibri" w:hAnsi="Arial" w:cs="Arial"/>
                <w:lang w:eastAsia="en-US"/>
              </w:rPr>
              <w:t>Ду</w:t>
            </w:r>
            <w:proofErr w:type="spellEnd"/>
            <w:r w:rsidRPr="009057E9">
              <w:rPr>
                <w:rFonts w:ascii="Arial" w:eastAsia="Calibri" w:hAnsi="Arial" w:cs="Arial"/>
                <w:lang w:eastAsia="en-US"/>
              </w:rPr>
              <w:t xml:space="preserve"> 80 для хозяйственно-бытовых нужд ЗТО, д. </w:t>
            </w:r>
            <w:proofErr w:type="spellStart"/>
            <w:r w:rsidRPr="009057E9">
              <w:rPr>
                <w:rFonts w:ascii="Arial" w:eastAsia="Calibri" w:hAnsi="Arial" w:cs="Arial"/>
                <w:lang w:eastAsia="en-US"/>
              </w:rPr>
              <w:t>Свистягино</w:t>
            </w:r>
            <w:proofErr w:type="spellEnd"/>
            <w:r w:rsidRPr="009057E9">
              <w:rPr>
                <w:rFonts w:ascii="Arial" w:eastAsia="Calibri" w:hAnsi="Arial" w:cs="Arial"/>
                <w:lang w:eastAsia="en-US"/>
              </w:rPr>
              <w:t xml:space="preserve">, </w:t>
            </w:r>
            <w:proofErr w:type="spellStart"/>
            <w:r w:rsidRPr="009057E9">
              <w:rPr>
                <w:rFonts w:ascii="Arial" w:eastAsia="Calibri" w:hAnsi="Arial" w:cs="Arial"/>
                <w:lang w:eastAsia="en-US"/>
              </w:rPr>
              <w:t>сп</w:t>
            </w:r>
            <w:proofErr w:type="spellEnd"/>
            <w:r w:rsidRPr="009057E9">
              <w:rPr>
                <w:rFonts w:ascii="Arial" w:eastAsia="Calibri" w:hAnsi="Arial" w:cs="Arial"/>
                <w:lang w:eastAsia="en-US"/>
              </w:rPr>
              <w:t xml:space="preserve"> Фединское, Воскресенский </w:t>
            </w:r>
            <w:proofErr w:type="spellStart"/>
            <w:r w:rsidRPr="009057E9">
              <w:rPr>
                <w:rFonts w:ascii="Arial" w:eastAsia="Calibri" w:hAnsi="Arial" w:cs="Arial"/>
                <w:lang w:eastAsia="en-US"/>
              </w:rPr>
              <w:t>м.р</w:t>
            </w:r>
            <w:proofErr w:type="spellEnd"/>
            <w:r w:rsidRPr="009057E9">
              <w:rPr>
                <w:rFonts w:ascii="Arial" w:eastAsia="Calibri" w:hAnsi="Arial" w:cs="Arial"/>
                <w:lang w:eastAsia="en-US"/>
              </w:rPr>
              <w:t>. (в том числе ПИР и технологическое присоединение к сетям электроснабжения)</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07507S4520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5 557,5</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108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 xml:space="preserve">Строительство ВЗУ с сетями водоснабжения </w:t>
            </w:r>
            <w:proofErr w:type="spellStart"/>
            <w:r w:rsidRPr="009057E9">
              <w:rPr>
                <w:rFonts w:ascii="Arial" w:eastAsia="Calibri" w:hAnsi="Arial" w:cs="Arial"/>
                <w:lang w:eastAsia="en-US"/>
              </w:rPr>
              <w:t>Ду</w:t>
            </w:r>
            <w:proofErr w:type="spellEnd"/>
            <w:r w:rsidRPr="009057E9">
              <w:rPr>
                <w:rFonts w:ascii="Arial" w:eastAsia="Calibri" w:hAnsi="Arial" w:cs="Arial"/>
                <w:lang w:eastAsia="en-US"/>
              </w:rPr>
              <w:t xml:space="preserve"> 160 для технических нужд ЗТО </w:t>
            </w:r>
            <w:proofErr w:type="spellStart"/>
            <w:r w:rsidRPr="009057E9">
              <w:rPr>
                <w:rFonts w:ascii="Arial" w:eastAsia="Calibri" w:hAnsi="Arial" w:cs="Arial"/>
                <w:lang w:eastAsia="en-US"/>
              </w:rPr>
              <w:t>д.Свистягино</w:t>
            </w:r>
            <w:proofErr w:type="spellEnd"/>
            <w:r w:rsidRPr="009057E9">
              <w:rPr>
                <w:rFonts w:ascii="Arial" w:eastAsia="Calibri" w:hAnsi="Arial" w:cs="Arial"/>
                <w:lang w:eastAsia="en-US"/>
              </w:rPr>
              <w:t xml:space="preserve">, </w:t>
            </w:r>
            <w:proofErr w:type="spellStart"/>
            <w:r w:rsidRPr="009057E9">
              <w:rPr>
                <w:rFonts w:ascii="Arial" w:eastAsia="Calibri" w:hAnsi="Arial" w:cs="Arial"/>
                <w:lang w:eastAsia="en-US"/>
              </w:rPr>
              <w:t>сп</w:t>
            </w:r>
            <w:proofErr w:type="spellEnd"/>
            <w:r w:rsidRPr="009057E9">
              <w:rPr>
                <w:rFonts w:ascii="Arial" w:eastAsia="Calibri" w:hAnsi="Arial" w:cs="Arial"/>
                <w:lang w:eastAsia="en-US"/>
              </w:rPr>
              <w:t xml:space="preserve"> Фединское, Воскресенский </w:t>
            </w:r>
            <w:proofErr w:type="spellStart"/>
            <w:r w:rsidRPr="009057E9">
              <w:rPr>
                <w:rFonts w:ascii="Arial" w:eastAsia="Calibri" w:hAnsi="Arial" w:cs="Arial"/>
                <w:lang w:eastAsia="en-US"/>
              </w:rPr>
              <w:t>м.р</w:t>
            </w:r>
            <w:proofErr w:type="spellEnd"/>
            <w:r w:rsidRPr="009057E9">
              <w:rPr>
                <w:rFonts w:ascii="Arial" w:eastAsia="Calibri" w:hAnsi="Arial" w:cs="Arial"/>
                <w:lang w:eastAsia="en-US"/>
              </w:rPr>
              <w:t xml:space="preserve">. (в том числе ПИР и технологическое присоединение к сетям </w:t>
            </w:r>
            <w:proofErr w:type="gramStart"/>
            <w:r w:rsidRPr="009057E9">
              <w:rPr>
                <w:rFonts w:ascii="Arial" w:eastAsia="Calibri" w:hAnsi="Arial" w:cs="Arial"/>
                <w:lang w:eastAsia="en-US"/>
              </w:rPr>
              <w:t xml:space="preserve">электроснабжения)  </w:t>
            </w:r>
            <w:proofErr w:type="gramEnd"/>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07507S4520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1 212,0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91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 xml:space="preserve">Строительство КНС и напорного </w:t>
            </w:r>
            <w:proofErr w:type="gramStart"/>
            <w:r w:rsidRPr="009057E9">
              <w:rPr>
                <w:rFonts w:ascii="Arial" w:eastAsia="Calibri" w:hAnsi="Arial" w:cs="Arial"/>
                <w:lang w:eastAsia="en-US"/>
              </w:rPr>
              <w:t>коллектора  от</w:t>
            </w:r>
            <w:proofErr w:type="gramEnd"/>
            <w:r w:rsidRPr="009057E9">
              <w:rPr>
                <w:rFonts w:ascii="Arial" w:eastAsia="Calibri" w:hAnsi="Arial" w:cs="Arial"/>
                <w:lang w:eastAsia="en-US"/>
              </w:rPr>
              <w:t xml:space="preserve"> ЗТО до точки сброса в водный объект, </w:t>
            </w:r>
            <w:proofErr w:type="spellStart"/>
            <w:r w:rsidRPr="009057E9">
              <w:rPr>
                <w:rFonts w:ascii="Arial" w:eastAsia="Calibri" w:hAnsi="Arial" w:cs="Arial"/>
                <w:lang w:eastAsia="en-US"/>
              </w:rPr>
              <w:t>д.Свистягино</w:t>
            </w:r>
            <w:proofErr w:type="spellEnd"/>
            <w:r w:rsidRPr="009057E9">
              <w:rPr>
                <w:rFonts w:ascii="Arial" w:eastAsia="Calibri" w:hAnsi="Arial" w:cs="Arial"/>
                <w:lang w:eastAsia="en-US"/>
              </w:rPr>
              <w:t xml:space="preserve">, </w:t>
            </w:r>
            <w:proofErr w:type="spellStart"/>
            <w:r w:rsidRPr="009057E9">
              <w:rPr>
                <w:rFonts w:ascii="Arial" w:eastAsia="Calibri" w:hAnsi="Arial" w:cs="Arial"/>
                <w:lang w:eastAsia="en-US"/>
              </w:rPr>
              <w:t>сп</w:t>
            </w:r>
            <w:proofErr w:type="spellEnd"/>
            <w:r w:rsidRPr="009057E9">
              <w:rPr>
                <w:rFonts w:ascii="Arial" w:eastAsia="Calibri" w:hAnsi="Arial" w:cs="Arial"/>
                <w:lang w:eastAsia="en-US"/>
              </w:rPr>
              <w:t xml:space="preserve"> Фединское, Воскресенский </w:t>
            </w:r>
            <w:proofErr w:type="spellStart"/>
            <w:r w:rsidRPr="009057E9">
              <w:rPr>
                <w:rFonts w:ascii="Arial" w:eastAsia="Calibri" w:hAnsi="Arial" w:cs="Arial"/>
                <w:lang w:eastAsia="en-US"/>
              </w:rPr>
              <w:t>м.р</w:t>
            </w:r>
            <w:proofErr w:type="spellEnd"/>
            <w:r w:rsidRPr="009057E9">
              <w:rPr>
                <w:rFonts w:ascii="Arial" w:eastAsia="Calibri" w:hAnsi="Arial" w:cs="Arial"/>
                <w:lang w:eastAsia="en-US"/>
              </w:rPr>
              <w:t>.  (в том числе ПИР и технологическое присоединение к сетям электроснабжения)</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07507S4520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31 651,9</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Муниципальная программа "Развитие инженерной инфраструктуры и энергоэффективности"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1000000000</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45 652,5</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269 449,7</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194 152,5</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Подпрограмма "Чистая вода"</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1010000000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71 408,5</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53 943,3</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Федеральный проект "Чистая вода"</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101F500000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71 408,5</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53 943,3</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Строительство и реконструкция (модернизация) объектов питьевого водоснабжения</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101F552430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71 408,5</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53 943,3</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101F552430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71 408,5</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53 943,3</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Бюджетные инвестиции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101F552430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71 408,5</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53 943,3</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 xml:space="preserve">Реконструкция ВЗУ Степанщино РЧВ Воскресенский </w:t>
            </w:r>
            <w:proofErr w:type="spellStart"/>
            <w:r w:rsidRPr="009057E9">
              <w:rPr>
                <w:rFonts w:ascii="Arial" w:eastAsia="Calibri" w:hAnsi="Arial" w:cs="Arial"/>
                <w:lang w:eastAsia="en-US"/>
              </w:rPr>
              <w:t>м.р</w:t>
            </w:r>
            <w:proofErr w:type="spellEnd"/>
            <w:r w:rsidRPr="009057E9">
              <w:rPr>
                <w:rFonts w:ascii="Arial" w:eastAsia="Calibri" w:hAnsi="Arial" w:cs="Arial"/>
                <w:lang w:eastAsia="en-US"/>
              </w:rPr>
              <w:t xml:space="preserve">. с устройством 500 </w:t>
            </w:r>
            <w:proofErr w:type="spellStart"/>
            <w:r w:rsidRPr="009057E9">
              <w:rPr>
                <w:rFonts w:ascii="Arial" w:eastAsia="Calibri" w:hAnsi="Arial" w:cs="Arial"/>
                <w:lang w:eastAsia="en-US"/>
              </w:rPr>
              <w:t>м.куб</w:t>
            </w:r>
            <w:proofErr w:type="spellEnd"/>
            <w:r w:rsidRPr="009057E9">
              <w:rPr>
                <w:rFonts w:ascii="Arial" w:eastAsia="Calibri" w:hAnsi="Arial" w:cs="Arial"/>
                <w:lang w:eastAsia="en-US"/>
              </w:rPr>
              <w:t xml:space="preserve"> и установкой станции обезжелезивания; бурение </w:t>
            </w:r>
            <w:proofErr w:type="spellStart"/>
            <w:r w:rsidRPr="009057E9">
              <w:rPr>
                <w:rFonts w:ascii="Arial" w:eastAsia="Calibri" w:hAnsi="Arial" w:cs="Arial"/>
                <w:lang w:eastAsia="en-US"/>
              </w:rPr>
              <w:t>доп.артскважин</w:t>
            </w:r>
            <w:proofErr w:type="spellEnd"/>
            <w:r w:rsidRPr="009057E9">
              <w:rPr>
                <w:rFonts w:ascii="Arial" w:eastAsia="Calibri" w:hAnsi="Arial" w:cs="Arial"/>
                <w:lang w:eastAsia="en-US"/>
              </w:rPr>
              <w:t xml:space="preserve"> (ПИР) мощностью 500 </w:t>
            </w:r>
            <w:proofErr w:type="spellStart"/>
            <w:r w:rsidRPr="009057E9">
              <w:rPr>
                <w:rFonts w:ascii="Arial" w:eastAsia="Calibri" w:hAnsi="Arial" w:cs="Arial"/>
                <w:lang w:eastAsia="en-US"/>
              </w:rPr>
              <w:t>м.куб</w:t>
            </w:r>
            <w:proofErr w:type="spellEnd"/>
            <w:r w:rsidRPr="009057E9">
              <w:rPr>
                <w:rFonts w:ascii="Arial" w:eastAsia="Calibri" w:hAnsi="Arial" w:cs="Arial"/>
                <w:lang w:eastAsia="en-US"/>
              </w:rPr>
              <w:t>. в сутки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101F552430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71 408,5</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53 943,3</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Подпрограмма "Системы водоотведения"</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1020000000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45 652,5</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158 596,8</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140 209,3</w:t>
            </w:r>
          </w:p>
        </w:tc>
      </w:tr>
      <w:tr w:rsidR="000A28E4" w:rsidRPr="009057E9" w:rsidTr="002D5A3C">
        <w:trPr>
          <w:trHeight w:val="114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1020100000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425,0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90 163,4</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108 225,3</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Строительство и реконструкция объектов очистки сточных вод за счет средств местного бюджета</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1020174020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425,0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1020174020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425,0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Бюджетные инвестиции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1020174020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425,0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6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 xml:space="preserve">Реконструкция очистных сооружений биологической очистки, мощностью 500 </w:t>
            </w:r>
            <w:proofErr w:type="spellStart"/>
            <w:r w:rsidRPr="009057E9">
              <w:rPr>
                <w:rFonts w:ascii="Arial" w:eastAsia="Calibri" w:hAnsi="Arial" w:cs="Arial"/>
                <w:lang w:eastAsia="en-US"/>
              </w:rPr>
              <w:t>м.куб</w:t>
            </w:r>
            <w:proofErr w:type="spellEnd"/>
            <w:r w:rsidRPr="009057E9">
              <w:rPr>
                <w:rFonts w:ascii="Arial" w:eastAsia="Calibri" w:hAnsi="Arial" w:cs="Arial"/>
                <w:lang w:eastAsia="en-US"/>
              </w:rPr>
              <w:t xml:space="preserve">. в сутки, дер. Степанщино Воскресенский </w:t>
            </w:r>
            <w:proofErr w:type="spellStart"/>
            <w:r w:rsidRPr="009057E9">
              <w:rPr>
                <w:rFonts w:ascii="Arial" w:eastAsia="Calibri" w:hAnsi="Arial" w:cs="Arial"/>
                <w:lang w:eastAsia="en-US"/>
              </w:rPr>
              <w:t>м.р</w:t>
            </w:r>
            <w:proofErr w:type="spellEnd"/>
            <w:r w:rsidRPr="009057E9">
              <w:rPr>
                <w:rFonts w:ascii="Arial" w:eastAsia="Calibri" w:hAnsi="Arial" w:cs="Arial"/>
                <w:lang w:eastAsia="en-US"/>
              </w:rPr>
              <w:t>. (в том числе ПИР)</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1020174020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425,0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Строительство и реконструкция объектов очистки сточных вод</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10201S4020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90 163,4</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108 225,3</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10201S4020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90 163,4</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108 225,3</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Бюджетные инвестиции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10201S4020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90 163,4</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108 225,3</w:t>
            </w:r>
          </w:p>
        </w:tc>
      </w:tr>
      <w:tr w:rsidR="000A28E4" w:rsidRPr="009057E9" w:rsidTr="002D5A3C">
        <w:trPr>
          <w:trHeight w:val="642"/>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 xml:space="preserve">Реконструкция очистных сооружений биологической очистки, мощностью 500 </w:t>
            </w:r>
            <w:proofErr w:type="spellStart"/>
            <w:r w:rsidRPr="009057E9">
              <w:rPr>
                <w:rFonts w:ascii="Arial" w:eastAsia="Calibri" w:hAnsi="Arial" w:cs="Arial"/>
                <w:lang w:eastAsia="en-US"/>
              </w:rPr>
              <w:t>м.куб</w:t>
            </w:r>
            <w:proofErr w:type="spellEnd"/>
            <w:r w:rsidRPr="009057E9">
              <w:rPr>
                <w:rFonts w:ascii="Arial" w:eastAsia="Calibri" w:hAnsi="Arial" w:cs="Arial"/>
                <w:lang w:eastAsia="en-US"/>
              </w:rPr>
              <w:t xml:space="preserve">. в сутки, дер. Степанщино Воскресенский </w:t>
            </w:r>
            <w:proofErr w:type="spellStart"/>
            <w:r w:rsidRPr="009057E9">
              <w:rPr>
                <w:rFonts w:ascii="Arial" w:eastAsia="Calibri" w:hAnsi="Arial" w:cs="Arial"/>
                <w:lang w:eastAsia="en-US"/>
              </w:rPr>
              <w:t>м.р</w:t>
            </w:r>
            <w:proofErr w:type="spellEnd"/>
            <w:r w:rsidRPr="009057E9">
              <w:rPr>
                <w:rFonts w:ascii="Arial" w:eastAsia="Calibri" w:hAnsi="Arial" w:cs="Arial"/>
                <w:lang w:eastAsia="en-US"/>
              </w:rPr>
              <w:t>. (в том числе ПИР)</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10201S4020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90 163,4</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108 225,3</w:t>
            </w:r>
          </w:p>
        </w:tc>
      </w:tr>
      <w:tr w:rsidR="000A28E4" w:rsidRPr="009057E9" w:rsidTr="002D5A3C">
        <w:trPr>
          <w:trHeight w:val="91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1020200000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45 227,5</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68 433,4</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31 984,0</w:t>
            </w:r>
          </w:p>
        </w:tc>
      </w:tr>
      <w:tr w:rsidR="000A28E4" w:rsidRPr="009057E9" w:rsidTr="002D5A3C">
        <w:trPr>
          <w:trHeight w:val="69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Строительство (реконструкция) канализационных коллекторов, канализационных насосных станций за счет средств местного бюджета</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1020274030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6 107,5</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6 854,9</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1020274030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6 107,5</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6 854,9</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Бюджетные инвестиции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1020274030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6 107,5</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6 854,9</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619"/>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 xml:space="preserve">Реконструкция участка канализационного безнапорного коллектора по адресу: г. Воскресенск от жилого дома № 4 ул. </w:t>
            </w:r>
            <w:proofErr w:type="spellStart"/>
            <w:r w:rsidRPr="009057E9">
              <w:rPr>
                <w:rFonts w:ascii="Arial" w:eastAsia="Calibri" w:hAnsi="Arial" w:cs="Arial"/>
                <w:lang w:eastAsia="en-US"/>
              </w:rPr>
              <w:t>Докторова</w:t>
            </w:r>
            <w:proofErr w:type="spellEnd"/>
            <w:r w:rsidRPr="009057E9">
              <w:rPr>
                <w:rFonts w:ascii="Arial" w:eastAsia="Calibri" w:hAnsi="Arial" w:cs="Arial"/>
                <w:lang w:eastAsia="en-US"/>
              </w:rPr>
              <w:t xml:space="preserve"> станции перекачки (ПИР)</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1020274030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3 650,7</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6 854,9</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69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Реконструкция самотечного канализационного коллектора по адресу: г. Воскресенск, от жилого дома № 23 по ул. Мичурина до КНС ул. Коломенская, д.10</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1020274030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2 456,8</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Строительство (реконструкция) канализационных коллекторов, канализационных насосных станций</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10202S4030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39 120,0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61 578,5</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31 984,0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10202S4030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39 120,0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61 578,5</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31 984,0</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Бюджетные инвестиции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10202S4030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39 120,0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61 578,5</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31 984,0</w:t>
            </w:r>
          </w:p>
        </w:tc>
      </w:tr>
      <w:tr w:rsidR="000A28E4" w:rsidRPr="009057E9" w:rsidTr="002D5A3C">
        <w:trPr>
          <w:trHeight w:val="79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Реконструкция самотечного канализационного коллектора по адресу: г. Воскресенск, от жилого дома № 23 по ул. Мичурина до КНС ул. Коломенская, д.10</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10202S4030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7 920,0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7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Реконструкция самотечного канализационного коллектора по адресу: г. Воскресенск, от жилого дома № 28 ул. Маркина до КНС ул. Центральная, д.32А</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10202S4030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31 200,0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Подпрограмма "Создание условий для обеспечения качественными коммунальными услугами"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1030000000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39 444,4</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114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1030200000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39 444,4</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Строительство и реконструкция объектов коммунальной инфраструктуры за счет средств местного бюджета</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1030274080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39 444,4</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1030274080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39 444,4</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159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1030274080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460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39 444,4</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127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 xml:space="preserve">Техническое перевооружение газовой котельной и ГРП, расположенной по адресу: Московская область, Воскресенский район, </w:t>
            </w:r>
            <w:proofErr w:type="spellStart"/>
            <w:r w:rsidRPr="009057E9">
              <w:rPr>
                <w:rFonts w:ascii="Arial" w:eastAsia="Calibri" w:hAnsi="Arial" w:cs="Arial"/>
                <w:lang w:eastAsia="en-US"/>
              </w:rPr>
              <w:t>пос.Хорлово</w:t>
            </w:r>
            <w:proofErr w:type="spellEnd"/>
            <w:r w:rsidRPr="009057E9">
              <w:rPr>
                <w:rFonts w:ascii="Arial" w:eastAsia="Calibri" w:hAnsi="Arial" w:cs="Arial"/>
                <w:lang w:eastAsia="en-US"/>
              </w:rPr>
              <w:t xml:space="preserve">, </w:t>
            </w:r>
            <w:proofErr w:type="spellStart"/>
            <w:r w:rsidRPr="009057E9">
              <w:rPr>
                <w:rFonts w:ascii="Arial" w:eastAsia="Calibri" w:hAnsi="Arial" w:cs="Arial"/>
                <w:lang w:eastAsia="en-US"/>
              </w:rPr>
              <w:t>ул.Интернатская</w:t>
            </w:r>
            <w:proofErr w:type="spellEnd"/>
            <w:r w:rsidRPr="009057E9">
              <w:rPr>
                <w:rFonts w:ascii="Arial" w:eastAsia="Calibri" w:hAnsi="Arial" w:cs="Arial"/>
                <w:lang w:eastAsia="en-US"/>
              </w:rPr>
              <w:t>, д.5а за счет субсидий на осуществление капитальных вложений</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02</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1030274080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460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39 444,4</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Образование</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850"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4 000,0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Дошкольное образование</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01</w:t>
            </w:r>
          </w:p>
        </w:tc>
        <w:tc>
          <w:tcPr>
            <w:tcW w:w="850"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4 000,0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Муниципальная программа "Строительство объектов социальной инфраструктуры"</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01</w:t>
            </w:r>
          </w:p>
        </w:tc>
        <w:tc>
          <w:tcPr>
            <w:tcW w:w="850"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1800000000</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4 000,0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Подпрограмма "Строительство (реконструкция) объектов образования"</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01</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1830000000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4 000,0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Основное мероприятие "Организация строительства (реконструкции) объектов дошкольного образования"</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01</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1830100000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4 000,0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69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Проектирование и строительство дошкольных образовательных организаций за счет средств местного бюджета</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01</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1830174440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4 000,0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01</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1830174440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4 000,0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Бюджетные инвестиции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01</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1830174440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4 000,0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100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Проектирование и строительство дошкольных образовательных организаций ДДОУ на 140 мест пос. Белоозерский</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905</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07</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01</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1830174440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410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4 000,0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r>
      <w:tr w:rsidR="000A28E4" w:rsidRPr="009057E9" w:rsidTr="002D5A3C">
        <w:trPr>
          <w:trHeight w:val="69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Управление по физической культуре, спорту и работе с молодежью Администрации городского округа Воскресенск Московской области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906</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850"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80 000,0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123 824,0</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Физическая культура и спорт</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906</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11</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850"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80 000,0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123 824,0</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Физическая культура</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906</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11</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01</w:t>
            </w:r>
          </w:p>
        </w:tc>
        <w:tc>
          <w:tcPr>
            <w:tcW w:w="850"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80 000,0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123 824,0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Муниципальная программа "Строительство объектов социальной инфраструктуры"</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906</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11</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01</w:t>
            </w:r>
          </w:p>
        </w:tc>
        <w:tc>
          <w:tcPr>
            <w:tcW w:w="850"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1800000000</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80 000,0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123 824,0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Подпрограмма "Строительство (реконструкция) объектов физической культуры и спорта"</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906</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11</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01</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1850000000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80 000,0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123 824,0</w:t>
            </w:r>
          </w:p>
        </w:tc>
      </w:tr>
      <w:tr w:rsidR="000A28E4" w:rsidRPr="009057E9" w:rsidTr="002D5A3C">
        <w:trPr>
          <w:trHeight w:val="30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Федеральный проект "Спорт - норма жизни"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906</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11</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01</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185P500000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80 000,0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123 824,0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Капитальные вложения в муниципальные объекты физической культуры и спорта</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906</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11</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01</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185P5S4220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 </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80 000,0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123 824,0</w:t>
            </w:r>
          </w:p>
        </w:tc>
      </w:tr>
      <w:tr w:rsidR="000A28E4" w:rsidRPr="009057E9" w:rsidTr="002D5A3C">
        <w:trPr>
          <w:trHeight w:val="465"/>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Капитальные вложения в объекты государственной (муниципальной) собственности</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906</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11</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01</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185P5S4220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80 000,0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123 824,0</w:t>
            </w:r>
          </w:p>
        </w:tc>
      </w:tr>
      <w:tr w:rsidR="000A28E4" w:rsidRPr="009057E9" w:rsidTr="002D5A3C">
        <w:trPr>
          <w:trHeight w:val="159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906</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11</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01</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185P5S4220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460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80 000,0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123 824,0</w:t>
            </w:r>
          </w:p>
        </w:tc>
      </w:tr>
      <w:tr w:rsidR="000A28E4" w:rsidRPr="009057E9" w:rsidTr="002D5A3C">
        <w:trPr>
          <w:trHeight w:val="1020"/>
        </w:trPr>
        <w:tc>
          <w:tcPr>
            <w:tcW w:w="2972"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lang w:eastAsia="en-US"/>
              </w:rPr>
            </w:pPr>
            <w:r w:rsidRPr="009057E9">
              <w:rPr>
                <w:rFonts w:ascii="Arial" w:eastAsia="Calibri" w:hAnsi="Arial" w:cs="Arial"/>
                <w:lang w:eastAsia="en-US"/>
              </w:rPr>
              <w:t>Реконструкция комплексного спортивного сооружения (Стадион), Московская область, г. Воскресенск, ул. Менделеева, д.2 (в том числе ПИР)</w:t>
            </w:r>
          </w:p>
        </w:tc>
        <w:tc>
          <w:tcPr>
            <w:tcW w:w="70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906</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11</w:t>
            </w:r>
          </w:p>
        </w:tc>
        <w:tc>
          <w:tcPr>
            <w:tcW w:w="56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01</w:t>
            </w:r>
          </w:p>
        </w:tc>
        <w:tc>
          <w:tcPr>
            <w:tcW w:w="850"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185P5S4220</w:t>
            </w:r>
          </w:p>
        </w:tc>
        <w:tc>
          <w:tcPr>
            <w:tcW w:w="56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460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0,0</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80 000,0</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lang w:eastAsia="en-US"/>
              </w:rPr>
            </w:pPr>
            <w:r w:rsidRPr="009057E9">
              <w:rPr>
                <w:rFonts w:ascii="Arial" w:eastAsia="Calibri" w:hAnsi="Arial" w:cs="Arial"/>
                <w:bCs/>
                <w:lang w:eastAsia="en-US"/>
              </w:rPr>
              <w:t>123 824,0</w:t>
            </w:r>
          </w:p>
        </w:tc>
      </w:tr>
      <w:tr w:rsidR="000A28E4" w:rsidRPr="009057E9" w:rsidTr="002D5A3C">
        <w:trPr>
          <w:trHeight w:val="300"/>
        </w:trPr>
        <w:tc>
          <w:tcPr>
            <w:tcW w:w="6232" w:type="dxa"/>
            <w:gridSpan w:val="6"/>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Итого</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96 462,7</w:t>
            </w:r>
          </w:p>
        </w:tc>
        <w:tc>
          <w:tcPr>
            <w:tcW w:w="1276"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349 449,7</w:t>
            </w:r>
          </w:p>
        </w:tc>
        <w:tc>
          <w:tcPr>
            <w:tcW w:w="141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lang w:eastAsia="en-US"/>
              </w:rPr>
            </w:pPr>
            <w:r w:rsidRPr="009057E9">
              <w:rPr>
                <w:rFonts w:ascii="Arial" w:eastAsia="Calibri" w:hAnsi="Arial" w:cs="Arial"/>
                <w:b/>
                <w:bCs/>
                <w:lang w:eastAsia="en-US"/>
              </w:rPr>
              <w:t>317 976,5</w:t>
            </w:r>
          </w:p>
        </w:tc>
      </w:tr>
    </w:tbl>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p>
    <w:p w:rsidR="000E2781" w:rsidRDefault="002F298C" w:rsidP="000E2781">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000E2781" w:rsidRPr="000E2781">
        <w:rPr>
          <w:rFonts w:ascii="Arial" w:eastAsia="Times New Roman" w:hAnsi="Arial" w:cs="Arial"/>
          <w:sz w:val="24"/>
          <w:szCs w:val="24"/>
          <w:lang w:eastAsia="x-none"/>
        </w:rPr>
        <w:tab/>
        <w:t>Приложение 8</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к решению Совета депутатов</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городского округа Воскресенск</w:t>
      </w:r>
      <w:r w:rsidRPr="000E2781">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 xml:space="preserve">"О бюджете городского округа Воскресенск Московской области </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на 2021 год</w:t>
      </w:r>
      <w:r w:rsidRPr="000E2781">
        <w:rPr>
          <w:rFonts w:ascii="Arial" w:eastAsia="Times New Roman" w:hAnsi="Arial" w:cs="Arial"/>
          <w:sz w:val="24"/>
          <w:szCs w:val="24"/>
          <w:lang w:eastAsia="x-none"/>
        </w:rPr>
        <w:tab/>
        <w:t>и на плановый период 2022 и 2023 годов"</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от 18.12.2020 № 306/31</w:t>
      </w:r>
    </w:p>
    <w:p w:rsidR="000E2781" w:rsidRP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r>
      <w:r w:rsidRPr="000E2781">
        <w:rPr>
          <w:rFonts w:ascii="Arial" w:eastAsia="Times New Roman" w:hAnsi="Arial" w:cs="Arial"/>
          <w:sz w:val="24"/>
          <w:szCs w:val="24"/>
          <w:lang w:eastAsia="x-none"/>
        </w:rPr>
        <w:tab/>
      </w:r>
      <w:r w:rsidRPr="000E2781">
        <w:rPr>
          <w:rFonts w:ascii="Arial" w:eastAsia="Times New Roman" w:hAnsi="Arial" w:cs="Arial"/>
          <w:sz w:val="24"/>
          <w:szCs w:val="24"/>
          <w:lang w:eastAsia="x-none"/>
        </w:rPr>
        <w:tab/>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Программа</w:t>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муниципальных внутренних заимствований городского округа Воскресенск</w:t>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на 2021 год и на плановый период 2022 и 2023 годов</w:t>
      </w:r>
    </w:p>
    <w:p w:rsidR="000E2781" w:rsidRPr="00F537FC" w:rsidRDefault="000E2781" w:rsidP="000E2781">
      <w:pPr>
        <w:shd w:val="clear" w:color="auto" w:fill="FFFFFF"/>
        <w:spacing w:after="0" w:line="240" w:lineRule="auto"/>
        <w:jc w:val="right"/>
        <w:rPr>
          <w:rFonts w:ascii="Arial" w:eastAsia="Times New Roman" w:hAnsi="Arial" w:cs="Arial"/>
          <w:b/>
          <w:sz w:val="24"/>
          <w:szCs w:val="24"/>
          <w:lang w:eastAsia="x-none"/>
        </w:rPr>
      </w:pP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p>
    <w:p w:rsidR="002F298C" w:rsidRDefault="000E2781"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I. Привлечение заимствований</w:t>
      </w:r>
    </w:p>
    <w:tbl>
      <w:tblPr>
        <w:tblStyle w:val="ad"/>
        <w:tblW w:w="0" w:type="auto"/>
        <w:tblLook w:val="04A0" w:firstRow="1" w:lastRow="0" w:firstColumn="1" w:lastColumn="0" w:noHBand="0" w:noVBand="1"/>
      </w:tblPr>
      <w:tblGrid>
        <w:gridCol w:w="723"/>
        <w:gridCol w:w="4411"/>
        <w:gridCol w:w="1625"/>
        <w:gridCol w:w="1625"/>
        <w:gridCol w:w="1671"/>
      </w:tblGrid>
      <w:tr w:rsidR="00F537FC" w:rsidRPr="00F537FC" w:rsidTr="00F537FC">
        <w:trPr>
          <w:trHeight w:val="645"/>
        </w:trPr>
        <w:tc>
          <w:tcPr>
            <w:tcW w:w="780" w:type="dxa"/>
            <w:vMerge w:val="restart"/>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п/п</w:t>
            </w:r>
          </w:p>
        </w:tc>
        <w:tc>
          <w:tcPr>
            <w:tcW w:w="5200" w:type="dxa"/>
            <w:vMerge w:val="restart"/>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Виды заимствований</w:t>
            </w:r>
          </w:p>
        </w:tc>
        <w:tc>
          <w:tcPr>
            <w:tcW w:w="5700" w:type="dxa"/>
            <w:gridSpan w:val="3"/>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Объем привлечения средств, тыс. рублей</w:t>
            </w:r>
          </w:p>
        </w:tc>
      </w:tr>
      <w:tr w:rsidR="00F537FC" w:rsidRPr="00F537FC" w:rsidTr="00F537FC">
        <w:trPr>
          <w:trHeight w:val="450"/>
        </w:trPr>
        <w:tc>
          <w:tcPr>
            <w:tcW w:w="780" w:type="dxa"/>
            <w:vMerge/>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p>
        </w:tc>
        <w:tc>
          <w:tcPr>
            <w:tcW w:w="5200" w:type="dxa"/>
            <w:vMerge/>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2021 год</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2022 год</w:t>
            </w:r>
          </w:p>
        </w:tc>
        <w:tc>
          <w:tcPr>
            <w:tcW w:w="194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2023 год</w:t>
            </w:r>
          </w:p>
        </w:tc>
      </w:tr>
      <w:tr w:rsidR="00F537FC" w:rsidRPr="00F537FC" w:rsidTr="00F537FC">
        <w:trPr>
          <w:trHeight w:val="675"/>
        </w:trPr>
        <w:tc>
          <w:tcPr>
            <w:tcW w:w="7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1.</w:t>
            </w:r>
          </w:p>
        </w:tc>
        <w:tc>
          <w:tcPr>
            <w:tcW w:w="520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Кредитные договоры и соглашения, заключенные от имени городского округа Воскресенск </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c>
          <w:tcPr>
            <w:tcW w:w="194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r>
      <w:tr w:rsidR="00F537FC" w:rsidRPr="00F537FC" w:rsidTr="00F537FC">
        <w:trPr>
          <w:trHeight w:val="360"/>
        </w:trPr>
        <w:tc>
          <w:tcPr>
            <w:tcW w:w="7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w:t>
            </w:r>
          </w:p>
        </w:tc>
        <w:tc>
          <w:tcPr>
            <w:tcW w:w="520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ИТОГО</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c>
          <w:tcPr>
            <w:tcW w:w="194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II. Погашение заимствований</w:t>
      </w:r>
    </w:p>
    <w:tbl>
      <w:tblPr>
        <w:tblW w:w="10095" w:type="dxa"/>
        <w:tblInd w:w="-38" w:type="dxa"/>
        <w:tblLayout w:type="fixed"/>
        <w:tblLook w:val="0000" w:firstRow="0" w:lastRow="0" w:firstColumn="0" w:lastColumn="0" w:noHBand="0" w:noVBand="0"/>
      </w:tblPr>
      <w:tblGrid>
        <w:gridCol w:w="739"/>
        <w:gridCol w:w="4536"/>
        <w:gridCol w:w="1559"/>
        <w:gridCol w:w="1560"/>
        <w:gridCol w:w="1701"/>
      </w:tblGrid>
      <w:tr w:rsidR="00F537FC" w:rsidRPr="00F537FC" w:rsidTr="00F537FC">
        <w:trPr>
          <w:trHeight w:val="571"/>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№п/п</w:t>
            </w: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Виды заимствований</w:t>
            </w:r>
          </w:p>
        </w:tc>
        <w:tc>
          <w:tcPr>
            <w:tcW w:w="4820" w:type="dxa"/>
            <w:gridSpan w:val="3"/>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Объем средств, направляемых на погашение основной суммы долга, тыс. рублей</w:t>
            </w:r>
          </w:p>
        </w:tc>
      </w:tr>
      <w:tr w:rsidR="00F537FC" w:rsidRPr="00F537FC" w:rsidTr="00F537FC">
        <w:trPr>
          <w:trHeight w:val="346"/>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p>
        </w:tc>
        <w:tc>
          <w:tcPr>
            <w:tcW w:w="155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2021 год</w:t>
            </w:r>
          </w:p>
        </w:tc>
        <w:tc>
          <w:tcPr>
            <w:tcW w:w="1560"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2022 год</w:t>
            </w:r>
          </w:p>
        </w:tc>
        <w:tc>
          <w:tcPr>
            <w:tcW w:w="1701"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2023 год</w:t>
            </w:r>
          </w:p>
        </w:tc>
      </w:tr>
      <w:tr w:rsidR="00F537FC" w:rsidRPr="00F537FC" w:rsidTr="00F537FC">
        <w:trPr>
          <w:trHeight w:val="535"/>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1.</w:t>
            </w: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Кредитные договоры и соглашения, заключенные от имени городского округа Воскресенск </w:t>
            </w:r>
          </w:p>
        </w:tc>
        <w:tc>
          <w:tcPr>
            <w:tcW w:w="155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70 000,0</w:t>
            </w:r>
          </w:p>
        </w:tc>
        <w:tc>
          <w:tcPr>
            <w:tcW w:w="1560"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c>
          <w:tcPr>
            <w:tcW w:w="1701"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r>
      <w:tr w:rsidR="00F537FC" w:rsidRPr="00F537FC" w:rsidTr="00F537FC">
        <w:trPr>
          <w:trHeight w:val="269"/>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ИТОГО</w:t>
            </w:r>
          </w:p>
        </w:tc>
        <w:tc>
          <w:tcPr>
            <w:tcW w:w="155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70 000,0</w:t>
            </w:r>
          </w:p>
        </w:tc>
        <w:tc>
          <w:tcPr>
            <w:tcW w:w="1560"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c>
          <w:tcPr>
            <w:tcW w:w="1701"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Приложение 9</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к решению Совета депутатов</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городского округа Воскресенск</w:t>
      </w:r>
      <w:r w:rsidRPr="00F537FC">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"О бюджете городского округа</w:t>
      </w:r>
      <w:r>
        <w:rPr>
          <w:rFonts w:ascii="Arial" w:eastAsia="Times New Roman" w:hAnsi="Arial" w:cs="Arial"/>
          <w:sz w:val="24"/>
          <w:szCs w:val="24"/>
          <w:lang w:eastAsia="x-none"/>
        </w:rPr>
        <w:t xml:space="preserve"> </w:t>
      </w:r>
      <w:r w:rsidRPr="00F537FC">
        <w:rPr>
          <w:rFonts w:ascii="Arial" w:eastAsia="Times New Roman" w:hAnsi="Arial" w:cs="Arial"/>
          <w:sz w:val="24"/>
          <w:szCs w:val="24"/>
          <w:lang w:eastAsia="x-none"/>
        </w:rPr>
        <w:t xml:space="preserve">Воскресенск Московской области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на 2021 год </w:t>
      </w:r>
      <w:r w:rsidRPr="00F537FC">
        <w:rPr>
          <w:rFonts w:ascii="Arial" w:eastAsia="Times New Roman" w:hAnsi="Arial" w:cs="Arial"/>
          <w:sz w:val="24"/>
          <w:szCs w:val="24"/>
          <w:lang w:eastAsia="x-none"/>
        </w:rPr>
        <w:tab/>
        <w:t>и на пл</w:t>
      </w:r>
      <w:r>
        <w:rPr>
          <w:rFonts w:ascii="Arial" w:eastAsia="Times New Roman" w:hAnsi="Arial" w:cs="Arial"/>
          <w:sz w:val="24"/>
          <w:szCs w:val="24"/>
          <w:lang w:eastAsia="x-none"/>
        </w:rPr>
        <w:t>ановый период 2022 и 2023 годов</w:t>
      </w:r>
      <w:r w:rsidRPr="00F537FC">
        <w:rPr>
          <w:rFonts w:ascii="Arial" w:eastAsia="Times New Roman" w:hAnsi="Arial" w:cs="Arial"/>
          <w:sz w:val="24"/>
          <w:szCs w:val="24"/>
          <w:lang w:eastAsia="x-none"/>
        </w:rPr>
        <w:t>"</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от 18.12.2020 № 306/31</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Источники</w:t>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внутреннего финансирования дефицита бюджета городского округа Воскресенск</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на 2021 год и на плановый период 2022 и 2023 годов</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tbl>
      <w:tblPr>
        <w:tblStyle w:val="ad"/>
        <w:tblW w:w="0" w:type="auto"/>
        <w:tblLook w:val="04A0" w:firstRow="1" w:lastRow="0" w:firstColumn="1" w:lastColumn="0" w:noHBand="0" w:noVBand="1"/>
      </w:tblPr>
      <w:tblGrid>
        <w:gridCol w:w="1912"/>
        <w:gridCol w:w="3395"/>
        <w:gridCol w:w="1737"/>
        <w:gridCol w:w="1479"/>
        <w:gridCol w:w="1532"/>
      </w:tblGrid>
      <w:tr w:rsidR="000A28E4" w:rsidRPr="009057E9" w:rsidTr="002D5A3C">
        <w:trPr>
          <w:trHeight w:val="750"/>
        </w:trPr>
        <w:tc>
          <w:tcPr>
            <w:tcW w:w="1937" w:type="dxa"/>
            <w:vMerge w:val="restart"/>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 xml:space="preserve">Код </w:t>
            </w:r>
          </w:p>
        </w:tc>
        <w:tc>
          <w:tcPr>
            <w:tcW w:w="3445" w:type="dxa"/>
            <w:vMerge w:val="restart"/>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Наименование</w:t>
            </w:r>
          </w:p>
        </w:tc>
        <w:tc>
          <w:tcPr>
            <w:tcW w:w="1761" w:type="dxa"/>
            <w:vMerge w:val="restart"/>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2021 год (</w:t>
            </w:r>
            <w:proofErr w:type="spellStart"/>
            <w:r w:rsidRPr="009057E9">
              <w:rPr>
                <w:rFonts w:ascii="Arial" w:eastAsia="Calibri" w:hAnsi="Arial" w:cs="Arial"/>
                <w:b/>
                <w:bCs/>
                <w:sz w:val="24"/>
                <w:szCs w:val="24"/>
                <w:lang w:eastAsia="en-US"/>
              </w:rPr>
              <w:t>тыс.рублей</w:t>
            </w:r>
            <w:proofErr w:type="spellEnd"/>
            <w:r w:rsidRPr="009057E9">
              <w:rPr>
                <w:rFonts w:ascii="Arial" w:eastAsia="Calibri" w:hAnsi="Arial" w:cs="Arial"/>
                <w:b/>
                <w:bCs/>
                <w:sz w:val="24"/>
                <w:szCs w:val="24"/>
                <w:lang w:eastAsia="en-US"/>
              </w:rPr>
              <w:t>)</w:t>
            </w:r>
          </w:p>
        </w:tc>
        <w:tc>
          <w:tcPr>
            <w:tcW w:w="3052" w:type="dxa"/>
            <w:gridSpan w:val="2"/>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Плановый период (</w:t>
            </w:r>
            <w:proofErr w:type="spellStart"/>
            <w:r w:rsidRPr="009057E9">
              <w:rPr>
                <w:rFonts w:ascii="Arial" w:eastAsia="Calibri" w:hAnsi="Arial" w:cs="Arial"/>
                <w:b/>
                <w:bCs/>
                <w:sz w:val="24"/>
                <w:szCs w:val="24"/>
                <w:lang w:eastAsia="en-US"/>
              </w:rPr>
              <w:t>тыс.рублей</w:t>
            </w:r>
            <w:proofErr w:type="spellEnd"/>
            <w:r w:rsidRPr="009057E9">
              <w:rPr>
                <w:rFonts w:ascii="Arial" w:eastAsia="Calibri" w:hAnsi="Arial" w:cs="Arial"/>
                <w:b/>
                <w:bCs/>
                <w:sz w:val="24"/>
                <w:szCs w:val="24"/>
                <w:lang w:eastAsia="en-US"/>
              </w:rPr>
              <w:t>)</w:t>
            </w:r>
          </w:p>
        </w:tc>
      </w:tr>
      <w:tr w:rsidR="000A28E4" w:rsidRPr="009057E9" w:rsidTr="002D5A3C">
        <w:trPr>
          <w:trHeight w:val="510"/>
        </w:trPr>
        <w:tc>
          <w:tcPr>
            <w:tcW w:w="1937" w:type="dxa"/>
            <w:vMerge/>
            <w:hideMark/>
          </w:tcPr>
          <w:p w:rsidR="000A28E4" w:rsidRPr="009057E9" w:rsidRDefault="000A28E4" w:rsidP="002D5A3C">
            <w:pPr>
              <w:tabs>
                <w:tab w:val="left" w:pos="6795"/>
              </w:tabs>
              <w:autoSpaceDE w:val="0"/>
              <w:autoSpaceDN w:val="0"/>
              <w:adjustRightInd w:val="0"/>
              <w:spacing w:after="0" w:line="240" w:lineRule="auto"/>
              <w:ind w:firstLine="540"/>
              <w:jc w:val="center"/>
              <w:rPr>
                <w:rFonts w:ascii="Arial" w:eastAsia="Calibri" w:hAnsi="Arial" w:cs="Arial"/>
                <w:b/>
                <w:bCs/>
                <w:sz w:val="24"/>
                <w:szCs w:val="24"/>
                <w:lang w:eastAsia="en-US"/>
              </w:rPr>
            </w:pPr>
          </w:p>
        </w:tc>
        <w:tc>
          <w:tcPr>
            <w:tcW w:w="3445" w:type="dxa"/>
            <w:vMerge/>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p>
        </w:tc>
        <w:tc>
          <w:tcPr>
            <w:tcW w:w="1761" w:type="dxa"/>
            <w:vMerge/>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p>
        </w:tc>
        <w:tc>
          <w:tcPr>
            <w:tcW w:w="1499"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2022 год</w:t>
            </w:r>
          </w:p>
        </w:tc>
        <w:tc>
          <w:tcPr>
            <w:tcW w:w="1553"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2023 год</w:t>
            </w:r>
          </w:p>
        </w:tc>
      </w:tr>
      <w:tr w:rsidR="000A28E4" w:rsidRPr="009057E9" w:rsidTr="002D5A3C">
        <w:trPr>
          <w:trHeight w:val="630"/>
        </w:trPr>
        <w:tc>
          <w:tcPr>
            <w:tcW w:w="1937" w:type="dxa"/>
            <w:noWrap/>
            <w:hideMark/>
          </w:tcPr>
          <w:p w:rsidR="000A28E4" w:rsidRPr="009057E9" w:rsidRDefault="000A28E4" w:rsidP="002D5A3C">
            <w:pPr>
              <w:tabs>
                <w:tab w:val="left" w:pos="6795"/>
              </w:tabs>
              <w:autoSpaceDE w:val="0"/>
              <w:autoSpaceDN w:val="0"/>
              <w:adjustRightInd w:val="0"/>
              <w:spacing w:after="0" w:line="240" w:lineRule="auto"/>
              <w:ind w:firstLine="540"/>
              <w:jc w:val="center"/>
              <w:rPr>
                <w:rFonts w:ascii="Arial" w:eastAsia="Calibri" w:hAnsi="Arial" w:cs="Arial"/>
                <w:sz w:val="24"/>
                <w:szCs w:val="24"/>
                <w:lang w:eastAsia="en-US"/>
              </w:rPr>
            </w:pPr>
            <w:r w:rsidRPr="009057E9">
              <w:rPr>
                <w:rFonts w:ascii="Arial" w:eastAsia="Calibri" w:hAnsi="Arial" w:cs="Arial"/>
                <w:sz w:val="24"/>
                <w:szCs w:val="24"/>
                <w:lang w:eastAsia="en-US"/>
              </w:rPr>
              <w:t> </w:t>
            </w:r>
          </w:p>
        </w:tc>
        <w:tc>
          <w:tcPr>
            <w:tcW w:w="3445"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Дефицит(-), профицит (+) бюджета городского округа Воскресенск</w:t>
            </w:r>
          </w:p>
        </w:tc>
        <w:tc>
          <w:tcPr>
            <w:tcW w:w="176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-381 500,3</w:t>
            </w:r>
          </w:p>
        </w:tc>
        <w:tc>
          <w:tcPr>
            <w:tcW w:w="1499"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0,0</w:t>
            </w:r>
          </w:p>
        </w:tc>
        <w:tc>
          <w:tcPr>
            <w:tcW w:w="1553"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0,0</w:t>
            </w:r>
          </w:p>
        </w:tc>
      </w:tr>
      <w:tr w:rsidR="000A28E4" w:rsidRPr="009057E9" w:rsidTr="002D5A3C">
        <w:trPr>
          <w:trHeight w:val="975"/>
        </w:trPr>
        <w:tc>
          <w:tcPr>
            <w:tcW w:w="1937" w:type="dxa"/>
            <w:noWrap/>
            <w:hideMark/>
          </w:tcPr>
          <w:p w:rsidR="000A28E4" w:rsidRPr="009057E9" w:rsidRDefault="000A28E4" w:rsidP="002D5A3C">
            <w:pPr>
              <w:tabs>
                <w:tab w:val="left" w:pos="6795"/>
              </w:tabs>
              <w:autoSpaceDE w:val="0"/>
              <w:autoSpaceDN w:val="0"/>
              <w:adjustRightInd w:val="0"/>
              <w:spacing w:after="0" w:line="240" w:lineRule="auto"/>
              <w:ind w:firstLine="540"/>
              <w:jc w:val="center"/>
              <w:rPr>
                <w:rFonts w:ascii="Arial" w:eastAsia="Calibri" w:hAnsi="Arial" w:cs="Arial"/>
                <w:sz w:val="24"/>
                <w:szCs w:val="24"/>
                <w:lang w:eastAsia="en-US"/>
              </w:rPr>
            </w:pPr>
            <w:r w:rsidRPr="009057E9">
              <w:rPr>
                <w:rFonts w:ascii="Arial" w:eastAsia="Calibri" w:hAnsi="Arial" w:cs="Arial"/>
                <w:sz w:val="24"/>
                <w:szCs w:val="24"/>
                <w:lang w:eastAsia="en-US"/>
              </w:rPr>
              <w:t> </w:t>
            </w:r>
          </w:p>
        </w:tc>
        <w:tc>
          <w:tcPr>
            <w:tcW w:w="3445"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 xml:space="preserve">Дефицит в процентах к общей сумме доходов без учета безвозмездных поступлений </w:t>
            </w:r>
          </w:p>
        </w:tc>
        <w:tc>
          <w:tcPr>
            <w:tcW w:w="176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25,6</w:t>
            </w:r>
          </w:p>
        </w:tc>
        <w:tc>
          <w:tcPr>
            <w:tcW w:w="1499"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w:t>
            </w:r>
          </w:p>
        </w:tc>
        <w:tc>
          <w:tcPr>
            <w:tcW w:w="1553"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w:t>
            </w:r>
          </w:p>
        </w:tc>
      </w:tr>
      <w:tr w:rsidR="000A28E4" w:rsidRPr="009057E9" w:rsidTr="002D5A3C">
        <w:trPr>
          <w:trHeight w:val="1035"/>
        </w:trPr>
        <w:tc>
          <w:tcPr>
            <w:tcW w:w="193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000 01 00 00 00 00 0000 000</w:t>
            </w:r>
          </w:p>
        </w:tc>
        <w:tc>
          <w:tcPr>
            <w:tcW w:w="3445"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Источники внутреннего финансирования дефицитов бюджетов</w:t>
            </w:r>
          </w:p>
        </w:tc>
        <w:tc>
          <w:tcPr>
            <w:tcW w:w="176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381 500,3</w:t>
            </w:r>
          </w:p>
        </w:tc>
        <w:tc>
          <w:tcPr>
            <w:tcW w:w="1499"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0,0</w:t>
            </w:r>
          </w:p>
        </w:tc>
        <w:tc>
          <w:tcPr>
            <w:tcW w:w="1553"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0,0</w:t>
            </w:r>
          </w:p>
        </w:tc>
      </w:tr>
      <w:tr w:rsidR="000A28E4" w:rsidRPr="009057E9" w:rsidTr="002D5A3C">
        <w:trPr>
          <w:trHeight w:val="825"/>
        </w:trPr>
        <w:tc>
          <w:tcPr>
            <w:tcW w:w="193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000 01 02 00 00 00 0000 000</w:t>
            </w:r>
          </w:p>
        </w:tc>
        <w:tc>
          <w:tcPr>
            <w:tcW w:w="3445"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Кредиты кредитных организаций в валюте Российской Федерации</w:t>
            </w:r>
          </w:p>
        </w:tc>
        <w:tc>
          <w:tcPr>
            <w:tcW w:w="176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145 106,6</w:t>
            </w:r>
          </w:p>
        </w:tc>
        <w:tc>
          <w:tcPr>
            <w:tcW w:w="1499"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0,0</w:t>
            </w:r>
          </w:p>
        </w:tc>
        <w:tc>
          <w:tcPr>
            <w:tcW w:w="1553"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0,0</w:t>
            </w:r>
          </w:p>
        </w:tc>
      </w:tr>
      <w:tr w:rsidR="000A28E4" w:rsidRPr="009057E9" w:rsidTr="002D5A3C">
        <w:trPr>
          <w:trHeight w:val="900"/>
        </w:trPr>
        <w:tc>
          <w:tcPr>
            <w:tcW w:w="193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000 01 02 00 00 00 0000 700</w:t>
            </w:r>
          </w:p>
        </w:tc>
        <w:tc>
          <w:tcPr>
            <w:tcW w:w="3445"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Привлечение кредитов от кредитных организаций в валюте Российской Федерации</w:t>
            </w:r>
          </w:p>
        </w:tc>
        <w:tc>
          <w:tcPr>
            <w:tcW w:w="176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215 106,6</w:t>
            </w:r>
          </w:p>
        </w:tc>
        <w:tc>
          <w:tcPr>
            <w:tcW w:w="1499"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215 106,6</w:t>
            </w:r>
          </w:p>
        </w:tc>
        <w:tc>
          <w:tcPr>
            <w:tcW w:w="1553"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215 106,6</w:t>
            </w:r>
          </w:p>
        </w:tc>
      </w:tr>
      <w:tr w:rsidR="000A28E4" w:rsidRPr="009057E9" w:rsidTr="002D5A3C">
        <w:trPr>
          <w:trHeight w:val="900"/>
        </w:trPr>
        <w:tc>
          <w:tcPr>
            <w:tcW w:w="193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000 01 02 00 00 04 0000 710</w:t>
            </w:r>
          </w:p>
        </w:tc>
        <w:tc>
          <w:tcPr>
            <w:tcW w:w="3445"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Привлечение кредитов от кредитных организаций бюджетами городских округов в валюте Российской Федерации</w:t>
            </w:r>
          </w:p>
        </w:tc>
        <w:tc>
          <w:tcPr>
            <w:tcW w:w="176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215 106,6</w:t>
            </w:r>
          </w:p>
        </w:tc>
        <w:tc>
          <w:tcPr>
            <w:tcW w:w="1499"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215 106,6</w:t>
            </w:r>
          </w:p>
        </w:tc>
        <w:tc>
          <w:tcPr>
            <w:tcW w:w="1553"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215 106,6</w:t>
            </w:r>
          </w:p>
        </w:tc>
      </w:tr>
      <w:tr w:rsidR="000A28E4" w:rsidRPr="009057E9" w:rsidTr="002D5A3C">
        <w:trPr>
          <w:trHeight w:val="915"/>
        </w:trPr>
        <w:tc>
          <w:tcPr>
            <w:tcW w:w="193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000 01 02 00 00 00 0000 800</w:t>
            </w:r>
          </w:p>
        </w:tc>
        <w:tc>
          <w:tcPr>
            <w:tcW w:w="3445"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Погашение кредитов, предоставленных кредитными организациями в валюте Российской Федерации</w:t>
            </w:r>
          </w:p>
        </w:tc>
        <w:tc>
          <w:tcPr>
            <w:tcW w:w="176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-70 000,0</w:t>
            </w:r>
          </w:p>
        </w:tc>
        <w:tc>
          <w:tcPr>
            <w:tcW w:w="1499"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-215 106,6</w:t>
            </w:r>
          </w:p>
        </w:tc>
        <w:tc>
          <w:tcPr>
            <w:tcW w:w="1553"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-215 106,6</w:t>
            </w:r>
          </w:p>
        </w:tc>
      </w:tr>
      <w:tr w:rsidR="000A28E4" w:rsidRPr="009057E9" w:rsidTr="002D5A3C">
        <w:trPr>
          <w:trHeight w:val="1140"/>
        </w:trPr>
        <w:tc>
          <w:tcPr>
            <w:tcW w:w="193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000 01 02 00 00 04 0000 810</w:t>
            </w:r>
          </w:p>
        </w:tc>
        <w:tc>
          <w:tcPr>
            <w:tcW w:w="3445"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Погашение бюджетами городских округов кредитов от кредитных организаций в валюте Российской Федерации</w:t>
            </w:r>
          </w:p>
        </w:tc>
        <w:tc>
          <w:tcPr>
            <w:tcW w:w="176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-70 000,0</w:t>
            </w:r>
          </w:p>
        </w:tc>
        <w:tc>
          <w:tcPr>
            <w:tcW w:w="1499"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-215 106,6</w:t>
            </w:r>
          </w:p>
        </w:tc>
        <w:tc>
          <w:tcPr>
            <w:tcW w:w="1553"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-215 106,6</w:t>
            </w:r>
          </w:p>
        </w:tc>
      </w:tr>
      <w:tr w:rsidR="000A28E4" w:rsidRPr="009057E9" w:rsidTr="002D5A3C">
        <w:trPr>
          <w:trHeight w:val="990"/>
        </w:trPr>
        <w:tc>
          <w:tcPr>
            <w:tcW w:w="193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000 01 03 00 00 00 0000 000</w:t>
            </w:r>
          </w:p>
        </w:tc>
        <w:tc>
          <w:tcPr>
            <w:tcW w:w="3445"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Бюджетные кредиты от других бюджетов бюджетной системы Российской Федерации</w:t>
            </w:r>
          </w:p>
        </w:tc>
        <w:tc>
          <w:tcPr>
            <w:tcW w:w="176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0,0</w:t>
            </w:r>
          </w:p>
        </w:tc>
        <w:tc>
          <w:tcPr>
            <w:tcW w:w="1499"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0,0</w:t>
            </w:r>
          </w:p>
        </w:tc>
        <w:tc>
          <w:tcPr>
            <w:tcW w:w="1553"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0,0</w:t>
            </w:r>
          </w:p>
        </w:tc>
      </w:tr>
      <w:tr w:rsidR="000A28E4" w:rsidRPr="009057E9" w:rsidTr="002D5A3C">
        <w:trPr>
          <w:trHeight w:val="1260"/>
        </w:trPr>
        <w:tc>
          <w:tcPr>
            <w:tcW w:w="193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000 01 03 01 00 00 0000 700</w:t>
            </w:r>
          </w:p>
        </w:tc>
        <w:tc>
          <w:tcPr>
            <w:tcW w:w="3445" w:type="dxa"/>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1761"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0,0</w:t>
            </w:r>
          </w:p>
        </w:tc>
        <w:tc>
          <w:tcPr>
            <w:tcW w:w="1499"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0,0</w:t>
            </w:r>
          </w:p>
        </w:tc>
        <w:tc>
          <w:tcPr>
            <w:tcW w:w="1553"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0,0</w:t>
            </w:r>
          </w:p>
        </w:tc>
      </w:tr>
      <w:tr w:rsidR="000A28E4" w:rsidRPr="009057E9" w:rsidTr="002D5A3C">
        <w:trPr>
          <w:trHeight w:val="1230"/>
        </w:trPr>
        <w:tc>
          <w:tcPr>
            <w:tcW w:w="193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000 01 03 01 00 04 0000 710</w:t>
            </w:r>
          </w:p>
        </w:tc>
        <w:tc>
          <w:tcPr>
            <w:tcW w:w="3445" w:type="dxa"/>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761"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0,0</w:t>
            </w:r>
          </w:p>
        </w:tc>
        <w:tc>
          <w:tcPr>
            <w:tcW w:w="1499"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0,0</w:t>
            </w:r>
          </w:p>
        </w:tc>
        <w:tc>
          <w:tcPr>
            <w:tcW w:w="1553"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0,0</w:t>
            </w:r>
          </w:p>
        </w:tc>
      </w:tr>
      <w:tr w:rsidR="000A28E4" w:rsidRPr="009057E9" w:rsidTr="002D5A3C">
        <w:trPr>
          <w:trHeight w:val="1575"/>
        </w:trPr>
        <w:tc>
          <w:tcPr>
            <w:tcW w:w="193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000 01 03 01 00 00 0000 800</w:t>
            </w:r>
          </w:p>
        </w:tc>
        <w:tc>
          <w:tcPr>
            <w:tcW w:w="3445" w:type="dxa"/>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Погашение бюджетных кредитов, полученных из дру</w:t>
            </w:r>
            <w:r>
              <w:rPr>
                <w:rFonts w:ascii="Arial" w:eastAsia="Calibri" w:hAnsi="Arial" w:cs="Arial"/>
                <w:bCs/>
                <w:sz w:val="24"/>
                <w:szCs w:val="24"/>
                <w:lang w:eastAsia="en-US"/>
              </w:rPr>
              <w:t xml:space="preserve">гих бюджетов бюджетной системы </w:t>
            </w:r>
            <w:r w:rsidRPr="002D7D0B">
              <w:rPr>
                <w:rFonts w:ascii="Arial" w:eastAsia="Calibri" w:hAnsi="Arial" w:cs="Arial"/>
                <w:bCs/>
                <w:sz w:val="24"/>
                <w:szCs w:val="24"/>
                <w:lang w:eastAsia="en-US"/>
              </w:rPr>
              <w:t>Российской Федерации в валюте Российской Федерации</w:t>
            </w:r>
          </w:p>
        </w:tc>
        <w:tc>
          <w:tcPr>
            <w:tcW w:w="1761"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0,0</w:t>
            </w:r>
          </w:p>
        </w:tc>
        <w:tc>
          <w:tcPr>
            <w:tcW w:w="1499"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0,0</w:t>
            </w:r>
          </w:p>
        </w:tc>
        <w:tc>
          <w:tcPr>
            <w:tcW w:w="1553"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0,0</w:t>
            </w:r>
          </w:p>
        </w:tc>
      </w:tr>
      <w:tr w:rsidR="000A28E4" w:rsidRPr="009057E9" w:rsidTr="002D5A3C">
        <w:trPr>
          <w:trHeight w:val="1665"/>
        </w:trPr>
        <w:tc>
          <w:tcPr>
            <w:tcW w:w="193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000 01 03 01 00 04 0000 810</w:t>
            </w:r>
          </w:p>
        </w:tc>
        <w:tc>
          <w:tcPr>
            <w:tcW w:w="3445" w:type="dxa"/>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761"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0,0</w:t>
            </w:r>
          </w:p>
        </w:tc>
        <w:tc>
          <w:tcPr>
            <w:tcW w:w="1499"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0,0</w:t>
            </w:r>
          </w:p>
        </w:tc>
        <w:tc>
          <w:tcPr>
            <w:tcW w:w="1553"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0,0</w:t>
            </w:r>
          </w:p>
        </w:tc>
      </w:tr>
      <w:tr w:rsidR="000A28E4" w:rsidRPr="009057E9" w:rsidTr="002D5A3C">
        <w:trPr>
          <w:trHeight w:val="630"/>
        </w:trPr>
        <w:tc>
          <w:tcPr>
            <w:tcW w:w="193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000 01 05 00 00 00 0000 000</w:t>
            </w:r>
          </w:p>
        </w:tc>
        <w:tc>
          <w:tcPr>
            <w:tcW w:w="3445"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 xml:space="preserve">Изменение остатков средств на счетах по учету средств бюджетов </w:t>
            </w:r>
          </w:p>
        </w:tc>
        <w:tc>
          <w:tcPr>
            <w:tcW w:w="1761"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236 393,7</w:t>
            </w:r>
          </w:p>
        </w:tc>
        <w:tc>
          <w:tcPr>
            <w:tcW w:w="1499"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0,0</w:t>
            </w:r>
          </w:p>
        </w:tc>
        <w:tc>
          <w:tcPr>
            <w:tcW w:w="1553"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
                <w:bCs/>
                <w:sz w:val="24"/>
                <w:szCs w:val="24"/>
                <w:lang w:eastAsia="en-US"/>
              </w:rPr>
            </w:pPr>
            <w:r w:rsidRPr="009057E9">
              <w:rPr>
                <w:rFonts w:ascii="Arial" w:eastAsia="Calibri" w:hAnsi="Arial" w:cs="Arial"/>
                <w:b/>
                <w:bCs/>
                <w:sz w:val="24"/>
                <w:szCs w:val="24"/>
                <w:lang w:eastAsia="en-US"/>
              </w:rPr>
              <w:t>0,0</w:t>
            </w:r>
          </w:p>
        </w:tc>
      </w:tr>
      <w:tr w:rsidR="000A28E4" w:rsidRPr="009057E9" w:rsidTr="002D5A3C">
        <w:trPr>
          <w:trHeight w:val="660"/>
        </w:trPr>
        <w:tc>
          <w:tcPr>
            <w:tcW w:w="193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000 01 05 02 00 00 0000 500</w:t>
            </w:r>
          </w:p>
        </w:tc>
        <w:tc>
          <w:tcPr>
            <w:tcW w:w="3445" w:type="dxa"/>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 xml:space="preserve">Увеличение прочих остатков средств бюджетов </w:t>
            </w:r>
          </w:p>
        </w:tc>
        <w:tc>
          <w:tcPr>
            <w:tcW w:w="1761"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-6 532 006,4</w:t>
            </w:r>
          </w:p>
        </w:tc>
        <w:tc>
          <w:tcPr>
            <w:tcW w:w="1499"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-6 878 802,6</w:t>
            </w:r>
          </w:p>
        </w:tc>
        <w:tc>
          <w:tcPr>
            <w:tcW w:w="1553"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-6 841 262,6</w:t>
            </w:r>
          </w:p>
        </w:tc>
      </w:tr>
      <w:tr w:rsidR="000A28E4" w:rsidRPr="009057E9" w:rsidTr="002D5A3C">
        <w:trPr>
          <w:trHeight w:val="615"/>
        </w:trPr>
        <w:tc>
          <w:tcPr>
            <w:tcW w:w="193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000 01 05 02 01 04 0000 510</w:t>
            </w:r>
          </w:p>
        </w:tc>
        <w:tc>
          <w:tcPr>
            <w:tcW w:w="3445" w:type="dxa"/>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Увеличение прочих остатков денежных средств бюджетов городских округов</w:t>
            </w:r>
          </w:p>
        </w:tc>
        <w:tc>
          <w:tcPr>
            <w:tcW w:w="1761"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-6 532 006,4</w:t>
            </w:r>
          </w:p>
        </w:tc>
        <w:tc>
          <w:tcPr>
            <w:tcW w:w="1499"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-6 878 802,6</w:t>
            </w:r>
          </w:p>
        </w:tc>
        <w:tc>
          <w:tcPr>
            <w:tcW w:w="1553"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-6 841 262,6</w:t>
            </w:r>
          </w:p>
        </w:tc>
      </w:tr>
      <w:tr w:rsidR="000A28E4" w:rsidRPr="009057E9" w:rsidTr="002D5A3C">
        <w:trPr>
          <w:trHeight w:val="600"/>
        </w:trPr>
        <w:tc>
          <w:tcPr>
            <w:tcW w:w="1937" w:type="dxa"/>
            <w:noWrap/>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000 01 05 02 00 00 0000 600</w:t>
            </w:r>
          </w:p>
        </w:tc>
        <w:tc>
          <w:tcPr>
            <w:tcW w:w="3445" w:type="dxa"/>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Уменьшение прочих остатков средств бюджетов</w:t>
            </w:r>
          </w:p>
        </w:tc>
        <w:tc>
          <w:tcPr>
            <w:tcW w:w="1761"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6 768 400,1</w:t>
            </w:r>
          </w:p>
        </w:tc>
        <w:tc>
          <w:tcPr>
            <w:tcW w:w="1499"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6 878 802,6</w:t>
            </w:r>
          </w:p>
        </w:tc>
        <w:tc>
          <w:tcPr>
            <w:tcW w:w="1553"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6 841 262,6</w:t>
            </w:r>
          </w:p>
        </w:tc>
      </w:tr>
      <w:tr w:rsidR="000A28E4" w:rsidRPr="009057E9" w:rsidTr="002D5A3C">
        <w:trPr>
          <w:trHeight w:val="630"/>
        </w:trPr>
        <w:tc>
          <w:tcPr>
            <w:tcW w:w="1937" w:type="dxa"/>
            <w:hideMark/>
          </w:tcPr>
          <w:p w:rsidR="000A28E4" w:rsidRPr="009057E9"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9057E9">
              <w:rPr>
                <w:rFonts w:ascii="Arial" w:eastAsia="Calibri" w:hAnsi="Arial" w:cs="Arial"/>
                <w:bCs/>
                <w:sz w:val="24"/>
                <w:szCs w:val="24"/>
                <w:lang w:eastAsia="en-US"/>
              </w:rPr>
              <w:t>000 01 05 02 01 04 0000 610</w:t>
            </w:r>
          </w:p>
        </w:tc>
        <w:tc>
          <w:tcPr>
            <w:tcW w:w="3445" w:type="dxa"/>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Уменьшение прочих остатков денежных средств бюджетов городских округов</w:t>
            </w:r>
          </w:p>
        </w:tc>
        <w:tc>
          <w:tcPr>
            <w:tcW w:w="1761"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6 768 400,1</w:t>
            </w:r>
          </w:p>
        </w:tc>
        <w:tc>
          <w:tcPr>
            <w:tcW w:w="1499"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6 878 802,6</w:t>
            </w:r>
          </w:p>
        </w:tc>
        <w:tc>
          <w:tcPr>
            <w:tcW w:w="1553" w:type="dxa"/>
            <w:noWrap/>
            <w:hideMark/>
          </w:tcPr>
          <w:p w:rsidR="000A28E4" w:rsidRPr="002D7D0B" w:rsidRDefault="000A28E4" w:rsidP="002D5A3C">
            <w:pPr>
              <w:tabs>
                <w:tab w:val="left" w:pos="6795"/>
              </w:tabs>
              <w:autoSpaceDE w:val="0"/>
              <w:autoSpaceDN w:val="0"/>
              <w:adjustRightInd w:val="0"/>
              <w:spacing w:after="0" w:line="240" w:lineRule="auto"/>
              <w:jc w:val="both"/>
              <w:rPr>
                <w:rFonts w:ascii="Arial" w:eastAsia="Calibri" w:hAnsi="Arial" w:cs="Arial"/>
                <w:bCs/>
                <w:sz w:val="24"/>
                <w:szCs w:val="24"/>
                <w:lang w:eastAsia="en-US"/>
              </w:rPr>
            </w:pPr>
            <w:r w:rsidRPr="002D7D0B">
              <w:rPr>
                <w:rFonts w:ascii="Arial" w:eastAsia="Calibri" w:hAnsi="Arial" w:cs="Arial"/>
                <w:bCs/>
                <w:sz w:val="24"/>
                <w:szCs w:val="24"/>
                <w:lang w:eastAsia="en-US"/>
              </w:rPr>
              <w:t>6 841 262,6</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Приложение 10</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 решению Совета депутатов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городского округа Воскресенск</w:t>
      </w:r>
      <w:r w:rsidRPr="00F537FC">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"О бюджете городского округа Воскресенск Московской области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на 2021 год</w:t>
      </w:r>
      <w:r w:rsidRPr="00F537FC">
        <w:rPr>
          <w:rFonts w:ascii="Arial" w:eastAsia="Times New Roman" w:hAnsi="Arial" w:cs="Arial"/>
          <w:sz w:val="24"/>
          <w:szCs w:val="24"/>
          <w:lang w:eastAsia="x-none"/>
        </w:rPr>
        <w:tab/>
        <w:t>и на пл</w:t>
      </w:r>
      <w:r>
        <w:rPr>
          <w:rFonts w:ascii="Arial" w:eastAsia="Times New Roman" w:hAnsi="Arial" w:cs="Arial"/>
          <w:sz w:val="24"/>
          <w:szCs w:val="24"/>
          <w:lang w:eastAsia="x-none"/>
        </w:rPr>
        <w:t>ановый период 2022 и 2023 годов</w:t>
      </w:r>
      <w:r w:rsidRPr="00F537FC">
        <w:rPr>
          <w:rFonts w:ascii="Arial" w:eastAsia="Times New Roman" w:hAnsi="Arial" w:cs="Arial"/>
          <w:sz w:val="24"/>
          <w:szCs w:val="24"/>
          <w:lang w:eastAsia="x-none"/>
        </w:rPr>
        <w:t>"</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от 18.12.2020 № 306/31</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Программа</w:t>
      </w:r>
    </w:p>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b/>
          <w:sz w:val="24"/>
          <w:szCs w:val="24"/>
          <w:lang w:eastAsia="x-none"/>
        </w:rPr>
        <w:t>муниципальных гарантий городского округа Воскресенск на 2021 год и на плановый период 2022 и 2023 годов</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1. Перечень подлежащих предоставлению муниципальных гарантий городского округа Воскресенск   в 2021 году и плановом периоде 2022 и 2023 годов</w:t>
      </w:r>
    </w:p>
    <w:tbl>
      <w:tblPr>
        <w:tblStyle w:val="ad"/>
        <w:tblW w:w="10343" w:type="dxa"/>
        <w:tblLayout w:type="fixed"/>
        <w:tblLook w:val="04A0" w:firstRow="1" w:lastRow="0" w:firstColumn="1" w:lastColumn="0" w:noHBand="0" w:noVBand="1"/>
      </w:tblPr>
      <w:tblGrid>
        <w:gridCol w:w="2122"/>
        <w:gridCol w:w="1417"/>
        <w:gridCol w:w="1276"/>
        <w:gridCol w:w="1559"/>
        <w:gridCol w:w="1276"/>
        <w:gridCol w:w="1417"/>
        <w:gridCol w:w="1276"/>
      </w:tblGrid>
      <w:tr w:rsidR="00F537FC" w:rsidRPr="00F537FC" w:rsidTr="00F537FC">
        <w:trPr>
          <w:trHeight w:val="555"/>
        </w:trPr>
        <w:tc>
          <w:tcPr>
            <w:tcW w:w="2122" w:type="dxa"/>
            <w:vMerge w:val="restart"/>
            <w:noWrap/>
            <w:hideMark/>
          </w:tcPr>
          <w:p w:rsidR="00F537FC" w:rsidRPr="00F537FC" w:rsidRDefault="00F537FC" w:rsidP="00E96912">
            <w:pPr>
              <w:shd w:val="clear" w:color="auto" w:fill="FFFFFF"/>
              <w:spacing w:after="0" w:line="240" w:lineRule="auto"/>
              <w:jc w:val="both"/>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Цели предоставления муниципальных гарантий</w:t>
            </w:r>
          </w:p>
        </w:tc>
        <w:tc>
          <w:tcPr>
            <w:tcW w:w="8221" w:type="dxa"/>
            <w:gridSpan w:val="6"/>
            <w:hideMark/>
          </w:tcPr>
          <w:p w:rsidR="00F537FC" w:rsidRPr="00F537FC" w:rsidRDefault="00F537FC"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Предельный объем гарантий, тыс.</w:t>
            </w:r>
            <w:r w:rsidR="00E96912">
              <w:rPr>
                <w:rFonts w:ascii="Arial" w:eastAsia="Times New Roman" w:hAnsi="Arial" w:cs="Arial"/>
                <w:b/>
                <w:bCs/>
                <w:sz w:val="24"/>
                <w:szCs w:val="24"/>
                <w:lang w:eastAsia="x-none"/>
              </w:rPr>
              <w:t xml:space="preserve"> </w:t>
            </w:r>
            <w:r w:rsidRPr="00F537FC">
              <w:rPr>
                <w:rFonts w:ascii="Arial" w:eastAsia="Times New Roman" w:hAnsi="Arial" w:cs="Arial"/>
                <w:b/>
                <w:bCs/>
                <w:sz w:val="24"/>
                <w:szCs w:val="24"/>
                <w:lang w:eastAsia="x-none"/>
              </w:rPr>
              <w:t>рублей</w:t>
            </w:r>
          </w:p>
        </w:tc>
      </w:tr>
      <w:tr w:rsidR="00F537FC" w:rsidRPr="00F537FC" w:rsidTr="00F537FC">
        <w:trPr>
          <w:trHeight w:val="435"/>
        </w:trPr>
        <w:tc>
          <w:tcPr>
            <w:tcW w:w="2122" w:type="dxa"/>
            <w:vMerge/>
            <w:hideMark/>
          </w:tcPr>
          <w:p w:rsidR="00F537FC" w:rsidRPr="00F537FC" w:rsidRDefault="00F537FC" w:rsidP="00E96912">
            <w:pPr>
              <w:shd w:val="clear" w:color="auto" w:fill="FFFFFF"/>
              <w:spacing w:after="0" w:line="240" w:lineRule="auto"/>
              <w:jc w:val="both"/>
              <w:rPr>
                <w:rFonts w:ascii="Arial" w:eastAsia="Times New Roman" w:hAnsi="Arial" w:cs="Arial"/>
                <w:b/>
                <w:bCs/>
                <w:sz w:val="24"/>
                <w:szCs w:val="24"/>
                <w:lang w:eastAsia="x-none"/>
              </w:rPr>
            </w:pPr>
          </w:p>
        </w:tc>
        <w:tc>
          <w:tcPr>
            <w:tcW w:w="2693" w:type="dxa"/>
            <w:gridSpan w:val="2"/>
            <w:hideMark/>
          </w:tcPr>
          <w:p w:rsidR="00F537FC" w:rsidRPr="00F537FC" w:rsidRDefault="00F537FC"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2021 год</w:t>
            </w:r>
          </w:p>
        </w:tc>
        <w:tc>
          <w:tcPr>
            <w:tcW w:w="2835" w:type="dxa"/>
            <w:gridSpan w:val="2"/>
            <w:noWrap/>
            <w:hideMark/>
          </w:tcPr>
          <w:p w:rsidR="00F537FC" w:rsidRPr="00F537FC" w:rsidRDefault="00F537FC"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2022 год</w:t>
            </w:r>
          </w:p>
        </w:tc>
        <w:tc>
          <w:tcPr>
            <w:tcW w:w="2693" w:type="dxa"/>
            <w:gridSpan w:val="2"/>
            <w:noWrap/>
            <w:hideMark/>
          </w:tcPr>
          <w:p w:rsidR="00F537FC" w:rsidRPr="00F537FC" w:rsidRDefault="00F537FC"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2023 год</w:t>
            </w:r>
          </w:p>
        </w:tc>
      </w:tr>
      <w:tr w:rsidR="00F537FC" w:rsidRPr="00F537FC" w:rsidTr="00F537FC">
        <w:trPr>
          <w:trHeight w:val="1800"/>
        </w:trPr>
        <w:tc>
          <w:tcPr>
            <w:tcW w:w="2122" w:type="dxa"/>
            <w:vMerge/>
            <w:hideMark/>
          </w:tcPr>
          <w:p w:rsidR="00F537FC" w:rsidRPr="00F537FC" w:rsidRDefault="00F537FC" w:rsidP="00E96912">
            <w:pPr>
              <w:shd w:val="clear" w:color="auto" w:fill="FFFFFF"/>
              <w:spacing w:after="0" w:line="240" w:lineRule="auto"/>
              <w:jc w:val="both"/>
              <w:rPr>
                <w:rFonts w:ascii="Arial" w:eastAsia="Times New Roman" w:hAnsi="Arial" w:cs="Arial"/>
                <w:bCs/>
                <w:sz w:val="24"/>
                <w:szCs w:val="24"/>
                <w:lang w:eastAsia="x-none"/>
              </w:rPr>
            </w:pPr>
          </w:p>
        </w:tc>
        <w:tc>
          <w:tcPr>
            <w:tcW w:w="1417"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Основной долг</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Проценты по обслуживанию основного долга и комиссия за ведение счета</w:t>
            </w:r>
          </w:p>
        </w:tc>
        <w:tc>
          <w:tcPr>
            <w:tcW w:w="1559"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Основной долг</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Проценты по обслуживанию основного долга и комиссия за ведение счета</w:t>
            </w:r>
          </w:p>
        </w:tc>
        <w:tc>
          <w:tcPr>
            <w:tcW w:w="1417"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Основной долг</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Проценты по обслуживанию основного долга и комиссия за ведение счета</w:t>
            </w:r>
          </w:p>
        </w:tc>
      </w:tr>
      <w:tr w:rsidR="00F537FC" w:rsidRPr="00F537FC" w:rsidTr="00F537FC">
        <w:trPr>
          <w:trHeight w:val="1245"/>
        </w:trPr>
        <w:tc>
          <w:tcPr>
            <w:tcW w:w="2122" w:type="dxa"/>
            <w:hideMark/>
          </w:tcPr>
          <w:p w:rsidR="00F537FC" w:rsidRPr="00F537FC" w:rsidRDefault="00F537FC" w:rsidP="00E96912">
            <w:pPr>
              <w:shd w:val="clear" w:color="auto" w:fill="FFFFFF"/>
              <w:spacing w:after="0" w:line="240" w:lineRule="auto"/>
              <w:jc w:val="both"/>
              <w:rPr>
                <w:rFonts w:ascii="Arial" w:eastAsia="Times New Roman" w:hAnsi="Arial" w:cs="Arial"/>
                <w:sz w:val="24"/>
                <w:szCs w:val="24"/>
                <w:lang w:eastAsia="x-none"/>
              </w:rPr>
            </w:pPr>
            <w:r w:rsidRPr="00F537FC">
              <w:rPr>
                <w:rFonts w:ascii="Arial" w:eastAsia="Times New Roman" w:hAnsi="Arial" w:cs="Arial"/>
                <w:sz w:val="24"/>
                <w:szCs w:val="24"/>
                <w:lang w:eastAsia="x-none"/>
              </w:rPr>
              <w:t>На исполнение обязательств муниципальным унитарным предприятиям городского округа Воскресенск (принципал) без права регрессного требования гаранта к принципалу</w:t>
            </w:r>
          </w:p>
        </w:tc>
        <w:tc>
          <w:tcPr>
            <w:tcW w:w="1417"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261 000,0</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39 000,0</w:t>
            </w:r>
          </w:p>
        </w:tc>
        <w:tc>
          <w:tcPr>
            <w:tcW w:w="1559" w:type="dxa"/>
            <w:noWrap/>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118 300,0</w:t>
            </w:r>
          </w:p>
        </w:tc>
        <w:tc>
          <w:tcPr>
            <w:tcW w:w="1276" w:type="dxa"/>
            <w:noWrap/>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6 700,0</w:t>
            </w:r>
          </w:p>
        </w:tc>
        <w:tc>
          <w:tcPr>
            <w:tcW w:w="1417" w:type="dxa"/>
            <w:noWrap/>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0,0</w:t>
            </w:r>
          </w:p>
        </w:tc>
        <w:tc>
          <w:tcPr>
            <w:tcW w:w="1276" w:type="dxa"/>
            <w:noWrap/>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w:t>
            </w:r>
          </w:p>
        </w:tc>
      </w:tr>
      <w:tr w:rsidR="00F537FC" w:rsidRPr="00F537FC" w:rsidTr="00F537FC">
        <w:trPr>
          <w:trHeight w:val="439"/>
        </w:trPr>
        <w:tc>
          <w:tcPr>
            <w:tcW w:w="2122" w:type="dxa"/>
            <w:hideMark/>
          </w:tcPr>
          <w:p w:rsidR="00F537FC" w:rsidRPr="00F537FC" w:rsidRDefault="00F537FC" w:rsidP="00E96912">
            <w:pPr>
              <w:shd w:val="clear" w:color="auto" w:fill="FFFFFF"/>
              <w:spacing w:after="0" w:line="240" w:lineRule="auto"/>
              <w:jc w:val="both"/>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Итого</w:t>
            </w:r>
          </w:p>
        </w:tc>
        <w:tc>
          <w:tcPr>
            <w:tcW w:w="1417"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261 000,0</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39 000,0</w:t>
            </w:r>
          </w:p>
        </w:tc>
        <w:tc>
          <w:tcPr>
            <w:tcW w:w="1559"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118 300,0</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6 700,0</w:t>
            </w:r>
          </w:p>
        </w:tc>
        <w:tc>
          <w:tcPr>
            <w:tcW w:w="1417" w:type="dxa"/>
            <w:noWrap/>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0,0</w:t>
            </w:r>
          </w:p>
        </w:tc>
        <w:tc>
          <w:tcPr>
            <w:tcW w:w="1276" w:type="dxa"/>
            <w:noWrap/>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2. Общий объем бюджетных ассигнований, предусмотренных на исполнение муниципальных гарантий городского округа Воскресенск по возможным гарантийным случаям, в 2021 году и плановом периоде 2022 и 2023 годов</w:t>
      </w:r>
    </w:p>
    <w:tbl>
      <w:tblPr>
        <w:tblW w:w="0" w:type="auto"/>
        <w:tblLayout w:type="fixed"/>
        <w:tblLook w:val="0000" w:firstRow="0" w:lastRow="0" w:firstColumn="0" w:lastColumn="0" w:noHBand="0" w:noVBand="0"/>
      </w:tblPr>
      <w:tblGrid>
        <w:gridCol w:w="3670"/>
        <w:gridCol w:w="2223"/>
        <w:gridCol w:w="1968"/>
        <w:gridCol w:w="2009"/>
      </w:tblGrid>
      <w:tr w:rsidR="00F537FC" w:rsidRPr="00F537FC" w:rsidTr="00E96912">
        <w:trPr>
          <w:trHeight w:val="502"/>
        </w:trPr>
        <w:tc>
          <w:tcPr>
            <w:tcW w:w="3670" w:type="dxa"/>
            <w:tcBorders>
              <w:top w:val="single" w:sz="6" w:space="0" w:color="auto"/>
              <w:left w:val="single" w:sz="6" w:space="0" w:color="auto"/>
              <w:bottom w:val="single" w:sz="6" w:space="0" w:color="auto"/>
              <w:right w:val="single" w:sz="6" w:space="0" w:color="auto"/>
            </w:tcBorders>
          </w:tcPr>
          <w:p w:rsidR="00F537FC" w:rsidRPr="00F537FC" w:rsidRDefault="00F537FC" w:rsidP="00E96912">
            <w:pPr>
              <w:shd w:val="clear" w:color="auto" w:fill="FFFFFF"/>
              <w:spacing w:after="0" w:line="240" w:lineRule="auto"/>
              <w:jc w:val="both"/>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 xml:space="preserve">Исполнение муниципальных гарантий </w:t>
            </w:r>
          </w:p>
        </w:tc>
        <w:tc>
          <w:tcPr>
            <w:tcW w:w="6200" w:type="dxa"/>
            <w:gridSpan w:val="3"/>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 xml:space="preserve">Объем бюджетных ассигнований на исполнение гарантий по возможным гарантийным случаям, </w:t>
            </w:r>
            <w:proofErr w:type="spellStart"/>
            <w:r w:rsidRPr="00F537FC">
              <w:rPr>
                <w:rFonts w:ascii="Arial" w:eastAsia="Times New Roman" w:hAnsi="Arial" w:cs="Arial"/>
                <w:b/>
                <w:bCs/>
                <w:sz w:val="24"/>
                <w:szCs w:val="24"/>
                <w:lang w:eastAsia="x-none"/>
              </w:rPr>
              <w:t>тыс.рублей</w:t>
            </w:r>
            <w:proofErr w:type="spellEnd"/>
          </w:p>
        </w:tc>
      </w:tr>
      <w:tr w:rsidR="00E96912" w:rsidRPr="00F537FC" w:rsidTr="00E96912">
        <w:trPr>
          <w:trHeight w:val="322"/>
        </w:trPr>
        <w:tc>
          <w:tcPr>
            <w:tcW w:w="3670" w:type="dxa"/>
            <w:tcBorders>
              <w:top w:val="single" w:sz="6" w:space="0" w:color="auto"/>
              <w:left w:val="single" w:sz="6" w:space="0" w:color="auto"/>
              <w:bottom w:val="single" w:sz="6" w:space="0" w:color="auto"/>
              <w:right w:val="single" w:sz="6" w:space="0" w:color="auto"/>
            </w:tcBorders>
          </w:tcPr>
          <w:p w:rsidR="00E96912" w:rsidRPr="00F537FC" w:rsidRDefault="00E96912" w:rsidP="00E96912">
            <w:pPr>
              <w:shd w:val="clear" w:color="auto" w:fill="FFFFFF"/>
              <w:spacing w:after="0" w:line="240" w:lineRule="auto"/>
              <w:jc w:val="both"/>
              <w:rPr>
                <w:rFonts w:ascii="Arial" w:eastAsia="Times New Roman" w:hAnsi="Arial" w:cs="Arial"/>
                <w:b/>
                <w:bCs/>
                <w:sz w:val="24"/>
                <w:szCs w:val="24"/>
                <w:lang w:eastAsia="x-none"/>
              </w:rPr>
            </w:pPr>
          </w:p>
        </w:tc>
        <w:tc>
          <w:tcPr>
            <w:tcW w:w="2223" w:type="dxa"/>
            <w:tcBorders>
              <w:top w:val="single" w:sz="6" w:space="0" w:color="auto"/>
              <w:left w:val="single" w:sz="6" w:space="0" w:color="auto"/>
              <w:bottom w:val="single" w:sz="6" w:space="0" w:color="auto"/>
              <w:right w:val="single" w:sz="6" w:space="0" w:color="auto"/>
            </w:tcBorders>
          </w:tcPr>
          <w:p w:rsidR="00E96912" w:rsidRPr="00F537FC" w:rsidRDefault="00E96912"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2021 год</w:t>
            </w:r>
          </w:p>
        </w:tc>
        <w:tc>
          <w:tcPr>
            <w:tcW w:w="1968" w:type="dxa"/>
            <w:tcBorders>
              <w:top w:val="single" w:sz="6" w:space="0" w:color="auto"/>
              <w:left w:val="single" w:sz="6" w:space="0" w:color="auto"/>
              <w:bottom w:val="single" w:sz="6" w:space="0" w:color="auto"/>
              <w:right w:val="single" w:sz="6" w:space="0" w:color="auto"/>
            </w:tcBorders>
          </w:tcPr>
          <w:p w:rsidR="00E96912" w:rsidRPr="00F537FC" w:rsidRDefault="00E96912"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2022 год</w:t>
            </w:r>
          </w:p>
        </w:tc>
        <w:tc>
          <w:tcPr>
            <w:tcW w:w="2009" w:type="dxa"/>
            <w:tcBorders>
              <w:top w:val="single" w:sz="6" w:space="0" w:color="auto"/>
              <w:left w:val="single" w:sz="6" w:space="0" w:color="auto"/>
              <w:bottom w:val="single" w:sz="6" w:space="0" w:color="auto"/>
              <w:right w:val="single" w:sz="6" w:space="0" w:color="auto"/>
            </w:tcBorders>
          </w:tcPr>
          <w:p w:rsidR="00E96912" w:rsidRPr="00F537FC" w:rsidRDefault="00E96912"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2023 год</w:t>
            </w:r>
          </w:p>
        </w:tc>
      </w:tr>
      <w:tr w:rsidR="00E96912" w:rsidRPr="00F537FC" w:rsidTr="00E96912">
        <w:trPr>
          <w:trHeight w:val="391"/>
        </w:trPr>
        <w:tc>
          <w:tcPr>
            <w:tcW w:w="3670" w:type="dxa"/>
            <w:tcBorders>
              <w:top w:val="single" w:sz="6" w:space="0" w:color="auto"/>
              <w:left w:val="single" w:sz="6" w:space="0" w:color="auto"/>
              <w:bottom w:val="single" w:sz="6" w:space="0" w:color="auto"/>
              <w:right w:val="single" w:sz="6" w:space="0" w:color="auto"/>
            </w:tcBorders>
          </w:tcPr>
          <w:p w:rsidR="00E96912" w:rsidRPr="00E96912" w:rsidRDefault="00E96912" w:rsidP="00E96912">
            <w:pPr>
              <w:shd w:val="clear" w:color="auto" w:fill="FFFFFF"/>
              <w:spacing w:after="0" w:line="240" w:lineRule="auto"/>
              <w:jc w:val="both"/>
              <w:rPr>
                <w:rFonts w:ascii="Arial" w:eastAsia="Times New Roman" w:hAnsi="Arial" w:cs="Arial"/>
                <w:sz w:val="24"/>
                <w:szCs w:val="24"/>
                <w:lang w:eastAsia="x-none"/>
              </w:rPr>
            </w:pPr>
            <w:r w:rsidRPr="00E96912">
              <w:rPr>
                <w:rFonts w:ascii="Arial" w:eastAsia="Times New Roman" w:hAnsi="Arial" w:cs="Arial"/>
                <w:sz w:val="24"/>
                <w:szCs w:val="24"/>
                <w:lang w:eastAsia="x-none"/>
              </w:rPr>
              <w:t>За счет расходов бюджета городского округа Воскресенск</w:t>
            </w:r>
          </w:p>
        </w:tc>
        <w:tc>
          <w:tcPr>
            <w:tcW w:w="2223"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bCs/>
                <w:sz w:val="24"/>
                <w:szCs w:val="24"/>
                <w:lang w:eastAsia="x-none"/>
              </w:rPr>
            </w:pPr>
            <w:r w:rsidRPr="00E96912">
              <w:rPr>
                <w:rFonts w:ascii="Arial" w:eastAsia="Times New Roman" w:hAnsi="Arial" w:cs="Arial"/>
                <w:bCs/>
                <w:sz w:val="24"/>
                <w:szCs w:val="24"/>
                <w:lang w:eastAsia="x-none"/>
              </w:rPr>
              <w:t>300 000,0</w:t>
            </w:r>
          </w:p>
        </w:tc>
        <w:tc>
          <w:tcPr>
            <w:tcW w:w="1968"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sz w:val="24"/>
                <w:szCs w:val="24"/>
                <w:lang w:eastAsia="x-none"/>
              </w:rPr>
            </w:pPr>
            <w:r w:rsidRPr="00E96912">
              <w:rPr>
                <w:rFonts w:ascii="Arial" w:eastAsia="Times New Roman" w:hAnsi="Arial" w:cs="Arial"/>
                <w:sz w:val="24"/>
                <w:szCs w:val="24"/>
                <w:lang w:eastAsia="x-none"/>
              </w:rPr>
              <w:t>125 000,0</w:t>
            </w:r>
          </w:p>
        </w:tc>
        <w:tc>
          <w:tcPr>
            <w:tcW w:w="2009"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sz w:val="24"/>
                <w:szCs w:val="24"/>
                <w:lang w:eastAsia="x-none"/>
              </w:rPr>
            </w:pPr>
            <w:r w:rsidRPr="00E96912">
              <w:rPr>
                <w:rFonts w:ascii="Arial" w:eastAsia="Times New Roman" w:hAnsi="Arial" w:cs="Arial"/>
                <w:sz w:val="24"/>
                <w:szCs w:val="24"/>
                <w:lang w:eastAsia="x-none"/>
              </w:rPr>
              <w:t>0,0</w:t>
            </w:r>
          </w:p>
        </w:tc>
      </w:tr>
      <w:tr w:rsidR="00E96912" w:rsidRPr="00F537FC" w:rsidTr="00E96912">
        <w:trPr>
          <w:trHeight w:val="283"/>
        </w:trPr>
        <w:tc>
          <w:tcPr>
            <w:tcW w:w="3670" w:type="dxa"/>
            <w:tcBorders>
              <w:top w:val="single" w:sz="6" w:space="0" w:color="auto"/>
              <w:left w:val="single" w:sz="6" w:space="0" w:color="auto"/>
              <w:bottom w:val="single" w:sz="6" w:space="0" w:color="auto"/>
              <w:right w:val="single" w:sz="6" w:space="0" w:color="auto"/>
            </w:tcBorders>
          </w:tcPr>
          <w:p w:rsidR="00E96912" w:rsidRPr="00E96912" w:rsidRDefault="00E96912" w:rsidP="00E96912">
            <w:pPr>
              <w:shd w:val="clear" w:color="auto" w:fill="FFFFFF"/>
              <w:spacing w:after="0" w:line="240" w:lineRule="auto"/>
              <w:jc w:val="both"/>
              <w:rPr>
                <w:rFonts w:ascii="Arial" w:eastAsia="Times New Roman" w:hAnsi="Arial" w:cs="Arial"/>
                <w:bCs/>
                <w:sz w:val="24"/>
                <w:szCs w:val="24"/>
                <w:lang w:eastAsia="x-none"/>
              </w:rPr>
            </w:pPr>
            <w:r w:rsidRPr="00E96912">
              <w:rPr>
                <w:rFonts w:ascii="Arial" w:eastAsia="Times New Roman" w:hAnsi="Arial" w:cs="Arial"/>
                <w:bCs/>
                <w:sz w:val="24"/>
                <w:szCs w:val="24"/>
                <w:lang w:eastAsia="x-none"/>
              </w:rPr>
              <w:t>Итого</w:t>
            </w:r>
          </w:p>
        </w:tc>
        <w:tc>
          <w:tcPr>
            <w:tcW w:w="2223"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bCs/>
                <w:sz w:val="24"/>
                <w:szCs w:val="24"/>
                <w:lang w:eastAsia="x-none"/>
              </w:rPr>
            </w:pPr>
            <w:r w:rsidRPr="00E96912">
              <w:rPr>
                <w:rFonts w:ascii="Arial" w:eastAsia="Times New Roman" w:hAnsi="Arial" w:cs="Arial"/>
                <w:bCs/>
                <w:sz w:val="24"/>
                <w:szCs w:val="24"/>
                <w:lang w:eastAsia="x-none"/>
              </w:rPr>
              <w:t>300 000,0</w:t>
            </w:r>
          </w:p>
        </w:tc>
        <w:tc>
          <w:tcPr>
            <w:tcW w:w="1968"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bCs/>
                <w:sz w:val="24"/>
                <w:szCs w:val="24"/>
                <w:lang w:eastAsia="x-none"/>
              </w:rPr>
            </w:pPr>
            <w:r w:rsidRPr="00E96912">
              <w:rPr>
                <w:rFonts w:ascii="Arial" w:eastAsia="Times New Roman" w:hAnsi="Arial" w:cs="Arial"/>
                <w:bCs/>
                <w:sz w:val="24"/>
                <w:szCs w:val="24"/>
                <w:lang w:eastAsia="x-none"/>
              </w:rPr>
              <w:t>125 000,0</w:t>
            </w:r>
          </w:p>
        </w:tc>
        <w:tc>
          <w:tcPr>
            <w:tcW w:w="2009"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bCs/>
                <w:sz w:val="24"/>
                <w:szCs w:val="24"/>
                <w:lang w:eastAsia="x-none"/>
              </w:rPr>
            </w:pPr>
            <w:r w:rsidRPr="00E96912">
              <w:rPr>
                <w:rFonts w:ascii="Arial" w:eastAsia="Times New Roman" w:hAnsi="Arial" w:cs="Arial"/>
                <w:bCs/>
                <w:sz w:val="24"/>
                <w:szCs w:val="24"/>
                <w:lang w:eastAsia="x-none"/>
              </w:rPr>
              <w:t>0,0</w:t>
            </w:r>
          </w:p>
        </w:tc>
      </w:tr>
    </w:tbl>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p>
    <w:sectPr w:rsidR="00F537FC" w:rsidRPr="00F537FC" w:rsidSect="00CE0BD7">
      <w:pgSz w:w="11906" w:h="16838"/>
      <w:pgMar w:top="567" w:right="707" w:bottom="709"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C28"/>
    <w:multiLevelType w:val="hybridMultilevel"/>
    <w:tmpl w:val="CC0200FE"/>
    <w:lvl w:ilvl="0" w:tplc="5156BC0A">
      <w:start w:val="1"/>
      <w:numFmt w:val="decimal"/>
      <w:lvlText w:val="%1."/>
      <w:lvlJc w:val="left"/>
      <w:pPr>
        <w:tabs>
          <w:tab w:val="num" w:pos="420"/>
        </w:tabs>
        <w:ind w:left="420" w:hanging="360"/>
      </w:pPr>
      <w:rPr>
        <w:rFonts w:hint="default"/>
      </w:rPr>
    </w:lvl>
    <w:lvl w:ilvl="1" w:tplc="4B44CB3A">
      <w:numFmt w:val="none"/>
      <w:lvlText w:val=""/>
      <w:lvlJc w:val="left"/>
      <w:pPr>
        <w:tabs>
          <w:tab w:val="num" w:pos="360"/>
        </w:tabs>
      </w:pPr>
    </w:lvl>
    <w:lvl w:ilvl="2" w:tplc="EA7ADB3A">
      <w:numFmt w:val="none"/>
      <w:lvlText w:val=""/>
      <w:lvlJc w:val="left"/>
      <w:pPr>
        <w:tabs>
          <w:tab w:val="num" w:pos="360"/>
        </w:tabs>
      </w:pPr>
    </w:lvl>
    <w:lvl w:ilvl="3" w:tplc="BE8459BC">
      <w:numFmt w:val="none"/>
      <w:lvlText w:val=""/>
      <w:lvlJc w:val="left"/>
      <w:pPr>
        <w:tabs>
          <w:tab w:val="num" w:pos="360"/>
        </w:tabs>
      </w:pPr>
    </w:lvl>
    <w:lvl w:ilvl="4" w:tplc="DB60B30C">
      <w:numFmt w:val="none"/>
      <w:lvlText w:val=""/>
      <w:lvlJc w:val="left"/>
      <w:pPr>
        <w:tabs>
          <w:tab w:val="num" w:pos="360"/>
        </w:tabs>
      </w:pPr>
    </w:lvl>
    <w:lvl w:ilvl="5" w:tplc="4E94D5EA">
      <w:numFmt w:val="none"/>
      <w:lvlText w:val=""/>
      <w:lvlJc w:val="left"/>
      <w:pPr>
        <w:tabs>
          <w:tab w:val="num" w:pos="360"/>
        </w:tabs>
      </w:pPr>
    </w:lvl>
    <w:lvl w:ilvl="6" w:tplc="0FC694E8">
      <w:numFmt w:val="none"/>
      <w:lvlText w:val=""/>
      <w:lvlJc w:val="left"/>
      <w:pPr>
        <w:tabs>
          <w:tab w:val="num" w:pos="360"/>
        </w:tabs>
      </w:pPr>
    </w:lvl>
    <w:lvl w:ilvl="7" w:tplc="06D4624C">
      <w:numFmt w:val="none"/>
      <w:lvlText w:val=""/>
      <w:lvlJc w:val="left"/>
      <w:pPr>
        <w:tabs>
          <w:tab w:val="num" w:pos="360"/>
        </w:tabs>
      </w:pPr>
    </w:lvl>
    <w:lvl w:ilvl="8" w:tplc="97342DB0">
      <w:numFmt w:val="none"/>
      <w:lvlText w:val=""/>
      <w:lvlJc w:val="left"/>
      <w:pPr>
        <w:tabs>
          <w:tab w:val="num" w:pos="360"/>
        </w:tabs>
      </w:pPr>
    </w:lvl>
  </w:abstractNum>
  <w:abstractNum w:abstractNumId="1" w15:restartNumberingAfterBreak="0">
    <w:nsid w:val="04956F43"/>
    <w:multiLevelType w:val="multilevel"/>
    <w:tmpl w:val="6358AC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AB31F5"/>
    <w:multiLevelType w:val="multilevel"/>
    <w:tmpl w:val="09928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AD6AD8"/>
    <w:multiLevelType w:val="hybridMultilevel"/>
    <w:tmpl w:val="D402F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1A36A2"/>
    <w:multiLevelType w:val="multilevel"/>
    <w:tmpl w:val="C352DC62"/>
    <w:lvl w:ilvl="0">
      <w:start w:val="1"/>
      <w:numFmt w:val="decimal"/>
      <w:lvlText w:val="%1"/>
      <w:lvlJc w:val="left"/>
      <w:pPr>
        <w:ind w:left="360" w:hanging="360"/>
      </w:pPr>
      <w:rPr>
        <w:rFonts w:hint="default"/>
      </w:rPr>
    </w:lvl>
    <w:lvl w:ilvl="1">
      <w:start w:val="5"/>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172390"/>
    <w:multiLevelType w:val="hybridMultilevel"/>
    <w:tmpl w:val="4E160C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15:restartNumberingAfterBreak="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06C6A5E"/>
    <w:multiLevelType w:val="multilevel"/>
    <w:tmpl w:val="3A82F69C"/>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E87582F"/>
    <w:multiLevelType w:val="hybridMultilevel"/>
    <w:tmpl w:val="E2EE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8" w15:restartNumberingAfterBreak="0">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C5B223C"/>
    <w:multiLevelType w:val="multilevel"/>
    <w:tmpl w:val="9998E688"/>
    <w:lvl w:ilvl="0">
      <w:start w:val="1"/>
      <w:numFmt w:val="decimal"/>
      <w:lvlText w:val="%1."/>
      <w:lvlJc w:val="left"/>
      <w:pPr>
        <w:tabs>
          <w:tab w:val="num" w:pos="375"/>
        </w:tabs>
        <w:ind w:left="375" w:hanging="375"/>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5" w15:restartNumberingAfterBreak="0">
    <w:nsid w:val="6F015616"/>
    <w:multiLevelType w:val="hybridMultilevel"/>
    <w:tmpl w:val="C1D8276E"/>
    <w:lvl w:ilvl="0" w:tplc="C0622084">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030B91"/>
    <w:multiLevelType w:val="multilevel"/>
    <w:tmpl w:val="673AAAB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8"/>
  </w:num>
  <w:num w:numId="2">
    <w:abstractNumId w:val="16"/>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8"/>
  </w:num>
  <w:num w:numId="13">
    <w:abstractNumId w:val="13"/>
  </w:num>
  <w:num w:numId="14">
    <w:abstractNumId w:val="7"/>
  </w:num>
  <w:num w:numId="15">
    <w:abstractNumId w:val="25"/>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num>
  <w:num w:numId="19">
    <w:abstractNumId w:val="9"/>
  </w:num>
  <w:num w:numId="20">
    <w:abstractNumId w:val="30"/>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9"/>
  </w:num>
  <w:num w:numId="24">
    <w:abstractNumId w:val="29"/>
  </w:num>
  <w:num w:numId="25">
    <w:abstractNumId w:val="31"/>
  </w:num>
  <w:num w:numId="26">
    <w:abstractNumId w:val="3"/>
  </w:num>
  <w:num w:numId="27">
    <w:abstractNumId w:val="2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5"/>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5"/>
  </w:num>
  <w:num w:numId="47">
    <w:abstractNumId w:val="15"/>
  </w:num>
  <w:num w:numId="48">
    <w:abstractNumId w:val="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42679"/>
    <w:rsid w:val="00054FD4"/>
    <w:rsid w:val="00076CD8"/>
    <w:rsid w:val="00086D90"/>
    <w:rsid w:val="0009002B"/>
    <w:rsid w:val="000A28E4"/>
    <w:rsid w:val="000B1A41"/>
    <w:rsid w:val="000C20A2"/>
    <w:rsid w:val="000E2781"/>
    <w:rsid w:val="000E3CE3"/>
    <w:rsid w:val="0010463F"/>
    <w:rsid w:val="00120735"/>
    <w:rsid w:val="0012178E"/>
    <w:rsid w:val="00132B30"/>
    <w:rsid w:val="00133F25"/>
    <w:rsid w:val="001450A8"/>
    <w:rsid w:val="00151CCC"/>
    <w:rsid w:val="001546DD"/>
    <w:rsid w:val="00174554"/>
    <w:rsid w:val="00175ED7"/>
    <w:rsid w:val="00190233"/>
    <w:rsid w:val="001A0844"/>
    <w:rsid w:val="001A5C0B"/>
    <w:rsid w:val="001B25E7"/>
    <w:rsid w:val="001B7F0E"/>
    <w:rsid w:val="001D3412"/>
    <w:rsid w:val="001D67B8"/>
    <w:rsid w:val="001E3FF3"/>
    <w:rsid w:val="001E499E"/>
    <w:rsid w:val="001F3E65"/>
    <w:rsid w:val="00231ECA"/>
    <w:rsid w:val="00247A19"/>
    <w:rsid w:val="00257357"/>
    <w:rsid w:val="00265BAE"/>
    <w:rsid w:val="00281B54"/>
    <w:rsid w:val="00284A87"/>
    <w:rsid w:val="00291D7D"/>
    <w:rsid w:val="002C1122"/>
    <w:rsid w:val="002C14B7"/>
    <w:rsid w:val="002C2E51"/>
    <w:rsid w:val="002F2859"/>
    <w:rsid w:val="002F298C"/>
    <w:rsid w:val="002F363C"/>
    <w:rsid w:val="00316792"/>
    <w:rsid w:val="0032390A"/>
    <w:rsid w:val="00327EAC"/>
    <w:rsid w:val="00344468"/>
    <w:rsid w:val="00373BEC"/>
    <w:rsid w:val="003950F4"/>
    <w:rsid w:val="003A1A6C"/>
    <w:rsid w:val="003A1CEF"/>
    <w:rsid w:val="003A29BF"/>
    <w:rsid w:val="003A30A2"/>
    <w:rsid w:val="003B6325"/>
    <w:rsid w:val="003D0B1B"/>
    <w:rsid w:val="003E2852"/>
    <w:rsid w:val="003E6091"/>
    <w:rsid w:val="003F03EC"/>
    <w:rsid w:val="003F1A4D"/>
    <w:rsid w:val="003F63A2"/>
    <w:rsid w:val="00425875"/>
    <w:rsid w:val="00425C6A"/>
    <w:rsid w:val="004434D7"/>
    <w:rsid w:val="00451F60"/>
    <w:rsid w:val="00470D61"/>
    <w:rsid w:val="00472E75"/>
    <w:rsid w:val="00483DE0"/>
    <w:rsid w:val="00486569"/>
    <w:rsid w:val="00493B69"/>
    <w:rsid w:val="00494DA9"/>
    <w:rsid w:val="004A211F"/>
    <w:rsid w:val="004A73AB"/>
    <w:rsid w:val="004B669E"/>
    <w:rsid w:val="004C6476"/>
    <w:rsid w:val="004D346D"/>
    <w:rsid w:val="004E29F7"/>
    <w:rsid w:val="004F20A3"/>
    <w:rsid w:val="005143B4"/>
    <w:rsid w:val="00523A17"/>
    <w:rsid w:val="00530CFE"/>
    <w:rsid w:val="00552A17"/>
    <w:rsid w:val="00556993"/>
    <w:rsid w:val="00572AFE"/>
    <w:rsid w:val="00576EC2"/>
    <w:rsid w:val="005928DB"/>
    <w:rsid w:val="005A01F5"/>
    <w:rsid w:val="005A1828"/>
    <w:rsid w:val="005C00F1"/>
    <w:rsid w:val="005D1633"/>
    <w:rsid w:val="005F4F83"/>
    <w:rsid w:val="0060535B"/>
    <w:rsid w:val="0060764D"/>
    <w:rsid w:val="00614C1E"/>
    <w:rsid w:val="00636A44"/>
    <w:rsid w:val="006808BE"/>
    <w:rsid w:val="0069495D"/>
    <w:rsid w:val="006A0BD1"/>
    <w:rsid w:val="006D2547"/>
    <w:rsid w:val="006E54B5"/>
    <w:rsid w:val="006E5A6B"/>
    <w:rsid w:val="0070113A"/>
    <w:rsid w:val="00706EE3"/>
    <w:rsid w:val="00720519"/>
    <w:rsid w:val="0073648B"/>
    <w:rsid w:val="0074496F"/>
    <w:rsid w:val="0075336B"/>
    <w:rsid w:val="0075349C"/>
    <w:rsid w:val="00755011"/>
    <w:rsid w:val="00774153"/>
    <w:rsid w:val="00777B5D"/>
    <w:rsid w:val="007871D8"/>
    <w:rsid w:val="007959DD"/>
    <w:rsid w:val="007B3A07"/>
    <w:rsid w:val="007D575A"/>
    <w:rsid w:val="00813D02"/>
    <w:rsid w:val="0081501C"/>
    <w:rsid w:val="00822577"/>
    <w:rsid w:val="0083241E"/>
    <w:rsid w:val="00836D7E"/>
    <w:rsid w:val="00840973"/>
    <w:rsid w:val="00890260"/>
    <w:rsid w:val="00894166"/>
    <w:rsid w:val="008A2940"/>
    <w:rsid w:val="008B56F5"/>
    <w:rsid w:val="008B78AC"/>
    <w:rsid w:val="008B7A18"/>
    <w:rsid w:val="008C3A8B"/>
    <w:rsid w:val="008E26E3"/>
    <w:rsid w:val="008F33F7"/>
    <w:rsid w:val="008F4039"/>
    <w:rsid w:val="00932089"/>
    <w:rsid w:val="00937ECC"/>
    <w:rsid w:val="009636A4"/>
    <w:rsid w:val="00981ECF"/>
    <w:rsid w:val="009D730E"/>
    <w:rsid w:val="009F1700"/>
    <w:rsid w:val="009F5A70"/>
    <w:rsid w:val="009F5A8F"/>
    <w:rsid w:val="00A0148A"/>
    <w:rsid w:val="00A21D02"/>
    <w:rsid w:val="00A36870"/>
    <w:rsid w:val="00A406B9"/>
    <w:rsid w:val="00A41BD9"/>
    <w:rsid w:val="00A4260E"/>
    <w:rsid w:val="00A46148"/>
    <w:rsid w:val="00A65A5D"/>
    <w:rsid w:val="00A73DB6"/>
    <w:rsid w:val="00A83194"/>
    <w:rsid w:val="00A84569"/>
    <w:rsid w:val="00A8783E"/>
    <w:rsid w:val="00A96187"/>
    <w:rsid w:val="00AA6B4B"/>
    <w:rsid w:val="00AB1B45"/>
    <w:rsid w:val="00AC0995"/>
    <w:rsid w:val="00AE313C"/>
    <w:rsid w:val="00AE5A5C"/>
    <w:rsid w:val="00B24FC6"/>
    <w:rsid w:val="00B302BE"/>
    <w:rsid w:val="00B31F49"/>
    <w:rsid w:val="00B336E6"/>
    <w:rsid w:val="00B33B66"/>
    <w:rsid w:val="00B73B99"/>
    <w:rsid w:val="00B91520"/>
    <w:rsid w:val="00BC0198"/>
    <w:rsid w:val="00BC02DC"/>
    <w:rsid w:val="00BC4C19"/>
    <w:rsid w:val="00BE16F9"/>
    <w:rsid w:val="00BE5510"/>
    <w:rsid w:val="00BE6750"/>
    <w:rsid w:val="00C0032B"/>
    <w:rsid w:val="00C01088"/>
    <w:rsid w:val="00C10FD8"/>
    <w:rsid w:val="00C1296A"/>
    <w:rsid w:val="00C254BA"/>
    <w:rsid w:val="00C56797"/>
    <w:rsid w:val="00C7072A"/>
    <w:rsid w:val="00C72009"/>
    <w:rsid w:val="00C822A7"/>
    <w:rsid w:val="00C90438"/>
    <w:rsid w:val="00CB372C"/>
    <w:rsid w:val="00CB51C9"/>
    <w:rsid w:val="00CE0BD7"/>
    <w:rsid w:val="00CF65C2"/>
    <w:rsid w:val="00D0692E"/>
    <w:rsid w:val="00D14D98"/>
    <w:rsid w:val="00D15A92"/>
    <w:rsid w:val="00D64877"/>
    <w:rsid w:val="00D648BD"/>
    <w:rsid w:val="00D80B80"/>
    <w:rsid w:val="00D92F49"/>
    <w:rsid w:val="00D93853"/>
    <w:rsid w:val="00DB0D0B"/>
    <w:rsid w:val="00DB6704"/>
    <w:rsid w:val="00DD0E7D"/>
    <w:rsid w:val="00DF5A8F"/>
    <w:rsid w:val="00E10774"/>
    <w:rsid w:val="00E17615"/>
    <w:rsid w:val="00E226FC"/>
    <w:rsid w:val="00E2779A"/>
    <w:rsid w:val="00E41341"/>
    <w:rsid w:val="00E43571"/>
    <w:rsid w:val="00E66EFF"/>
    <w:rsid w:val="00E74069"/>
    <w:rsid w:val="00E870D2"/>
    <w:rsid w:val="00E91F10"/>
    <w:rsid w:val="00E94085"/>
    <w:rsid w:val="00E96912"/>
    <w:rsid w:val="00EA0B75"/>
    <w:rsid w:val="00EA1AD3"/>
    <w:rsid w:val="00EA1DF7"/>
    <w:rsid w:val="00EA64A0"/>
    <w:rsid w:val="00EB1D92"/>
    <w:rsid w:val="00F059FA"/>
    <w:rsid w:val="00F45750"/>
    <w:rsid w:val="00F537FC"/>
    <w:rsid w:val="00F927EC"/>
    <w:rsid w:val="00FC2D37"/>
    <w:rsid w:val="00FF1AA3"/>
    <w:rsid w:val="00FF3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1450A8"/>
    <w:pPr>
      <w:spacing w:after="120" w:line="480" w:lineRule="auto"/>
    </w:pPr>
  </w:style>
  <w:style w:type="character" w:customStyle="1" w:styleId="20">
    <w:name w:val="Основной текст 2 Знак"/>
    <w:basedOn w:val="a0"/>
    <w:link w:val="2"/>
    <w:uiPriority w:val="99"/>
    <w:semiHidden/>
    <w:rsid w:val="001450A8"/>
    <w:rPr>
      <w:rFonts w:eastAsiaTheme="minorEastAsia"/>
      <w:lang w:eastAsia="ru-RU"/>
    </w:rPr>
  </w:style>
  <w:style w:type="table" w:styleId="ad">
    <w:name w:val="Table Grid"/>
    <w:basedOn w:val="a1"/>
    <w:uiPriority w:val="39"/>
    <w:rsid w:val="0047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32B30"/>
    <w:rPr>
      <w:color w:val="0000FF"/>
      <w:u w:val="single"/>
    </w:rPr>
  </w:style>
  <w:style w:type="character" w:styleId="af">
    <w:name w:val="FollowedHyperlink"/>
    <w:basedOn w:val="a0"/>
    <w:uiPriority w:val="99"/>
    <w:semiHidden/>
    <w:unhideWhenUsed/>
    <w:rsid w:val="00755011"/>
    <w:rPr>
      <w:color w:val="954F72"/>
      <w:u w:val="single"/>
    </w:rPr>
  </w:style>
  <w:style w:type="paragraph" w:customStyle="1" w:styleId="xl65">
    <w:name w:val="xl65"/>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6">
    <w:name w:val="xl66"/>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67">
    <w:name w:val="xl67"/>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68">
    <w:name w:val="xl68"/>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69">
    <w:name w:val="xl69"/>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70">
    <w:name w:val="xl70"/>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1">
    <w:name w:val="xl71"/>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2">
    <w:name w:val="xl72"/>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3">
    <w:name w:val="xl73"/>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4">
    <w:name w:val="xl74"/>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49">
      <w:bodyDiv w:val="1"/>
      <w:marLeft w:val="0"/>
      <w:marRight w:val="0"/>
      <w:marTop w:val="0"/>
      <w:marBottom w:val="0"/>
      <w:divBdr>
        <w:top w:val="none" w:sz="0" w:space="0" w:color="auto"/>
        <w:left w:val="none" w:sz="0" w:space="0" w:color="auto"/>
        <w:bottom w:val="none" w:sz="0" w:space="0" w:color="auto"/>
        <w:right w:val="none" w:sz="0" w:space="0" w:color="auto"/>
      </w:divBdr>
    </w:div>
    <w:div w:id="71196273">
      <w:bodyDiv w:val="1"/>
      <w:marLeft w:val="0"/>
      <w:marRight w:val="0"/>
      <w:marTop w:val="0"/>
      <w:marBottom w:val="0"/>
      <w:divBdr>
        <w:top w:val="none" w:sz="0" w:space="0" w:color="auto"/>
        <w:left w:val="none" w:sz="0" w:space="0" w:color="auto"/>
        <w:bottom w:val="none" w:sz="0" w:space="0" w:color="auto"/>
        <w:right w:val="none" w:sz="0" w:space="0" w:color="auto"/>
      </w:divBdr>
    </w:div>
    <w:div w:id="99837115">
      <w:bodyDiv w:val="1"/>
      <w:marLeft w:val="0"/>
      <w:marRight w:val="0"/>
      <w:marTop w:val="0"/>
      <w:marBottom w:val="0"/>
      <w:divBdr>
        <w:top w:val="none" w:sz="0" w:space="0" w:color="auto"/>
        <w:left w:val="none" w:sz="0" w:space="0" w:color="auto"/>
        <w:bottom w:val="none" w:sz="0" w:space="0" w:color="auto"/>
        <w:right w:val="none" w:sz="0" w:space="0" w:color="auto"/>
      </w:divBdr>
    </w:div>
    <w:div w:id="122506048">
      <w:bodyDiv w:val="1"/>
      <w:marLeft w:val="0"/>
      <w:marRight w:val="0"/>
      <w:marTop w:val="0"/>
      <w:marBottom w:val="0"/>
      <w:divBdr>
        <w:top w:val="none" w:sz="0" w:space="0" w:color="auto"/>
        <w:left w:val="none" w:sz="0" w:space="0" w:color="auto"/>
        <w:bottom w:val="none" w:sz="0" w:space="0" w:color="auto"/>
        <w:right w:val="none" w:sz="0" w:space="0" w:color="auto"/>
      </w:divBdr>
    </w:div>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70227642">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742609987">
      <w:bodyDiv w:val="1"/>
      <w:marLeft w:val="0"/>
      <w:marRight w:val="0"/>
      <w:marTop w:val="0"/>
      <w:marBottom w:val="0"/>
      <w:divBdr>
        <w:top w:val="none" w:sz="0" w:space="0" w:color="auto"/>
        <w:left w:val="none" w:sz="0" w:space="0" w:color="auto"/>
        <w:bottom w:val="none" w:sz="0" w:space="0" w:color="auto"/>
        <w:right w:val="none" w:sz="0" w:space="0" w:color="auto"/>
      </w:divBdr>
    </w:div>
    <w:div w:id="745417871">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903686095">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44253342">
      <w:bodyDiv w:val="1"/>
      <w:marLeft w:val="0"/>
      <w:marRight w:val="0"/>
      <w:marTop w:val="0"/>
      <w:marBottom w:val="0"/>
      <w:divBdr>
        <w:top w:val="none" w:sz="0" w:space="0" w:color="auto"/>
        <w:left w:val="none" w:sz="0" w:space="0" w:color="auto"/>
        <w:bottom w:val="none" w:sz="0" w:space="0" w:color="auto"/>
        <w:right w:val="none" w:sz="0" w:space="0" w:color="auto"/>
      </w:divBdr>
    </w:div>
    <w:div w:id="1122967567">
      <w:bodyDiv w:val="1"/>
      <w:marLeft w:val="0"/>
      <w:marRight w:val="0"/>
      <w:marTop w:val="0"/>
      <w:marBottom w:val="0"/>
      <w:divBdr>
        <w:top w:val="none" w:sz="0" w:space="0" w:color="auto"/>
        <w:left w:val="none" w:sz="0" w:space="0" w:color="auto"/>
        <w:bottom w:val="none" w:sz="0" w:space="0" w:color="auto"/>
        <w:right w:val="none" w:sz="0" w:space="0" w:color="auto"/>
      </w:divBdr>
    </w:div>
    <w:div w:id="1206986842">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76089353">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74454477">
      <w:bodyDiv w:val="1"/>
      <w:marLeft w:val="0"/>
      <w:marRight w:val="0"/>
      <w:marTop w:val="0"/>
      <w:marBottom w:val="0"/>
      <w:divBdr>
        <w:top w:val="none" w:sz="0" w:space="0" w:color="auto"/>
        <w:left w:val="none" w:sz="0" w:space="0" w:color="auto"/>
        <w:bottom w:val="none" w:sz="0" w:space="0" w:color="auto"/>
        <w:right w:val="none" w:sz="0" w:space="0" w:color="auto"/>
      </w:divBdr>
    </w:div>
    <w:div w:id="1734229514">
      <w:bodyDiv w:val="1"/>
      <w:marLeft w:val="0"/>
      <w:marRight w:val="0"/>
      <w:marTop w:val="0"/>
      <w:marBottom w:val="0"/>
      <w:divBdr>
        <w:top w:val="none" w:sz="0" w:space="0" w:color="auto"/>
        <w:left w:val="none" w:sz="0" w:space="0" w:color="auto"/>
        <w:bottom w:val="none" w:sz="0" w:space="0" w:color="auto"/>
        <w:right w:val="none" w:sz="0" w:space="0" w:color="auto"/>
      </w:divBdr>
    </w:div>
    <w:div w:id="1875842365">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2342971">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93162749">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bileonline.garant.ru/document?id=70374300&amp;sub=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0D89361DB6F2DA27DA3BD0450E410D28EE405166D5FBD837630DD63C55D781E9FDC0F1C1035B7w7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6A1BF-20F0-458F-82E4-A1B4240A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42BBC7D9</Template>
  <TotalTime>1</TotalTime>
  <Pages>134</Pages>
  <Words>94887</Words>
  <Characters>540861</Characters>
  <Application>Microsoft Office Word</Application>
  <DocSecurity>0</DocSecurity>
  <Lines>4507</Lines>
  <Paragraphs>1268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Сафронова Эльвира Николаевна</dc:creator>
  <cp:lastModifiedBy>Рожнова Елена Михайловна</cp:lastModifiedBy>
  <cp:revision>2</cp:revision>
  <cp:lastPrinted>2019-06-05T09:15:00Z</cp:lastPrinted>
  <dcterms:created xsi:type="dcterms:W3CDTF">2021-03-11T16:23:00Z</dcterms:created>
  <dcterms:modified xsi:type="dcterms:W3CDTF">2021-03-11T16:23:00Z</dcterms:modified>
</cp:coreProperties>
</file>